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D4837" w14:textId="2FCE90F1" w:rsidR="00231C02" w:rsidRPr="00BD1292" w:rsidRDefault="5D8EDE59" w:rsidP="00210028">
      <w:pPr>
        <w:pStyle w:val="Heading1"/>
        <w:suppressLineNumbers/>
        <w:spacing w:after="0"/>
        <w:ind w:left="2268" w:hanging="2126"/>
      </w:pPr>
      <w:bookmarkStart w:id="0" w:name="_Toc96505481"/>
      <w:bookmarkStart w:id="1" w:name="_Toc171607132"/>
      <w:r>
        <w:t>Appendix C</w:t>
      </w:r>
      <w:r w:rsidR="0048470E">
        <w:t xml:space="preserve"> </w:t>
      </w:r>
      <w:r>
        <w:t xml:space="preserve">Reporting proforma for carcinomas of the </w:t>
      </w:r>
      <w:bookmarkEnd w:id="0"/>
      <w:r w:rsidR="48A451E3">
        <w:t>sinonasal tract</w:t>
      </w:r>
      <w:bookmarkEnd w:id="1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790"/>
        <w:gridCol w:w="3135"/>
        <w:gridCol w:w="3435"/>
      </w:tblGrid>
      <w:tr w:rsidR="00B47BD5" w:rsidRPr="00B47BD5" w14:paraId="0AA0B1A1" w14:textId="77777777" w:rsidTr="00987004">
        <w:trPr>
          <w:trHeight w:val="69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D6B73F" w14:textId="77777777" w:rsidR="00B47BD5" w:rsidRPr="00B47BD5" w:rsidRDefault="00B47BD5" w:rsidP="00210028">
            <w:pPr>
              <w:suppressLineNumbers/>
              <w:spacing w:after="0" w:line="240" w:lineRule="auto"/>
              <w:rPr>
                <w:rFonts w:eastAsia="Calibri" w:cs="Arial"/>
                <w:sz w:val="22"/>
              </w:rPr>
            </w:pPr>
            <w:r w:rsidRPr="00B47BD5">
              <w:rPr>
                <w:rFonts w:eastAsia="Calibri" w:cs="Arial"/>
                <w:sz w:val="22"/>
              </w:rPr>
              <w:t>Surname…………………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0DA7C" w14:textId="77777777" w:rsidR="00B47BD5" w:rsidRPr="00B47BD5" w:rsidRDefault="00B47BD5" w:rsidP="00210028">
            <w:pPr>
              <w:suppressLineNumbers/>
              <w:spacing w:after="0" w:line="240" w:lineRule="auto"/>
              <w:rPr>
                <w:rFonts w:eastAsia="Calibri" w:cs="Arial"/>
                <w:sz w:val="22"/>
              </w:rPr>
            </w:pPr>
            <w:r w:rsidRPr="00B47BD5">
              <w:rPr>
                <w:rFonts w:eastAsia="Calibri" w:cs="Arial"/>
                <w:sz w:val="22"/>
              </w:rPr>
              <w:t>Forenames……………………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0A7E6C" w14:textId="77777777" w:rsidR="00B47BD5" w:rsidRPr="00B47BD5" w:rsidRDefault="00B47BD5" w:rsidP="00210028">
            <w:pPr>
              <w:suppressLineNumbers/>
              <w:spacing w:after="0" w:line="240" w:lineRule="auto"/>
              <w:rPr>
                <w:rFonts w:eastAsia="Calibri" w:cs="Arial"/>
                <w:sz w:val="22"/>
              </w:rPr>
            </w:pPr>
            <w:r w:rsidRPr="00B47BD5">
              <w:rPr>
                <w:rFonts w:eastAsia="Calibri" w:cs="Arial"/>
                <w:sz w:val="22"/>
              </w:rPr>
              <w:t xml:space="preserve">Date of birth………….... Sex....... </w:t>
            </w:r>
          </w:p>
        </w:tc>
      </w:tr>
      <w:tr w:rsidR="00B47BD5" w:rsidRPr="00B47BD5" w14:paraId="271A70A1" w14:textId="77777777" w:rsidTr="00987004">
        <w:trPr>
          <w:trHeight w:val="345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CB3066" w14:textId="77777777" w:rsidR="00B47BD5" w:rsidRPr="00B47BD5" w:rsidRDefault="00B47BD5" w:rsidP="00210028">
            <w:pPr>
              <w:suppressLineNumbers/>
              <w:spacing w:after="0" w:line="240" w:lineRule="auto"/>
              <w:rPr>
                <w:rFonts w:eastAsia="Calibri" w:cs="Arial"/>
                <w:sz w:val="22"/>
              </w:rPr>
            </w:pPr>
            <w:r w:rsidRPr="00B47BD5">
              <w:rPr>
                <w:rFonts w:eastAsia="Calibri" w:cs="Arial"/>
                <w:sz w:val="22"/>
              </w:rPr>
              <w:t xml:space="preserve">Hospital………….………. 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0CA642" w14:textId="77777777" w:rsidR="00B47BD5" w:rsidRPr="00B47BD5" w:rsidRDefault="00B47BD5" w:rsidP="00210028">
            <w:pPr>
              <w:suppressLineNumbers/>
              <w:spacing w:after="0" w:line="240" w:lineRule="auto"/>
              <w:rPr>
                <w:rFonts w:eastAsia="Calibri" w:cs="Arial"/>
                <w:sz w:val="22"/>
              </w:rPr>
            </w:pPr>
            <w:r w:rsidRPr="00B47BD5">
              <w:rPr>
                <w:rFonts w:eastAsia="Calibri" w:cs="Arial"/>
                <w:sz w:val="22"/>
              </w:rPr>
              <w:t xml:space="preserve">Hospital no……………….…... 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533B65" w14:textId="77777777" w:rsidR="00B47BD5" w:rsidRPr="00B47BD5" w:rsidRDefault="00B47BD5" w:rsidP="00210028">
            <w:pPr>
              <w:suppressLineNumbers/>
              <w:spacing w:after="0" w:line="240" w:lineRule="auto"/>
              <w:rPr>
                <w:rFonts w:eastAsia="Calibri" w:cs="Arial"/>
                <w:sz w:val="22"/>
              </w:rPr>
            </w:pPr>
            <w:r w:rsidRPr="00B47BD5">
              <w:rPr>
                <w:rFonts w:eastAsia="Calibri" w:cs="Arial"/>
                <w:sz w:val="22"/>
              </w:rPr>
              <w:t xml:space="preserve">NHS/CHI no…………….. </w:t>
            </w:r>
          </w:p>
        </w:tc>
      </w:tr>
      <w:tr w:rsidR="00B47BD5" w:rsidRPr="00B47BD5" w14:paraId="65E305D2" w14:textId="77777777" w:rsidTr="00987004">
        <w:trPr>
          <w:trHeight w:val="345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5F8949" w14:textId="77777777" w:rsidR="00B47BD5" w:rsidRPr="00B47BD5" w:rsidRDefault="00B47BD5" w:rsidP="00210028">
            <w:pPr>
              <w:suppressLineNumbers/>
              <w:spacing w:after="0" w:line="240" w:lineRule="auto"/>
              <w:rPr>
                <w:rFonts w:eastAsia="Calibri" w:cs="Arial"/>
                <w:sz w:val="22"/>
              </w:rPr>
            </w:pPr>
            <w:r w:rsidRPr="00B47BD5">
              <w:rPr>
                <w:rFonts w:eastAsia="Calibri" w:cs="Arial"/>
                <w:sz w:val="22"/>
              </w:rPr>
              <w:t>Date of receipt………….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228339" w14:textId="77777777" w:rsidR="00B47BD5" w:rsidRPr="00B47BD5" w:rsidRDefault="00B47BD5" w:rsidP="00210028">
            <w:pPr>
              <w:suppressLineNumbers/>
              <w:spacing w:after="0" w:line="240" w:lineRule="auto"/>
              <w:rPr>
                <w:rFonts w:eastAsia="Calibri" w:cs="Arial"/>
                <w:sz w:val="22"/>
              </w:rPr>
            </w:pPr>
            <w:r w:rsidRPr="00B47BD5">
              <w:rPr>
                <w:rFonts w:eastAsia="Calibri" w:cs="Arial"/>
                <w:sz w:val="22"/>
              </w:rPr>
              <w:t xml:space="preserve">Date of reporting………..…... 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10E30C" w14:textId="77777777" w:rsidR="00B47BD5" w:rsidRPr="00B47BD5" w:rsidRDefault="00B47BD5" w:rsidP="00210028">
            <w:pPr>
              <w:suppressLineNumbers/>
              <w:spacing w:after="0" w:line="240" w:lineRule="auto"/>
              <w:rPr>
                <w:rFonts w:eastAsia="Calibri" w:cs="Arial"/>
                <w:sz w:val="22"/>
              </w:rPr>
            </w:pPr>
            <w:r w:rsidRPr="00B47BD5">
              <w:rPr>
                <w:rFonts w:eastAsia="Calibri" w:cs="Arial"/>
                <w:sz w:val="22"/>
              </w:rPr>
              <w:t xml:space="preserve">Report no……………...... </w:t>
            </w:r>
          </w:p>
        </w:tc>
      </w:tr>
      <w:tr w:rsidR="00B47BD5" w:rsidRPr="00B47BD5" w14:paraId="23582F36" w14:textId="77777777" w:rsidTr="00987004">
        <w:trPr>
          <w:trHeight w:val="345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63278C" w14:textId="77777777" w:rsidR="00B47BD5" w:rsidRPr="00B47BD5" w:rsidRDefault="00B47BD5" w:rsidP="00210028">
            <w:pPr>
              <w:suppressLineNumbers/>
              <w:spacing w:after="0" w:line="240" w:lineRule="auto"/>
              <w:rPr>
                <w:rFonts w:eastAsia="Calibri" w:cs="Arial"/>
                <w:sz w:val="22"/>
              </w:rPr>
            </w:pPr>
            <w:r w:rsidRPr="00B47BD5">
              <w:rPr>
                <w:rFonts w:eastAsia="Calibri" w:cs="Arial"/>
                <w:sz w:val="22"/>
              </w:rPr>
              <w:t>Pathologist……….…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F11307" w14:textId="77777777" w:rsidR="00B47BD5" w:rsidRPr="00B47BD5" w:rsidRDefault="00B47BD5" w:rsidP="00210028">
            <w:pPr>
              <w:suppressLineNumbers/>
              <w:spacing w:after="0" w:line="240" w:lineRule="auto"/>
              <w:rPr>
                <w:rFonts w:eastAsia="Calibri" w:cs="Arial"/>
                <w:sz w:val="22"/>
              </w:rPr>
            </w:pPr>
            <w:r w:rsidRPr="00B47BD5">
              <w:rPr>
                <w:rFonts w:eastAsia="Calibri" w:cs="Arial"/>
                <w:sz w:val="22"/>
              </w:rPr>
              <w:t>Surgeon………………….……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73E656" w14:textId="77777777" w:rsidR="00B47BD5" w:rsidRPr="00B47BD5" w:rsidRDefault="00B47BD5" w:rsidP="00210028">
            <w:pPr>
              <w:suppressLineNumbers/>
              <w:spacing w:after="0" w:line="240" w:lineRule="auto"/>
              <w:rPr>
                <w:rFonts w:eastAsia="Calibri" w:cs="Arial"/>
                <w:sz w:val="22"/>
              </w:rPr>
            </w:pPr>
            <w:r w:rsidRPr="00B47BD5">
              <w:rPr>
                <w:rFonts w:eastAsia="Calibri" w:cs="Arial"/>
                <w:sz w:val="22"/>
              </w:rPr>
              <w:t xml:space="preserve"> </w:t>
            </w:r>
          </w:p>
        </w:tc>
      </w:tr>
    </w:tbl>
    <w:p w14:paraId="0917E66A" w14:textId="77777777" w:rsidR="00B47BD5" w:rsidRPr="00B47BD5" w:rsidRDefault="00B47BD5" w:rsidP="00210028">
      <w:pPr>
        <w:suppressLineNumbers/>
        <w:spacing w:after="200" w:line="276" w:lineRule="auto"/>
        <w:rPr>
          <w:rFonts w:eastAsia="Calibri" w:cs="Arial"/>
          <w:sz w:val="22"/>
        </w:rPr>
      </w:pPr>
      <w:r w:rsidRPr="00B47BD5">
        <w:rPr>
          <w:rFonts w:eastAsia="Calibri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6CE892" wp14:editId="6A22F816">
                <wp:simplePos x="0" y="0"/>
                <wp:positionH relativeFrom="column">
                  <wp:posOffset>-423</wp:posOffset>
                </wp:positionH>
                <wp:positionV relativeFrom="paragraph">
                  <wp:posOffset>151977</wp:posOffset>
                </wp:positionV>
                <wp:extent cx="5901266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126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927361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1.95pt" to="464.6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" strokecolor="windowText"/>
            </w:pict>
          </mc:Fallback>
        </mc:AlternateContent>
      </w:r>
    </w:p>
    <w:p w14:paraId="74EF2208" w14:textId="77777777" w:rsidR="00B47BD5" w:rsidRPr="00B47BD5" w:rsidRDefault="00B47BD5" w:rsidP="00210028">
      <w:pPr>
        <w:suppressLineNumbers/>
        <w:spacing w:after="200" w:line="276" w:lineRule="auto"/>
        <w:rPr>
          <w:rFonts w:eastAsia="Times New Roman" w:cs="Arial"/>
          <w:sz w:val="22"/>
        </w:rPr>
      </w:pPr>
      <w:r w:rsidRPr="00B47BD5">
        <w:rPr>
          <w:rFonts w:eastAsia="Calibri" w:cs="Arial"/>
          <w:b/>
          <w:bCs/>
          <w:sz w:val="22"/>
        </w:rPr>
        <w:t>Neoadjuvant therapy</w:t>
      </w:r>
      <w:r w:rsidRPr="00B47BD5">
        <w:rPr>
          <w:rFonts w:eastAsia="Calibri" w:cs="Arial"/>
          <w:sz w:val="22"/>
        </w:rPr>
        <w:t xml:space="preserve"> </w:t>
      </w:r>
    </w:p>
    <w:p w14:paraId="14F98F96" w14:textId="77777777" w:rsidR="00B47BD5" w:rsidRPr="00B47BD5" w:rsidRDefault="00B47BD5" w:rsidP="00210028">
      <w:pPr>
        <w:suppressLineNumbers/>
        <w:spacing w:after="0" w:line="276" w:lineRule="auto"/>
        <w:rPr>
          <w:rFonts w:eastAsia="Times New Roman" w:cs="Arial"/>
          <w:sz w:val="22"/>
        </w:rPr>
      </w:pPr>
      <w:r w:rsidRPr="00B47BD5">
        <w:rPr>
          <w:rFonts w:eastAsia="Calibri" w:cs="Arial"/>
          <w:sz w:val="22"/>
        </w:rPr>
        <w:t>Information not provided   □</w:t>
      </w:r>
      <w:r w:rsidRPr="00B47BD5">
        <w:rPr>
          <w:rFonts w:eastAsia="Calibri" w:cs="Arial"/>
          <w:sz w:val="22"/>
        </w:rPr>
        <w:tab/>
        <w:t xml:space="preserve">  Not administered  □  </w:t>
      </w:r>
      <w:r w:rsidRPr="00B47BD5">
        <w:rPr>
          <w:rFonts w:eastAsia="Calibri" w:cs="Arial"/>
          <w:sz w:val="22"/>
        </w:rPr>
        <w:tab/>
      </w:r>
    </w:p>
    <w:p w14:paraId="45061893" w14:textId="77777777" w:rsidR="00B47BD5" w:rsidRPr="00B47BD5" w:rsidRDefault="00B47BD5" w:rsidP="00210028">
      <w:pPr>
        <w:suppressLineNumbers/>
        <w:spacing w:after="0" w:line="276" w:lineRule="auto"/>
        <w:rPr>
          <w:rFonts w:eastAsia="Times New Roman" w:cs="Arial"/>
          <w:sz w:val="22"/>
        </w:rPr>
      </w:pPr>
      <w:r w:rsidRPr="00B47BD5">
        <w:rPr>
          <w:rFonts w:eastAsia="Calibri" w:cs="Arial"/>
          <w:sz w:val="22"/>
        </w:rPr>
        <w:t xml:space="preserve">Administered □  specify type: Chemotherapy □  Radiotherapy □   Chemoradiotherapy □  </w:t>
      </w:r>
    </w:p>
    <w:p w14:paraId="15E9AA41" w14:textId="77777777" w:rsidR="00B47BD5" w:rsidRPr="00B47BD5" w:rsidRDefault="00B47BD5" w:rsidP="00210028">
      <w:pPr>
        <w:suppressLineNumbers/>
        <w:spacing w:after="0" w:line="276" w:lineRule="auto"/>
        <w:rPr>
          <w:rFonts w:eastAsia="Times New Roman" w:cs="Arial"/>
          <w:sz w:val="22"/>
        </w:rPr>
      </w:pPr>
      <w:r w:rsidRPr="00B47BD5">
        <w:rPr>
          <w:rFonts w:eastAsia="Calibri" w:cs="Arial"/>
          <w:sz w:val="22"/>
        </w:rPr>
        <w:t xml:space="preserve">Targeted therapy □  specify, if available ……………………………… </w:t>
      </w:r>
    </w:p>
    <w:p w14:paraId="403533D7" w14:textId="77777777" w:rsidR="00B47BD5" w:rsidRPr="00B47BD5" w:rsidRDefault="00B47BD5" w:rsidP="00210028">
      <w:pPr>
        <w:suppressLineNumbers/>
        <w:spacing w:after="0" w:line="276" w:lineRule="auto"/>
        <w:rPr>
          <w:rFonts w:eastAsia="Times New Roman" w:cs="Arial"/>
          <w:sz w:val="22"/>
        </w:rPr>
      </w:pPr>
      <w:r w:rsidRPr="00B47BD5">
        <w:rPr>
          <w:rFonts w:eastAsia="Calibri" w:cs="Arial"/>
          <w:sz w:val="22"/>
        </w:rPr>
        <w:t xml:space="preserve">Immunotherapy □  specify, if available ………………………………. </w:t>
      </w:r>
    </w:p>
    <w:p w14:paraId="541289BC" w14:textId="77777777" w:rsidR="00B47BD5" w:rsidRPr="00B47BD5" w:rsidRDefault="00B47BD5" w:rsidP="00210028">
      <w:pPr>
        <w:suppressLineNumbers/>
        <w:spacing w:after="200" w:line="276" w:lineRule="auto"/>
        <w:rPr>
          <w:rFonts w:eastAsia="Times New Roman" w:cs="Arial"/>
          <w:sz w:val="22"/>
        </w:rPr>
      </w:pPr>
      <w:r w:rsidRPr="00B47BD5">
        <w:rPr>
          <w:rFonts w:eastAsia="Calibri" w:cs="Arial"/>
          <w:sz w:val="22"/>
        </w:rPr>
        <w:t xml:space="preserve"> </w:t>
      </w:r>
    </w:p>
    <w:p w14:paraId="663AC7D6" w14:textId="77777777" w:rsidR="00B47BD5" w:rsidRPr="00B47BD5" w:rsidRDefault="00B47BD5" w:rsidP="00210028">
      <w:pPr>
        <w:suppressLineNumbers/>
        <w:spacing w:after="0" w:line="276" w:lineRule="auto"/>
        <w:rPr>
          <w:rFonts w:eastAsia="Calibri" w:cs="Arial"/>
          <w:sz w:val="22"/>
        </w:rPr>
      </w:pPr>
      <w:r w:rsidRPr="00B47BD5">
        <w:rPr>
          <w:rFonts w:eastAsia="Calibri" w:cs="Arial"/>
          <w:b/>
          <w:bCs/>
          <w:sz w:val="22"/>
        </w:rPr>
        <w:t>Operative procedure (Core) (select all that apply):</w:t>
      </w:r>
    </w:p>
    <w:p w14:paraId="78115513" w14:textId="77777777" w:rsidR="00B47BD5" w:rsidRPr="00B47BD5" w:rsidRDefault="00B47BD5" w:rsidP="00210028">
      <w:pPr>
        <w:suppressLineNumbers/>
        <w:spacing w:after="0" w:line="276" w:lineRule="auto"/>
        <w:rPr>
          <w:rFonts w:eastAsia="Calibri" w:cs="Arial"/>
          <w:sz w:val="22"/>
        </w:rPr>
      </w:pPr>
      <w:r w:rsidRPr="00B47BD5">
        <w:rPr>
          <w:rFonts w:eastAsia="Calibri" w:cs="Arial"/>
          <w:sz w:val="22"/>
        </w:rPr>
        <w:t>Not specified  □</w:t>
      </w:r>
    </w:p>
    <w:p w14:paraId="4BF9AF2A" w14:textId="77777777" w:rsidR="00B47BD5" w:rsidRPr="00B47BD5" w:rsidRDefault="00B47BD5" w:rsidP="00210028">
      <w:pPr>
        <w:suppressLineNumbers/>
        <w:spacing w:after="0" w:line="276" w:lineRule="auto"/>
        <w:rPr>
          <w:rFonts w:eastAsia="Times New Roman" w:cs="Arial"/>
          <w:sz w:val="22"/>
        </w:rPr>
      </w:pPr>
      <w:r w:rsidRPr="00B47BD5">
        <w:rPr>
          <w:rFonts w:eastAsia="Calibri" w:cs="Arial"/>
          <w:sz w:val="22"/>
        </w:rPr>
        <w:t>Resection:  Open □    Endoscopic □</w:t>
      </w:r>
      <w:r w:rsidRPr="00B47BD5">
        <w:rPr>
          <w:rFonts w:eastAsia="Calibri" w:cs="Times New Roman"/>
          <w:sz w:val="22"/>
        </w:rPr>
        <w:tab/>
      </w:r>
      <w:r w:rsidRPr="00B47BD5">
        <w:rPr>
          <w:rFonts w:eastAsia="Calibri" w:cs="Arial"/>
          <w:sz w:val="22"/>
        </w:rPr>
        <w:t xml:space="preserve"> Combined  □</w:t>
      </w:r>
      <w:r w:rsidRPr="00B47BD5">
        <w:rPr>
          <w:rFonts w:eastAsia="Calibri" w:cs="Times New Roman"/>
          <w:sz w:val="22"/>
        </w:rPr>
        <w:tab/>
      </w:r>
      <w:r w:rsidRPr="00B47BD5">
        <w:rPr>
          <w:rFonts w:eastAsia="Calibri" w:cs="Arial"/>
          <w:sz w:val="22"/>
        </w:rPr>
        <w:t xml:space="preserve">  En bloc □      Piecemeal □ </w:t>
      </w:r>
      <w:r w:rsidRPr="00B47BD5">
        <w:rPr>
          <w:rFonts w:eastAsia="Calibri" w:cs="Times New Roman"/>
          <w:sz w:val="22"/>
        </w:rPr>
        <w:tab/>
      </w:r>
      <w:r w:rsidRPr="00B47BD5">
        <w:rPr>
          <w:rFonts w:eastAsia="Calibri" w:cs="Arial"/>
          <w:sz w:val="22"/>
        </w:rPr>
        <w:t xml:space="preserve"> specify.............................. </w:t>
      </w:r>
      <w:r w:rsidRPr="00B47BD5">
        <w:rPr>
          <w:rFonts w:eastAsia="Calibri" w:cs="Times New Roman"/>
          <w:sz w:val="22"/>
        </w:rPr>
        <w:br/>
      </w:r>
      <w:r w:rsidRPr="00B47BD5">
        <w:rPr>
          <w:rFonts w:eastAsia="Calibri" w:cs="Arial"/>
          <w:sz w:val="22"/>
        </w:rPr>
        <w:t xml:space="preserve">Biopsy (excisional, incisional, core biopsy) □ specify </w:t>
      </w:r>
      <w:r w:rsidRPr="00B47BD5">
        <w:rPr>
          <w:rFonts w:eastAsia="Calibri" w:cs="Arial"/>
          <w:i/>
          <w:iCs/>
          <w:sz w:val="22"/>
        </w:rPr>
        <w:t>………………………</w:t>
      </w:r>
      <w:r w:rsidRPr="00B47BD5">
        <w:rPr>
          <w:rFonts w:eastAsia="Calibri" w:cs="Arial"/>
          <w:sz w:val="22"/>
        </w:rPr>
        <w:t xml:space="preserve"> </w:t>
      </w:r>
    </w:p>
    <w:p w14:paraId="44C1C270" w14:textId="77777777" w:rsidR="00B47BD5" w:rsidRPr="00B47BD5" w:rsidRDefault="00B47BD5" w:rsidP="00210028">
      <w:pPr>
        <w:suppressLineNumbers/>
        <w:spacing w:after="0" w:line="276" w:lineRule="auto"/>
        <w:rPr>
          <w:rFonts w:eastAsia="Calibri" w:cs="Arial"/>
          <w:sz w:val="22"/>
        </w:rPr>
      </w:pPr>
      <w:r w:rsidRPr="00B47BD5">
        <w:rPr>
          <w:rFonts w:eastAsia="Calibri" w:cs="Arial"/>
          <w:sz w:val="22"/>
        </w:rPr>
        <w:t xml:space="preserve">Neck dissection □  specify </w:t>
      </w:r>
      <w:r w:rsidRPr="00B47BD5">
        <w:rPr>
          <w:rFonts w:eastAsia="Calibri" w:cs="Arial"/>
          <w:i/>
          <w:iCs/>
          <w:sz w:val="22"/>
        </w:rPr>
        <w:t>…………………………</w:t>
      </w:r>
    </w:p>
    <w:p w14:paraId="584D16E8" w14:textId="77777777" w:rsidR="00B47BD5" w:rsidRPr="00B47BD5" w:rsidRDefault="00B47BD5" w:rsidP="00210028">
      <w:pPr>
        <w:suppressLineNumbers/>
        <w:spacing w:after="0" w:line="276" w:lineRule="auto"/>
        <w:rPr>
          <w:rFonts w:eastAsia="Calibri" w:cs="Arial"/>
          <w:b/>
          <w:bCs/>
          <w:sz w:val="22"/>
        </w:rPr>
      </w:pPr>
    </w:p>
    <w:p w14:paraId="2074A26B" w14:textId="77777777" w:rsidR="00B47BD5" w:rsidRPr="00B47BD5" w:rsidRDefault="00B47BD5" w:rsidP="00210028">
      <w:pPr>
        <w:suppressLineNumbers/>
        <w:spacing w:after="0" w:line="276" w:lineRule="auto"/>
        <w:rPr>
          <w:rFonts w:eastAsia="Times New Roman" w:cs="Arial"/>
          <w:sz w:val="22"/>
        </w:rPr>
      </w:pPr>
      <w:r w:rsidRPr="00B47BD5">
        <w:rPr>
          <w:rFonts w:eastAsia="Calibri" w:cs="Arial"/>
          <w:b/>
          <w:bCs/>
          <w:sz w:val="22"/>
        </w:rPr>
        <w:t>Specimens submitted (Core) (select all that apply):</w:t>
      </w:r>
      <w:r w:rsidRPr="00B47BD5">
        <w:rPr>
          <w:rFonts w:eastAsia="Calibri" w:cs="Arial"/>
          <w:sz w:val="22"/>
        </w:rPr>
        <w:br/>
        <w:t xml:space="preserve">Not specified □   </w:t>
      </w:r>
    </w:p>
    <w:p w14:paraId="35879812" w14:textId="77777777" w:rsidR="00B47BD5" w:rsidRPr="00B47BD5" w:rsidRDefault="00B47BD5" w:rsidP="00210028">
      <w:pPr>
        <w:suppressLineNumbers/>
        <w:spacing w:after="0" w:line="276" w:lineRule="auto"/>
        <w:rPr>
          <w:rFonts w:eastAsia="Times New Roman" w:cs="Arial"/>
          <w:sz w:val="22"/>
        </w:rPr>
      </w:pPr>
      <w:r w:rsidRPr="00B47BD5">
        <w:rPr>
          <w:rFonts w:eastAsia="Calibri" w:cs="Arial"/>
          <w:sz w:val="22"/>
        </w:rPr>
        <w:t>Nasal cavity □</w:t>
      </w:r>
      <w:r w:rsidRPr="00B47BD5">
        <w:rPr>
          <w:rFonts w:eastAsia="Calibri" w:cs="Times New Roman"/>
          <w:sz w:val="22"/>
        </w:rPr>
        <w:tab/>
      </w:r>
      <w:r w:rsidRPr="00B47BD5">
        <w:rPr>
          <w:rFonts w:eastAsia="Calibri" w:cs="Arial"/>
          <w:sz w:val="22"/>
        </w:rPr>
        <w:t xml:space="preserve"> Left □</w:t>
      </w:r>
      <w:r w:rsidRPr="00B47BD5">
        <w:rPr>
          <w:rFonts w:eastAsia="Calibri" w:cs="Times New Roman"/>
          <w:sz w:val="22"/>
        </w:rPr>
        <w:tab/>
      </w:r>
      <w:r w:rsidRPr="00B47BD5">
        <w:rPr>
          <w:rFonts w:eastAsia="Calibri" w:cs="Arial"/>
          <w:sz w:val="22"/>
        </w:rPr>
        <w:t>Right □</w:t>
      </w:r>
      <w:r w:rsidRPr="00B47BD5">
        <w:rPr>
          <w:rFonts w:eastAsia="Calibri" w:cs="Times New Roman"/>
          <w:sz w:val="22"/>
        </w:rPr>
        <w:tab/>
      </w:r>
      <w:r w:rsidRPr="00B47BD5">
        <w:rPr>
          <w:rFonts w:eastAsia="Calibri" w:cs="Arial"/>
          <w:sz w:val="22"/>
        </w:rPr>
        <w:t>Laterality not specified □</w:t>
      </w:r>
    </w:p>
    <w:p w14:paraId="2DE1C308" w14:textId="77777777" w:rsidR="00B47BD5" w:rsidRPr="00B47BD5" w:rsidRDefault="00B47BD5" w:rsidP="00210028">
      <w:pPr>
        <w:suppressLineNumbers/>
        <w:spacing w:after="0" w:line="276" w:lineRule="auto"/>
        <w:rPr>
          <w:rFonts w:eastAsia="Times New Roman" w:cs="Arial"/>
          <w:sz w:val="22"/>
        </w:rPr>
      </w:pPr>
      <w:r w:rsidRPr="00B47BD5">
        <w:rPr>
          <w:rFonts w:eastAsia="Calibri" w:cs="Arial"/>
          <w:sz w:val="22"/>
        </w:rPr>
        <w:t>Paranasal sinus □ specify............................. Left □</w:t>
      </w:r>
      <w:r w:rsidRPr="00B47BD5">
        <w:rPr>
          <w:rFonts w:eastAsia="Calibri" w:cs="Times New Roman"/>
          <w:sz w:val="22"/>
        </w:rPr>
        <w:tab/>
      </w:r>
      <w:r w:rsidRPr="00B47BD5">
        <w:rPr>
          <w:rFonts w:eastAsia="Calibri" w:cs="Arial"/>
          <w:sz w:val="22"/>
        </w:rPr>
        <w:t>Right □  Laterality not specified □</w:t>
      </w:r>
    </w:p>
    <w:p w14:paraId="4903D13D" w14:textId="77777777" w:rsidR="00B47BD5" w:rsidRPr="00B47BD5" w:rsidRDefault="00B47BD5" w:rsidP="00210028">
      <w:pPr>
        <w:suppressLineNumbers/>
        <w:spacing w:after="0" w:line="276" w:lineRule="auto"/>
        <w:rPr>
          <w:rFonts w:eastAsia="Calibri" w:cs="Arial"/>
          <w:sz w:val="22"/>
        </w:rPr>
      </w:pPr>
      <w:r w:rsidRPr="00B47BD5">
        <w:rPr>
          <w:rFonts w:eastAsia="Calibri" w:cs="Arial"/>
          <w:sz w:val="22"/>
        </w:rPr>
        <w:t>Orbit □</w:t>
      </w:r>
      <w:r w:rsidRPr="00B47BD5">
        <w:rPr>
          <w:rFonts w:eastAsia="Calibri" w:cs="Times New Roman"/>
          <w:sz w:val="22"/>
        </w:rPr>
        <w:tab/>
      </w:r>
      <w:r w:rsidRPr="00B47BD5">
        <w:rPr>
          <w:rFonts w:eastAsia="Calibri" w:cs="Arial"/>
          <w:sz w:val="22"/>
        </w:rPr>
        <w:t>specify............................. Left □   Right □  Laterality not specified □</w:t>
      </w:r>
    </w:p>
    <w:p w14:paraId="327EE801" w14:textId="77777777" w:rsidR="00B47BD5" w:rsidRPr="00B47BD5" w:rsidRDefault="00B47BD5" w:rsidP="00210028">
      <w:pPr>
        <w:suppressLineNumbers/>
        <w:spacing w:after="0" w:line="276" w:lineRule="auto"/>
        <w:rPr>
          <w:rFonts w:eastAsia="Times New Roman" w:cs="Arial"/>
          <w:sz w:val="22"/>
        </w:rPr>
      </w:pPr>
      <w:r w:rsidRPr="00B47BD5">
        <w:rPr>
          <w:rFonts w:eastAsia="Calibri" w:cs="Arial"/>
          <w:sz w:val="22"/>
        </w:rPr>
        <w:t>Neck (lymph node levels) □ specify............................. Left □  Right □  Laterality not specified □</w:t>
      </w:r>
    </w:p>
    <w:p w14:paraId="499735D8" w14:textId="77777777" w:rsidR="00B47BD5" w:rsidRPr="00B47BD5" w:rsidRDefault="00B47BD5" w:rsidP="00210028">
      <w:pPr>
        <w:suppressLineNumbers/>
        <w:spacing w:after="0" w:line="276" w:lineRule="auto"/>
        <w:rPr>
          <w:rFonts w:eastAsia="Calibri" w:cs="Arial"/>
          <w:sz w:val="22"/>
        </w:rPr>
      </w:pPr>
      <w:r w:rsidRPr="00B47BD5">
        <w:rPr>
          <w:rFonts w:eastAsia="Calibri" w:cs="Arial"/>
          <w:sz w:val="22"/>
        </w:rPr>
        <w:t xml:space="preserve"> Other □, specify ……………………………………….</w:t>
      </w:r>
    </w:p>
    <w:p w14:paraId="48F9843F" w14:textId="77777777" w:rsidR="00B47BD5" w:rsidRPr="00B47BD5" w:rsidRDefault="00B47BD5" w:rsidP="00210028">
      <w:pPr>
        <w:suppressLineNumbers/>
        <w:spacing w:after="200" w:line="276" w:lineRule="auto"/>
        <w:rPr>
          <w:rFonts w:eastAsia="Times New Roman" w:cs="Arial"/>
          <w:b/>
          <w:bCs/>
          <w:sz w:val="22"/>
        </w:rPr>
      </w:pPr>
      <w:r w:rsidRPr="00B47BD5">
        <w:rPr>
          <w:rFonts w:eastAsia="Calibri" w:cs="Arial"/>
          <w:sz w:val="22"/>
        </w:rPr>
        <w:br/>
      </w:r>
      <w:r w:rsidRPr="00B47BD5">
        <w:rPr>
          <w:rFonts w:eastAsia="Calibri" w:cs="Arial"/>
          <w:b/>
          <w:bCs/>
          <w:sz w:val="22"/>
        </w:rPr>
        <w:t>Tumour site</w:t>
      </w:r>
      <w:r w:rsidRPr="00B47BD5">
        <w:rPr>
          <w:rFonts w:eastAsia="Calibri" w:cs="Arial"/>
          <w:sz w:val="22"/>
        </w:rPr>
        <w:t xml:space="preserve"> </w:t>
      </w:r>
      <w:r w:rsidRPr="00B47BD5">
        <w:rPr>
          <w:rFonts w:eastAsia="Calibri" w:cs="Arial"/>
          <w:b/>
          <w:bCs/>
          <w:sz w:val="22"/>
        </w:rPr>
        <w:t>(Core)</w:t>
      </w:r>
      <w:r w:rsidRPr="00B47BD5">
        <w:rPr>
          <w:rFonts w:eastAsia="Calibri" w:cs="Arial"/>
          <w:sz w:val="22"/>
        </w:rPr>
        <w:t xml:space="preserve"> </w:t>
      </w:r>
      <w:r w:rsidRPr="00B47BD5">
        <w:rPr>
          <w:rFonts w:eastAsia="Calibri" w:cs="Arial"/>
          <w:b/>
          <w:bCs/>
          <w:sz w:val="22"/>
        </w:rPr>
        <w:t xml:space="preserve">(select all that apply)   </w:t>
      </w:r>
      <w:r w:rsidRPr="00B47BD5">
        <w:rPr>
          <w:rFonts w:eastAsia="Calibri" w:cs="Arial"/>
          <w:sz w:val="22"/>
        </w:rPr>
        <w:t xml:space="preserve">   </w:t>
      </w:r>
    </w:p>
    <w:p w14:paraId="27534A7E" w14:textId="77777777" w:rsidR="00B47BD5" w:rsidRPr="00B47BD5" w:rsidRDefault="00B47BD5" w:rsidP="00210028">
      <w:pPr>
        <w:suppressLineNumbers/>
        <w:spacing w:after="200" w:line="276" w:lineRule="auto"/>
        <w:rPr>
          <w:rFonts w:eastAsia="Times New Roman" w:cs="Arial"/>
          <w:b/>
          <w:bCs/>
          <w:sz w:val="22"/>
        </w:rPr>
      </w:pPr>
      <w:r w:rsidRPr="00B47BD5">
        <w:rPr>
          <w:rFonts w:eastAsia="Calibri" w:cs="Arial"/>
          <w:b/>
          <w:bCs/>
          <w:sz w:val="22"/>
        </w:rPr>
        <w:t xml:space="preserve">Not specified □   </w:t>
      </w:r>
    </w:p>
    <w:p w14:paraId="415D82F0" w14:textId="77777777" w:rsidR="00B47BD5" w:rsidRPr="00B47BD5" w:rsidRDefault="00B47BD5" w:rsidP="00210028">
      <w:pPr>
        <w:suppressLineNumbers/>
        <w:spacing w:after="0" w:line="276" w:lineRule="auto"/>
        <w:jc w:val="both"/>
        <w:rPr>
          <w:rFonts w:eastAsia="Times New Roman" w:cs="Arial"/>
          <w:b/>
          <w:bCs/>
          <w:sz w:val="22"/>
        </w:rPr>
      </w:pPr>
      <w:r w:rsidRPr="00B47BD5">
        <w:rPr>
          <w:rFonts w:eastAsia="Calibri" w:cs="Arial"/>
          <w:sz w:val="22"/>
        </w:rPr>
        <w:t xml:space="preserve">Nasal cavity </w:t>
      </w:r>
      <w:r w:rsidRPr="00B47BD5">
        <w:rPr>
          <w:rFonts w:eastAsia="Calibri" w:cs="Arial"/>
          <w:b/>
          <w:bCs/>
          <w:sz w:val="22"/>
        </w:rPr>
        <w:t>□</w:t>
      </w:r>
    </w:p>
    <w:p w14:paraId="3B750FBF" w14:textId="77777777" w:rsidR="00B47BD5" w:rsidRPr="00B47BD5" w:rsidRDefault="00B47BD5" w:rsidP="00210028">
      <w:pPr>
        <w:suppressLineNumbers/>
        <w:spacing w:after="0" w:line="276" w:lineRule="auto"/>
        <w:rPr>
          <w:rFonts w:eastAsia="Calibri" w:cs="Arial"/>
          <w:sz w:val="22"/>
        </w:rPr>
      </w:pPr>
      <w:r w:rsidRPr="00B47BD5">
        <w:rPr>
          <w:rFonts w:eastAsia="Calibri" w:cs="Arial"/>
          <w:sz w:val="22"/>
        </w:rPr>
        <w:t>Septum □</w:t>
      </w:r>
      <w:r w:rsidRPr="00B47BD5">
        <w:rPr>
          <w:rFonts w:eastAsia="Calibri" w:cs="Times New Roman"/>
          <w:sz w:val="22"/>
        </w:rPr>
        <w:tab/>
      </w:r>
    </w:p>
    <w:p w14:paraId="14E9F512" w14:textId="77777777" w:rsidR="00B47BD5" w:rsidRPr="00B47BD5" w:rsidRDefault="00B47BD5" w:rsidP="00210028">
      <w:pPr>
        <w:suppressLineNumbers/>
        <w:spacing w:after="0" w:line="276" w:lineRule="auto"/>
        <w:rPr>
          <w:rFonts w:eastAsia="Times New Roman" w:cs="Arial"/>
          <w:sz w:val="22"/>
        </w:rPr>
      </w:pPr>
      <w:r w:rsidRPr="00B47BD5">
        <w:rPr>
          <w:rFonts w:eastAsia="Calibri" w:cs="Arial"/>
          <w:sz w:val="22"/>
        </w:rPr>
        <w:t>Floor □</w:t>
      </w:r>
      <w:r w:rsidRPr="00B47BD5">
        <w:rPr>
          <w:rFonts w:eastAsia="Calibri" w:cs="Times New Roman"/>
          <w:sz w:val="22"/>
        </w:rPr>
        <w:tab/>
      </w:r>
      <w:r w:rsidRPr="00B47BD5">
        <w:rPr>
          <w:rFonts w:eastAsia="Calibri" w:cs="Arial"/>
          <w:sz w:val="22"/>
        </w:rPr>
        <w:t xml:space="preserve">    Lateral wall  □ Vestibule □ </w:t>
      </w:r>
    </w:p>
    <w:p w14:paraId="6E6B6F7B" w14:textId="77777777" w:rsidR="00B47BD5" w:rsidRPr="00B47BD5" w:rsidRDefault="00B47BD5" w:rsidP="00210028">
      <w:pPr>
        <w:suppressLineNumbers/>
        <w:spacing w:after="0" w:line="276" w:lineRule="auto"/>
        <w:rPr>
          <w:rFonts w:eastAsia="Times New Roman" w:cs="Arial"/>
          <w:sz w:val="22"/>
        </w:rPr>
      </w:pPr>
      <w:r w:rsidRPr="00B47BD5">
        <w:rPr>
          <w:rFonts w:eastAsia="Calibri" w:cs="Arial"/>
          <w:sz w:val="22"/>
        </w:rPr>
        <w:t>Left □</w:t>
      </w:r>
      <w:r w:rsidRPr="00B47BD5">
        <w:rPr>
          <w:rFonts w:eastAsia="Calibri" w:cs="Times New Roman"/>
          <w:sz w:val="22"/>
        </w:rPr>
        <w:tab/>
      </w:r>
      <w:r w:rsidRPr="00B47BD5">
        <w:rPr>
          <w:rFonts w:eastAsia="Calibri" w:cs="Arial"/>
          <w:sz w:val="22"/>
        </w:rPr>
        <w:t xml:space="preserve">    Right □             Laterality not specified □</w:t>
      </w:r>
      <w:r w:rsidRPr="00B47BD5">
        <w:rPr>
          <w:rFonts w:eastAsia="Calibri" w:cs="Times New Roman"/>
          <w:sz w:val="22"/>
        </w:rPr>
        <w:br/>
      </w:r>
    </w:p>
    <w:p w14:paraId="2AA0A783" w14:textId="77777777" w:rsidR="00B47BD5" w:rsidRPr="00B47BD5" w:rsidRDefault="00B47BD5" w:rsidP="00210028">
      <w:pPr>
        <w:suppressLineNumbers/>
        <w:spacing w:after="0" w:line="276" w:lineRule="auto"/>
        <w:jc w:val="both"/>
        <w:rPr>
          <w:rFonts w:eastAsia="Times New Roman" w:cs="Arial"/>
          <w:b/>
          <w:bCs/>
          <w:sz w:val="22"/>
        </w:rPr>
      </w:pPr>
      <w:r w:rsidRPr="00B47BD5">
        <w:rPr>
          <w:rFonts w:eastAsia="Calibri" w:cs="Arial"/>
          <w:sz w:val="22"/>
        </w:rPr>
        <w:t xml:space="preserve">Paranasal sinus </w:t>
      </w:r>
      <w:r w:rsidRPr="00B47BD5">
        <w:rPr>
          <w:rFonts w:eastAsia="Calibri" w:cs="Arial"/>
          <w:b/>
          <w:bCs/>
          <w:sz w:val="22"/>
        </w:rPr>
        <w:t>□</w:t>
      </w:r>
    </w:p>
    <w:p w14:paraId="704720BB" w14:textId="77777777" w:rsidR="00B47BD5" w:rsidRPr="00B47BD5" w:rsidRDefault="00B47BD5" w:rsidP="00210028">
      <w:pPr>
        <w:suppressLineNumbers/>
        <w:spacing w:after="0" w:line="276" w:lineRule="auto"/>
        <w:jc w:val="both"/>
        <w:rPr>
          <w:rFonts w:eastAsia="Calibri" w:cs="Arial"/>
          <w:sz w:val="22"/>
        </w:rPr>
      </w:pPr>
      <w:r w:rsidRPr="00B47BD5">
        <w:rPr>
          <w:rFonts w:eastAsia="Calibri" w:cs="Arial"/>
          <w:sz w:val="22"/>
        </w:rPr>
        <w:t xml:space="preserve">Maxillary </w:t>
      </w:r>
      <w:r w:rsidRPr="00B47BD5">
        <w:rPr>
          <w:rFonts w:eastAsia="Calibri" w:cs="Arial"/>
          <w:b/>
          <w:bCs/>
          <w:sz w:val="22"/>
        </w:rPr>
        <w:t>□</w:t>
      </w:r>
      <w:r w:rsidRPr="00B47BD5">
        <w:rPr>
          <w:rFonts w:eastAsia="Calibri" w:cs="Times New Roman"/>
          <w:sz w:val="22"/>
        </w:rPr>
        <w:tab/>
      </w:r>
      <w:r w:rsidRPr="00B47BD5">
        <w:rPr>
          <w:rFonts w:eastAsia="Calibri" w:cs="Arial"/>
          <w:sz w:val="22"/>
        </w:rPr>
        <w:t>Left □</w:t>
      </w:r>
      <w:r w:rsidRPr="00B47BD5">
        <w:rPr>
          <w:rFonts w:eastAsia="Calibri" w:cs="Times New Roman"/>
          <w:sz w:val="22"/>
        </w:rPr>
        <w:tab/>
      </w:r>
      <w:r w:rsidRPr="00B47BD5">
        <w:rPr>
          <w:rFonts w:eastAsia="Calibri" w:cs="Arial"/>
          <w:sz w:val="22"/>
        </w:rPr>
        <w:t>Right □</w:t>
      </w:r>
      <w:r w:rsidRPr="00B47BD5">
        <w:rPr>
          <w:rFonts w:eastAsia="Calibri" w:cs="Times New Roman"/>
          <w:sz w:val="22"/>
        </w:rPr>
        <w:tab/>
      </w:r>
      <w:r w:rsidRPr="00B47BD5">
        <w:rPr>
          <w:rFonts w:eastAsia="Calibri" w:cs="Arial"/>
          <w:sz w:val="22"/>
        </w:rPr>
        <w:t xml:space="preserve"> Laterality not specified □</w:t>
      </w:r>
    </w:p>
    <w:p w14:paraId="73BFA575" w14:textId="77777777" w:rsidR="00B47BD5" w:rsidRPr="00B47BD5" w:rsidRDefault="00B47BD5" w:rsidP="00210028">
      <w:pPr>
        <w:suppressLineNumbers/>
        <w:spacing w:after="0" w:line="276" w:lineRule="auto"/>
        <w:jc w:val="both"/>
        <w:rPr>
          <w:rFonts w:eastAsia="Calibri" w:cs="Arial"/>
          <w:sz w:val="22"/>
        </w:rPr>
      </w:pPr>
      <w:r w:rsidRPr="00B47BD5">
        <w:rPr>
          <w:rFonts w:eastAsia="Calibri" w:cs="Arial"/>
          <w:sz w:val="22"/>
        </w:rPr>
        <w:t xml:space="preserve">Ethmoid  </w:t>
      </w:r>
      <w:r w:rsidRPr="00B47BD5">
        <w:rPr>
          <w:rFonts w:eastAsia="Calibri" w:cs="Arial"/>
          <w:b/>
          <w:bCs/>
          <w:sz w:val="22"/>
        </w:rPr>
        <w:t>□</w:t>
      </w:r>
      <w:r w:rsidRPr="00B47BD5">
        <w:rPr>
          <w:rFonts w:eastAsia="Calibri" w:cs="Times New Roman"/>
          <w:sz w:val="22"/>
        </w:rPr>
        <w:tab/>
      </w:r>
      <w:r w:rsidRPr="00B47BD5">
        <w:rPr>
          <w:rFonts w:eastAsia="Calibri" w:cs="Arial"/>
          <w:sz w:val="22"/>
        </w:rPr>
        <w:t>Cribriform plate □</w:t>
      </w:r>
      <w:r w:rsidRPr="00B47BD5">
        <w:rPr>
          <w:rFonts w:eastAsia="Calibri" w:cs="Times New Roman"/>
          <w:sz w:val="22"/>
        </w:rPr>
        <w:tab/>
      </w:r>
    </w:p>
    <w:p w14:paraId="1A3B7FB4" w14:textId="77777777" w:rsidR="00B47BD5" w:rsidRPr="00B47BD5" w:rsidRDefault="00B47BD5" w:rsidP="00210028">
      <w:pPr>
        <w:suppressLineNumbers/>
        <w:spacing w:after="0" w:line="276" w:lineRule="auto"/>
        <w:jc w:val="both"/>
        <w:rPr>
          <w:rFonts w:eastAsia="Calibri" w:cs="Arial"/>
          <w:sz w:val="22"/>
        </w:rPr>
      </w:pPr>
      <w:r w:rsidRPr="00B47BD5">
        <w:rPr>
          <w:rFonts w:eastAsia="Calibri" w:cs="Arial"/>
          <w:sz w:val="22"/>
        </w:rPr>
        <w:t xml:space="preserve">Orbit </w:t>
      </w:r>
      <w:r w:rsidRPr="00B47BD5">
        <w:rPr>
          <w:rFonts w:eastAsia="Calibri" w:cs="Arial"/>
          <w:b/>
          <w:bCs/>
          <w:sz w:val="22"/>
        </w:rPr>
        <w:t xml:space="preserve">□             </w:t>
      </w:r>
      <w:r w:rsidRPr="00B47BD5">
        <w:rPr>
          <w:rFonts w:eastAsia="Calibri" w:cs="Arial"/>
          <w:sz w:val="22"/>
        </w:rPr>
        <w:t>Left □</w:t>
      </w:r>
      <w:r w:rsidRPr="00B47BD5">
        <w:rPr>
          <w:rFonts w:eastAsia="Calibri" w:cs="Times New Roman"/>
          <w:sz w:val="22"/>
        </w:rPr>
        <w:tab/>
      </w:r>
      <w:r w:rsidRPr="00B47BD5">
        <w:rPr>
          <w:rFonts w:eastAsia="Calibri" w:cs="Arial"/>
          <w:sz w:val="22"/>
        </w:rPr>
        <w:t>Right □</w:t>
      </w:r>
      <w:r w:rsidRPr="00B47BD5">
        <w:rPr>
          <w:rFonts w:eastAsia="Calibri" w:cs="Times New Roman"/>
          <w:sz w:val="22"/>
        </w:rPr>
        <w:tab/>
      </w:r>
      <w:r w:rsidRPr="00B47BD5">
        <w:rPr>
          <w:rFonts w:eastAsia="Calibri" w:cs="Arial"/>
          <w:sz w:val="22"/>
        </w:rPr>
        <w:t xml:space="preserve"> Laterality not specified □</w:t>
      </w:r>
    </w:p>
    <w:p w14:paraId="779EDC27" w14:textId="77777777" w:rsidR="00B47BD5" w:rsidRPr="00B47BD5" w:rsidRDefault="00B47BD5" w:rsidP="00210028">
      <w:pPr>
        <w:suppressLineNumbers/>
        <w:spacing w:after="0" w:line="276" w:lineRule="auto"/>
        <w:jc w:val="both"/>
        <w:rPr>
          <w:rFonts w:eastAsia="Calibri" w:cs="Arial"/>
          <w:b/>
          <w:bCs/>
          <w:sz w:val="22"/>
        </w:rPr>
      </w:pPr>
    </w:p>
    <w:p w14:paraId="2470B41D" w14:textId="77777777" w:rsidR="00B47BD5" w:rsidRPr="00B47BD5" w:rsidRDefault="00B47BD5" w:rsidP="00210028">
      <w:pPr>
        <w:suppressLineNumbers/>
        <w:spacing w:after="0" w:line="276" w:lineRule="auto"/>
        <w:jc w:val="both"/>
        <w:rPr>
          <w:rFonts w:eastAsia="Calibri" w:cs="Arial"/>
          <w:sz w:val="22"/>
        </w:rPr>
      </w:pPr>
      <w:r w:rsidRPr="00B47BD5">
        <w:rPr>
          <w:rFonts w:eastAsia="Calibri" w:cs="Arial"/>
          <w:sz w:val="22"/>
        </w:rPr>
        <w:t>Cranial cavity □ specify …………………Left □  Right □  Laterality not specified □</w:t>
      </w:r>
    </w:p>
    <w:p w14:paraId="12BA7E66" w14:textId="77777777" w:rsidR="00B47BD5" w:rsidRPr="00B47BD5" w:rsidRDefault="00B47BD5" w:rsidP="00210028">
      <w:pPr>
        <w:suppressLineNumbers/>
        <w:spacing w:after="0" w:line="276" w:lineRule="auto"/>
        <w:jc w:val="both"/>
        <w:rPr>
          <w:rFonts w:eastAsia="Calibri" w:cs="Arial"/>
          <w:sz w:val="22"/>
          <w:lang w:val="fr-FR"/>
        </w:rPr>
      </w:pPr>
      <w:proofErr w:type="spellStart"/>
      <w:proofErr w:type="gramStart"/>
      <w:r w:rsidRPr="00B47BD5">
        <w:rPr>
          <w:rFonts w:eastAsia="Calibri" w:cs="Arial"/>
          <w:sz w:val="22"/>
          <w:lang w:val="fr-FR"/>
        </w:rPr>
        <w:t>Other</w:t>
      </w:r>
      <w:proofErr w:type="spellEnd"/>
      <w:r w:rsidRPr="00B47BD5">
        <w:rPr>
          <w:rFonts w:eastAsia="Calibri" w:cs="Arial"/>
          <w:sz w:val="22"/>
          <w:lang w:val="fr-FR"/>
        </w:rPr>
        <w:t>:</w:t>
      </w:r>
      <w:proofErr w:type="gramEnd"/>
      <w:r w:rsidRPr="00B47BD5">
        <w:rPr>
          <w:rFonts w:eastAsia="Calibri" w:cs="Arial"/>
          <w:sz w:val="22"/>
          <w:lang w:val="fr-FR"/>
        </w:rPr>
        <w:t xml:space="preserve"> □    </w:t>
      </w:r>
      <w:proofErr w:type="spellStart"/>
      <w:r w:rsidRPr="00B47BD5">
        <w:rPr>
          <w:rFonts w:eastAsia="Calibri" w:cs="Arial"/>
          <w:sz w:val="22"/>
          <w:lang w:val="fr-FR"/>
        </w:rPr>
        <w:t>specify</w:t>
      </w:r>
      <w:proofErr w:type="spellEnd"/>
      <w:r w:rsidRPr="00B47BD5">
        <w:rPr>
          <w:rFonts w:eastAsia="Calibri" w:cs="Arial"/>
          <w:sz w:val="22"/>
          <w:lang w:val="fr-FR"/>
        </w:rPr>
        <w:t xml:space="preserve"> ………………………………………</w:t>
      </w:r>
    </w:p>
    <w:p w14:paraId="178FDBEF" w14:textId="77777777" w:rsidR="00B47BD5" w:rsidRPr="00B47BD5" w:rsidRDefault="00B47BD5" w:rsidP="00210028">
      <w:pPr>
        <w:suppressLineNumbers/>
        <w:spacing w:after="0" w:line="276" w:lineRule="auto"/>
        <w:jc w:val="both"/>
        <w:rPr>
          <w:rFonts w:eastAsia="Calibri" w:cs="Arial"/>
          <w:sz w:val="22"/>
          <w:lang w:val="fr-FR"/>
        </w:rPr>
      </w:pPr>
    </w:p>
    <w:p w14:paraId="04F5213E" w14:textId="77777777" w:rsidR="00B47BD5" w:rsidRPr="00B47BD5" w:rsidRDefault="00B47BD5" w:rsidP="00210028">
      <w:pPr>
        <w:suppressLineNumbers/>
        <w:spacing w:after="0" w:line="276" w:lineRule="auto"/>
        <w:jc w:val="both"/>
        <w:rPr>
          <w:rFonts w:eastAsia="Times New Roman" w:cs="Arial"/>
          <w:sz w:val="22"/>
          <w:lang w:val="fr-FR"/>
        </w:rPr>
      </w:pPr>
      <w:proofErr w:type="spellStart"/>
      <w:r w:rsidRPr="00B47BD5">
        <w:rPr>
          <w:rFonts w:eastAsia="Calibri" w:cs="Arial"/>
          <w:b/>
          <w:bCs/>
          <w:sz w:val="22"/>
          <w:lang w:val="fr-FR"/>
        </w:rPr>
        <w:t>Tumour</w:t>
      </w:r>
      <w:proofErr w:type="spellEnd"/>
      <w:r w:rsidRPr="00B47BD5">
        <w:rPr>
          <w:rFonts w:eastAsia="Calibri" w:cs="Arial"/>
          <w:b/>
          <w:bCs/>
          <w:sz w:val="22"/>
          <w:lang w:val="fr-FR"/>
        </w:rPr>
        <w:t xml:space="preserve"> dimensions (Non </w:t>
      </w:r>
      <w:proofErr w:type="spellStart"/>
      <w:r w:rsidRPr="00B47BD5">
        <w:rPr>
          <w:rFonts w:eastAsia="Calibri" w:cs="Arial"/>
          <w:b/>
          <w:bCs/>
          <w:sz w:val="22"/>
          <w:lang w:val="fr-FR"/>
        </w:rPr>
        <w:t>Core</w:t>
      </w:r>
      <w:proofErr w:type="spellEnd"/>
      <w:r w:rsidRPr="00B47BD5">
        <w:rPr>
          <w:rFonts w:eastAsia="Calibri" w:cs="Arial"/>
          <w:b/>
          <w:bCs/>
          <w:sz w:val="22"/>
          <w:lang w:val="fr-FR"/>
        </w:rPr>
        <w:t>)</w:t>
      </w:r>
      <w:r w:rsidRPr="00B47BD5">
        <w:rPr>
          <w:rFonts w:eastAsia="Calibri" w:cs="Arial"/>
          <w:sz w:val="22"/>
          <w:lang w:val="fr-FR"/>
        </w:rPr>
        <w:t xml:space="preserve"> </w:t>
      </w:r>
    </w:p>
    <w:p w14:paraId="4B08EA97" w14:textId="77777777" w:rsidR="00B47BD5" w:rsidRPr="00B47BD5" w:rsidRDefault="00B47BD5" w:rsidP="00210028">
      <w:pPr>
        <w:suppressLineNumbers/>
        <w:spacing w:after="0" w:line="276" w:lineRule="auto"/>
        <w:rPr>
          <w:rFonts w:eastAsia="Times New Roman" w:cs="Arial"/>
          <w:sz w:val="22"/>
          <w:lang w:val="fr-FR"/>
        </w:rPr>
      </w:pPr>
      <w:r w:rsidRPr="00B47BD5">
        <w:rPr>
          <w:rFonts w:eastAsia="Calibri" w:cs="Arial"/>
          <w:sz w:val="22"/>
          <w:lang w:val="fr-FR"/>
        </w:rPr>
        <w:t xml:space="preserve">Maximum </w:t>
      </w:r>
      <w:proofErr w:type="spellStart"/>
      <w:r w:rsidRPr="00B47BD5">
        <w:rPr>
          <w:rFonts w:eastAsia="Calibri" w:cs="Arial"/>
          <w:sz w:val="22"/>
          <w:lang w:val="fr-FR"/>
        </w:rPr>
        <w:t>tumour</w:t>
      </w:r>
      <w:proofErr w:type="spellEnd"/>
      <w:r w:rsidRPr="00B47BD5">
        <w:rPr>
          <w:rFonts w:eastAsia="Calibri" w:cs="Arial"/>
          <w:sz w:val="22"/>
          <w:lang w:val="fr-FR"/>
        </w:rPr>
        <w:t xml:space="preserve"> dimension (</w:t>
      </w:r>
      <w:proofErr w:type="spellStart"/>
      <w:r w:rsidRPr="00B47BD5">
        <w:rPr>
          <w:rFonts w:eastAsia="Calibri" w:cs="Arial"/>
          <w:sz w:val="22"/>
          <w:lang w:val="fr-FR"/>
        </w:rPr>
        <w:t>largest</w:t>
      </w:r>
      <w:proofErr w:type="spellEnd"/>
      <w:r w:rsidRPr="00B47BD5">
        <w:rPr>
          <w:rFonts w:eastAsia="Calibri" w:cs="Arial"/>
          <w:sz w:val="22"/>
          <w:lang w:val="fr-FR"/>
        </w:rPr>
        <w:t xml:space="preserve"> </w:t>
      </w:r>
      <w:proofErr w:type="spellStart"/>
      <w:r w:rsidRPr="00B47BD5">
        <w:rPr>
          <w:rFonts w:eastAsia="Calibri" w:cs="Arial"/>
          <w:sz w:val="22"/>
          <w:lang w:val="fr-FR"/>
        </w:rPr>
        <w:t>tumour</w:t>
      </w:r>
      <w:proofErr w:type="spellEnd"/>
      <w:r w:rsidRPr="00B47BD5">
        <w:rPr>
          <w:rFonts w:eastAsia="Calibri" w:cs="Arial"/>
          <w:sz w:val="22"/>
          <w:lang w:val="fr-FR"/>
        </w:rPr>
        <w:t>) ………</w:t>
      </w:r>
      <w:proofErr w:type="gramStart"/>
      <w:r w:rsidRPr="00B47BD5">
        <w:rPr>
          <w:rFonts w:eastAsia="Calibri" w:cs="Arial"/>
          <w:sz w:val="22"/>
          <w:lang w:val="fr-FR"/>
        </w:rPr>
        <w:t>…….</w:t>
      </w:r>
      <w:proofErr w:type="gramEnd"/>
      <w:r w:rsidRPr="00B47BD5">
        <w:rPr>
          <w:rFonts w:eastAsia="Calibri" w:cs="Arial"/>
          <w:sz w:val="22"/>
          <w:lang w:val="fr-FR"/>
        </w:rPr>
        <w:t xml:space="preserve">mm </w:t>
      </w:r>
    </w:p>
    <w:p w14:paraId="301C7CFF" w14:textId="77777777" w:rsidR="00B47BD5" w:rsidRPr="00B47BD5" w:rsidRDefault="00B47BD5" w:rsidP="00210028">
      <w:pPr>
        <w:suppressLineNumbers/>
        <w:spacing w:after="0" w:line="276" w:lineRule="auto"/>
        <w:rPr>
          <w:rFonts w:eastAsia="Times New Roman" w:cs="Arial"/>
          <w:sz w:val="22"/>
        </w:rPr>
      </w:pPr>
      <w:r w:rsidRPr="00B47BD5">
        <w:rPr>
          <w:rFonts w:eastAsia="Times New Roman" w:cs="Arial"/>
          <w:sz w:val="22"/>
        </w:rPr>
        <w:t xml:space="preserve">Additional dimensions </w:t>
      </w:r>
      <w:r w:rsidRPr="00B47BD5">
        <w:rPr>
          <w:rFonts w:eastAsia="Calibri" w:cs="Arial"/>
          <w:sz w:val="22"/>
        </w:rPr>
        <w:t>…………….mm</w:t>
      </w:r>
    </w:p>
    <w:p w14:paraId="4FF409D1" w14:textId="77777777" w:rsidR="00B47BD5" w:rsidRPr="00B47BD5" w:rsidRDefault="00B47BD5" w:rsidP="00210028">
      <w:pPr>
        <w:suppressLineNumbers/>
        <w:spacing w:after="0" w:line="276" w:lineRule="auto"/>
        <w:rPr>
          <w:rFonts w:eastAsia="Times New Roman" w:cs="Arial"/>
          <w:sz w:val="22"/>
        </w:rPr>
      </w:pPr>
      <w:r w:rsidRPr="00B47BD5">
        <w:rPr>
          <w:rFonts w:eastAsia="Calibri" w:cs="Arial"/>
          <w:sz w:val="22"/>
        </w:rPr>
        <w:t xml:space="preserve">Cannot be assessed, specify ………………………… </w:t>
      </w:r>
    </w:p>
    <w:p w14:paraId="60298631" w14:textId="77777777" w:rsidR="00B47BD5" w:rsidRPr="00B47BD5" w:rsidRDefault="00B47BD5" w:rsidP="00210028">
      <w:pPr>
        <w:suppressLineNumbers/>
        <w:spacing w:after="200" w:line="276" w:lineRule="auto"/>
        <w:rPr>
          <w:rFonts w:eastAsia="Times New Roman" w:cs="Arial"/>
          <w:sz w:val="22"/>
        </w:rPr>
      </w:pPr>
      <w:r w:rsidRPr="00B47BD5">
        <w:rPr>
          <w:rFonts w:eastAsia="Calibri" w:cs="Arial"/>
          <w:sz w:val="22"/>
        </w:rPr>
        <w:t xml:space="preserve"> </w:t>
      </w:r>
    </w:p>
    <w:p w14:paraId="340DFBE4" w14:textId="77777777" w:rsidR="00B47BD5" w:rsidRPr="00B47BD5" w:rsidRDefault="00B47BD5" w:rsidP="00210028">
      <w:pPr>
        <w:suppressLineNumbers/>
        <w:spacing w:after="200" w:line="276" w:lineRule="auto"/>
        <w:rPr>
          <w:rFonts w:eastAsia="Times New Roman" w:cs="Arial"/>
          <w:sz w:val="22"/>
        </w:rPr>
      </w:pPr>
      <w:r w:rsidRPr="00B47BD5">
        <w:rPr>
          <w:rFonts w:eastAsia="Calibri" w:cs="Arial"/>
          <w:b/>
          <w:bCs/>
          <w:sz w:val="22"/>
        </w:rPr>
        <w:t>Histological tumour type (Core)</w:t>
      </w:r>
      <w:r w:rsidRPr="00B47BD5">
        <w:rPr>
          <w:rFonts w:eastAsia="Calibri" w:cs="Arial"/>
          <w:sz w:val="22"/>
        </w:rPr>
        <w:t xml:space="preserve"> </w:t>
      </w:r>
    </w:p>
    <w:p w14:paraId="1785177F" w14:textId="77777777" w:rsidR="00B47BD5" w:rsidRPr="00B47BD5" w:rsidRDefault="00B47BD5" w:rsidP="00210028">
      <w:pPr>
        <w:suppressLineNumbers/>
        <w:spacing w:after="0" w:line="276" w:lineRule="auto"/>
        <w:rPr>
          <w:rFonts w:eastAsia="Times New Roman" w:cs="Arial"/>
          <w:sz w:val="22"/>
        </w:rPr>
      </w:pPr>
      <w:r w:rsidRPr="00B47BD5">
        <w:rPr>
          <w:rFonts w:eastAsia="Calibri" w:cs="Arial"/>
          <w:sz w:val="22"/>
        </w:rPr>
        <w:t xml:space="preserve">Multi selection value list (select all that apply): </w:t>
      </w:r>
    </w:p>
    <w:p w14:paraId="67E3296B" w14:textId="77777777" w:rsidR="00B47BD5" w:rsidRPr="00B47BD5" w:rsidRDefault="00B47BD5" w:rsidP="00210028">
      <w:pPr>
        <w:suppressLineNumbers/>
        <w:spacing w:after="0" w:line="276" w:lineRule="auto"/>
        <w:rPr>
          <w:rFonts w:eastAsia="Calibri" w:cs="Arial"/>
          <w:sz w:val="22"/>
        </w:rPr>
      </w:pPr>
    </w:p>
    <w:p w14:paraId="10B8D640" w14:textId="77777777" w:rsidR="00B47BD5" w:rsidRPr="00B47BD5" w:rsidRDefault="00B47BD5" w:rsidP="00210028">
      <w:pPr>
        <w:suppressLineNumbers/>
        <w:spacing w:after="0" w:line="276" w:lineRule="auto"/>
        <w:rPr>
          <w:rFonts w:eastAsia="Calibri" w:cs="Arial"/>
          <w:sz w:val="22"/>
        </w:rPr>
      </w:pPr>
      <w:r w:rsidRPr="00B47BD5">
        <w:rPr>
          <w:rFonts w:eastAsia="Calibri" w:cs="Arial"/>
          <w:sz w:val="22"/>
        </w:rPr>
        <w:t>Keratinising squamous cell carcinoma □</w:t>
      </w:r>
    </w:p>
    <w:p w14:paraId="1E0009B4" w14:textId="77777777" w:rsidR="00B47BD5" w:rsidRPr="00B47BD5" w:rsidRDefault="00B47BD5" w:rsidP="00210028">
      <w:pPr>
        <w:suppressLineNumbers/>
        <w:spacing w:after="0" w:line="276" w:lineRule="auto"/>
        <w:rPr>
          <w:rFonts w:eastAsia="Times New Roman" w:cs="Arial"/>
          <w:sz w:val="22"/>
        </w:rPr>
      </w:pPr>
      <w:r w:rsidRPr="00B47BD5">
        <w:rPr>
          <w:rFonts w:eastAsia="Calibri" w:cs="Arial"/>
          <w:sz w:val="22"/>
        </w:rPr>
        <w:t xml:space="preserve">Other squamous cell carcinoma subtype, specify type ………………………… </w:t>
      </w:r>
    </w:p>
    <w:p w14:paraId="0280F791" w14:textId="77777777" w:rsidR="00B47BD5" w:rsidRPr="00B47BD5" w:rsidRDefault="00B47BD5" w:rsidP="00210028">
      <w:pPr>
        <w:suppressLineNumbers/>
        <w:spacing w:after="0" w:line="276" w:lineRule="auto"/>
        <w:rPr>
          <w:rFonts w:eastAsia="Calibri" w:cs="Arial"/>
          <w:sz w:val="22"/>
        </w:rPr>
      </w:pPr>
      <w:r w:rsidRPr="00B47BD5">
        <w:rPr>
          <w:rFonts w:eastAsia="Calibri" w:cs="Arial"/>
          <w:sz w:val="22"/>
        </w:rPr>
        <w:t>Non-keratinising squamous cell carcinoma □</w:t>
      </w:r>
    </w:p>
    <w:p w14:paraId="28A6197E" w14:textId="77777777" w:rsidR="00B47BD5" w:rsidRPr="00B47BD5" w:rsidRDefault="00B47BD5" w:rsidP="00210028">
      <w:pPr>
        <w:suppressLineNumbers/>
        <w:spacing w:after="0" w:line="276" w:lineRule="auto"/>
        <w:rPr>
          <w:rFonts w:eastAsia="Calibri" w:cs="Arial"/>
          <w:sz w:val="22"/>
        </w:rPr>
      </w:pPr>
    </w:p>
    <w:p w14:paraId="072CC9E0" w14:textId="77777777" w:rsidR="00B47BD5" w:rsidRPr="00B47BD5" w:rsidRDefault="00B47BD5" w:rsidP="00210028">
      <w:pPr>
        <w:suppressLineNumbers/>
        <w:spacing w:after="0" w:line="276" w:lineRule="auto"/>
        <w:rPr>
          <w:rFonts w:eastAsia="Calibri" w:cs="Arial"/>
          <w:sz w:val="22"/>
        </w:rPr>
      </w:pPr>
      <w:r w:rsidRPr="00B47BD5">
        <w:rPr>
          <w:rFonts w:eastAsia="Calibri" w:cs="Arial"/>
          <w:sz w:val="22"/>
        </w:rPr>
        <w:t>NUT carcinoma □</w:t>
      </w:r>
    </w:p>
    <w:p w14:paraId="5C494B59" w14:textId="77777777" w:rsidR="00B47BD5" w:rsidRPr="00B47BD5" w:rsidRDefault="00B47BD5" w:rsidP="00210028">
      <w:pPr>
        <w:suppressLineNumbers/>
        <w:spacing w:after="0" w:line="276" w:lineRule="auto"/>
        <w:rPr>
          <w:rFonts w:eastAsia="Calibri" w:cs="Arial"/>
          <w:sz w:val="22"/>
        </w:rPr>
      </w:pPr>
      <w:r w:rsidRPr="00B47BD5">
        <w:rPr>
          <w:rFonts w:eastAsia="Calibri" w:cs="Arial"/>
          <w:sz w:val="22"/>
        </w:rPr>
        <w:t>SWI/SNF complex-deficient sinonasal carcinoma □</w:t>
      </w:r>
    </w:p>
    <w:p w14:paraId="02DC7F49" w14:textId="77777777" w:rsidR="00B47BD5" w:rsidRPr="00B47BD5" w:rsidRDefault="00B47BD5" w:rsidP="00210028">
      <w:pPr>
        <w:suppressLineNumbers/>
        <w:spacing w:after="0" w:line="276" w:lineRule="auto"/>
        <w:rPr>
          <w:rFonts w:eastAsia="Calibri" w:cs="Arial"/>
          <w:sz w:val="22"/>
        </w:rPr>
      </w:pPr>
      <w:r w:rsidRPr="00B47BD5">
        <w:rPr>
          <w:rFonts w:eastAsia="Calibri" w:cs="Arial"/>
          <w:sz w:val="22"/>
        </w:rPr>
        <w:t>Sinonasal lymphoepithelial carcinoma □</w:t>
      </w:r>
    </w:p>
    <w:p w14:paraId="600BC0D9" w14:textId="77777777" w:rsidR="00B47BD5" w:rsidRPr="00B47BD5" w:rsidRDefault="00B47BD5" w:rsidP="00210028">
      <w:pPr>
        <w:suppressLineNumbers/>
        <w:spacing w:after="0" w:line="276" w:lineRule="auto"/>
        <w:rPr>
          <w:rFonts w:eastAsia="Calibri" w:cs="Arial"/>
          <w:sz w:val="22"/>
        </w:rPr>
      </w:pPr>
      <w:r w:rsidRPr="00B47BD5">
        <w:rPr>
          <w:rFonts w:eastAsia="Calibri" w:cs="Arial"/>
          <w:sz w:val="22"/>
        </w:rPr>
        <w:t>Sinonasal undifferentiated carcinoma □</w:t>
      </w:r>
    </w:p>
    <w:p w14:paraId="3DF240EB" w14:textId="77777777" w:rsidR="00B47BD5" w:rsidRPr="00B47BD5" w:rsidRDefault="00B47BD5" w:rsidP="00210028">
      <w:pPr>
        <w:suppressLineNumbers/>
        <w:spacing w:after="0" w:line="276" w:lineRule="auto"/>
        <w:rPr>
          <w:rFonts w:eastAsia="Calibri" w:cs="Arial"/>
          <w:sz w:val="22"/>
        </w:rPr>
      </w:pPr>
      <w:proofErr w:type="spellStart"/>
      <w:r w:rsidRPr="00B47BD5">
        <w:rPr>
          <w:rFonts w:eastAsia="Calibri" w:cs="Arial"/>
          <w:sz w:val="22"/>
        </w:rPr>
        <w:t>Teratocarcinosarcoma</w:t>
      </w:r>
      <w:proofErr w:type="spellEnd"/>
      <w:r w:rsidRPr="00B47BD5">
        <w:rPr>
          <w:rFonts w:eastAsia="Calibri" w:cs="Arial"/>
          <w:sz w:val="22"/>
        </w:rPr>
        <w:t xml:space="preserve">  □</w:t>
      </w:r>
    </w:p>
    <w:p w14:paraId="11B13A0F" w14:textId="77777777" w:rsidR="00B47BD5" w:rsidRPr="00B47BD5" w:rsidRDefault="00B47BD5" w:rsidP="00210028">
      <w:pPr>
        <w:suppressLineNumbers/>
        <w:spacing w:after="0" w:line="276" w:lineRule="auto"/>
        <w:rPr>
          <w:rFonts w:eastAsia="Calibri" w:cs="Arial"/>
          <w:sz w:val="22"/>
        </w:rPr>
      </w:pPr>
      <w:r w:rsidRPr="00B47BD5">
        <w:rPr>
          <w:rFonts w:eastAsia="Calibri" w:cs="Arial"/>
          <w:sz w:val="22"/>
        </w:rPr>
        <w:t xml:space="preserve">HPV-related </w:t>
      </w:r>
      <w:proofErr w:type="spellStart"/>
      <w:r w:rsidRPr="00B47BD5">
        <w:rPr>
          <w:rFonts w:eastAsia="Calibri" w:cs="Arial"/>
          <w:sz w:val="22"/>
        </w:rPr>
        <w:t>multiphenotypic</w:t>
      </w:r>
      <w:proofErr w:type="spellEnd"/>
      <w:r w:rsidRPr="00B47BD5">
        <w:rPr>
          <w:rFonts w:eastAsia="Calibri" w:cs="Arial"/>
          <w:sz w:val="22"/>
        </w:rPr>
        <w:t xml:space="preserve"> sinonasal carcinoma □</w:t>
      </w:r>
    </w:p>
    <w:p w14:paraId="570D1E40" w14:textId="77777777" w:rsidR="00B47BD5" w:rsidRPr="00B47BD5" w:rsidRDefault="00B47BD5" w:rsidP="00210028">
      <w:pPr>
        <w:suppressLineNumbers/>
        <w:spacing w:after="0" w:line="276" w:lineRule="auto"/>
        <w:rPr>
          <w:rFonts w:eastAsia="Calibri" w:cs="Arial"/>
          <w:sz w:val="22"/>
        </w:rPr>
      </w:pPr>
    </w:p>
    <w:p w14:paraId="2D4E5E0F" w14:textId="77777777" w:rsidR="00B47BD5" w:rsidRPr="00B47BD5" w:rsidRDefault="00B47BD5" w:rsidP="00210028">
      <w:pPr>
        <w:suppressLineNumbers/>
        <w:spacing w:after="0" w:line="276" w:lineRule="auto"/>
        <w:rPr>
          <w:rFonts w:eastAsia="Calibri" w:cs="Arial"/>
          <w:sz w:val="22"/>
        </w:rPr>
      </w:pPr>
      <w:r w:rsidRPr="00B47BD5">
        <w:rPr>
          <w:rFonts w:eastAsia="Calibri" w:cs="Arial"/>
          <w:sz w:val="22"/>
        </w:rPr>
        <w:t>Neuroendocrine neoplasm □</w:t>
      </w:r>
    </w:p>
    <w:p w14:paraId="327B3300" w14:textId="77777777" w:rsidR="00B47BD5" w:rsidRPr="00B47BD5" w:rsidRDefault="00B47BD5" w:rsidP="00210028">
      <w:pPr>
        <w:suppressLineNumbers/>
        <w:spacing w:after="0" w:line="276" w:lineRule="auto"/>
        <w:rPr>
          <w:rFonts w:eastAsia="Calibri" w:cs="Arial"/>
          <w:sz w:val="22"/>
        </w:rPr>
      </w:pPr>
      <w:r w:rsidRPr="00B47BD5">
        <w:rPr>
          <w:rFonts w:eastAsia="Calibri" w:cs="Arial"/>
          <w:sz w:val="22"/>
        </w:rPr>
        <w:t>Small cell neuroendocrine carcinoma □</w:t>
      </w:r>
    </w:p>
    <w:p w14:paraId="3B6060C4" w14:textId="77777777" w:rsidR="00B47BD5" w:rsidRPr="00B47BD5" w:rsidRDefault="00B47BD5" w:rsidP="00210028">
      <w:pPr>
        <w:suppressLineNumbers/>
        <w:spacing w:after="0" w:line="276" w:lineRule="auto"/>
        <w:rPr>
          <w:rFonts w:eastAsia="Calibri" w:cs="Arial"/>
          <w:sz w:val="22"/>
        </w:rPr>
      </w:pPr>
      <w:r w:rsidRPr="00B47BD5">
        <w:rPr>
          <w:rFonts w:eastAsia="Calibri" w:cs="Arial"/>
          <w:sz w:val="22"/>
        </w:rPr>
        <w:t>Large cell neuroendocrine carcinoma □</w:t>
      </w:r>
    </w:p>
    <w:p w14:paraId="7B6D09E7" w14:textId="77777777" w:rsidR="00B47BD5" w:rsidRPr="00B47BD5" w:rsidRDefault="00B47BD5" w:rsidP="00210028">
      <w:pPr>
        <w:suppressLineNumbers/>
        <w:spacing w:after="0" w:line="276" w:lineRule="auto"/>
        <w:rPr>
          <w:rFonts w:eastAsia="Calibri" w:cs="Arial"/>
          <w:sz w:val="22"/>
        </w:rPr>
      </w:pPr>
      <w:r w:rsidRPr="00B47BD5">
        <w:rPr>
          <w:rFonts w:eastAsia="Calibri" w:cs="Arial"/>
          <w:sz w:val="22"/>
        </w:rPr>
        <w:t>Carcinoma mixed with neuroendocrine carcinoma □</w:t>
      </w:r>
    </w:p>
    <w:p w14:paraId="2121E6CB" w14:textId="77777777" w:rsidR="00B47BD5" w:rsidRPr="00B47BD5" w:rsidRDefault="00B47BD5" w:rsidP="00210028">
      <w:pPr>
        <w:suppressLineNumbers/>
        <w:spacing w:after="0" w:line="276" w:lineRule="auto"/>
        <w:rPr>
          <w:rFonts w:eastAsia="Calibri" w:cs="Arial"/>
          <w:sz w:val="22"/>
        </w:rPr>
      </w:pPr>
      <w:r w:rsidRPr="00B47BD5">
        <w:rPr>
          <w:rFonts w:eastAsia="Calibri" w:cs="Arial"/>
          <w:sz w:val="22"/>
        </w:rPr>
        <w:t>Other (specify type) …………………………</w:t>
      </w:r>
    </w:p>
    <w:p w14:paraId="2C9FC799" w14:textId="77777777" w:rsidR="00B47BD5" w:rsidRPr="00B47BD5" w:rsidRDefault="00B47BD5" w:rsidP="00210028">
      <w:pPr>
        <w:suppressLineNumbers/>
        <w:spacing w:after="0" w:line="276" w:lineRule="auto"/>
        <w:rPr>
          <w:rFonts w:eastAsia="Calibri" w:cs="Arial"/>
          <w:sz w:val="22"/>
        </w:rPr>
      </w:pPr>
    </w:p>
    <w:p w14:paraId="08B907DC" w14:textId="77777777" w:rsidR="00B47BD5" w:rsidRPr="00B47BD5" w:rsidRDefault="00B47BD5" w:rsidP="00210028">
      <w:pPr>
        <w:suppressLineNumbers/>
        <w:spacing w:after="0" w:line="276" w:lineRule="auto"/>
        <w:rPr>
          <w:rFonts w:eastAsia="Calibri" w:cs="Arial"/>
          <w:sz w:val="22"/>
        </w:rPr>
      </w:pPr>
      <w:r w:rsidRPr="00B47BD5">
        <w:rPr>
          <w:rFonts w:eastAsia="Calibri" w:cs="Arial"/>
          <w:sz w:val="22"/>
        </w:rPr>
        <w:t>Adenocarcinoma □</w:t>
      </w:r>
    </w:p>
    <w:p w14:paraId="3D6F3D24" w14:textId="77777777" w:rsidR="00B47BD5" w:rsidRPr="00B47BD5" w:rsidRDefault="00B47BD5" w:rsidP="00210028">
      <w:pPr>
        <w:suppressLineNumbers/>
        <w:spacing w:after="0" w:line="276" w:lineRule="auto"/>
        <w:rPr>
          <w:rFonts w:eastAsia="Calibri" w:cs="Arial"/>
          <w:sz w:val="22"/>
        </w:rPr>
      </w:pPr>
      <w:r w:rsidRPr="00B47BD5">
        <w:rPr>
          <w:rFonts w:eastAsia="Calibri" w:cs="Arial"/>
          <w:sz w:val="22"/>
        </w:rPr>
        <w:t>Intestinal-type adenocarcinoma □</w:t>
      </w:r>
    </w:p>
    <w:p w14:paraId="6F896D16" w14:textId="77777777" w:rsidR="00B47BD5" w:rsidRPr="00B47BD5" w:rsidRDefault="00B47BD5" w:rsidP="00210028">
      <w:pPr>
        <w:suppressLineNumbers/>
        <w:spacing w:after="0" w:line="276" w:lineRule="auto"/>
        <w:rPr>
          <w:rFonts w:eastAsia="Calibri" w:cs="Arial"/>
          <w:sz w:val="22"/>
        </w:rPr>
      </w:pPr>
      <w:r w:rsidRPr="00B47BD5">
        <w:rPr>
          <w:rFonts w:eastAsia="Calibri" w:cs="Arial"/>
          <w:sz w:val="22"/>
        </w:rPr>
        <w:t>Non-intestinal-type adenocarcinoma □</w:t>
      </w:r>
    </w:p>
    <w:p w14:paraId="062ACB20" w14:textId="77777777" w:rsidR="00B47BD5" w:rsidRPr="00B47BD5" w:rsidRDefault="00B47BD5" w:rsidP="00210028">
      <w:pPr>
        <w:suppressLineNumbers/>
        <w:spacing w:after="0" w:line="276" w:lineRule="auto"/>
        <w:rPr>
          <w:rFonts w:eastAsia="Times New Roman" w:cs="Arial"/>
          <w:sz w:val="22"/>
        </w:rPr>
      </w:pPr>
      <w:r w:rsidRPr="00B47BD5">
        <w:rPr>
          <w:rFonts w:eastAsia="Calibri" w:cs="Arial"/>
          <w:sz w:val="22"/>
        </w:rPr>
        <w:t>Salivary gland-type carcinoma □ specify type …………………………</w:t>
      </w:r>
    </w:p>
    <w:p w14:paraId="32BF2DEB" w14:textId="77777777" w:rsidR="00B47BD5" w:rsidRPr="00B47BD5" w:rsidRDefault="00B47BD5" w:rsidP="00210028">
      <w:pPr>
        <w:suppressLineNumbers/>
        <w:spacing w:after="200" w:line="276" w:lineRule="auto"/>
        <w:rPr>
          <w:rFonts w:eastAsia="Calibri" w:cs="Arial"/>
          <w:b/>
          <w:bCs/>
          <w:sz w:val="22"/>
        </w:rPr>
      </w:pPr>
    </w:p>
    <w:p w14:paraId="6B51590D" w14:textId="77777777" w:rsidR="00B47BD5" w:rsidRPr="00B47BD5" w:rsidRDefault="00B47BD5" w:rsidP="00210028">
      <w:pPr>
        <w:suppressLineNumbers/>
        <w:spacing w:after="200" w:line="276" w:lineRule="auto"/>
        <w:rPr>
          <w:rFonts w:eastAsia="Times New Roman" w:cs="Arial"/>
          <w:sz w:val="22"/>
        </w:rPr>
      </w:pPr>
      <w:r w:rsidRPr="00B47BD5">
        <w:rPr>
          <w:rFonts w:eastAsia="Calibri" w:cs="Arial"/>
          <w:b/>
          <w:bCs/>
          <w:sz w:val="22"/>
        </w:rPr>
        <w:t>Histological tumour grade (Core)</w:t>
      </w:r>
      <w:r w:rsidRPr="00B47BD5">
        <w:rPr>
          <w:rFonts w:eastAsia="Calibri" w:cs="Arial"/>
          <w:sz w:val="22"/>
        </w:rPr>
        <w:t xml:space="preserve"> </w:t>
      </w:r>
    </w:p>
    <w:p w14:paraId="2AD228E8" w14:textId="77777777" w:rsidR="00B47BD5" w:rsidRPr="00B47BD5" w:rsidRDefault="00B47BD5" w:rsidP="00210028">
      <w:pPr>
        <w:suppressLineNumbers/>
        <w:spacing w:after="200" w:line="276" w:lineRule="auto"/>
        <w:rPr>
          <w:rFonts w:eastAsia="Calibri" w:cs="Arial"/>
          <w:sz w:val="22"/>
        </w:rPr>
      </w:pPr>
      <w:r w:rsidRPr="00B47BD5">
        <w:rPr>
          <w:rFonts w:eastAsia="Calibri" w:cs="Arial"/>
          <w:sz w:val="22"/>
        </w:rPr>
        <w:t>Not applicable □</w:t>
      </w:r>
    </w:p>
    <w:p w14:paraId="5B781662" w14:textId="77777777" w:rsidR="00B47BD5" w:rsidRPr="00B47BD5" w:rsidRDefault="00B47BD5" w:rsidP="00210028">
      <w:pPr>
        <w:suppressLineNumbers/>
        <w:spacing w:after="200" w:line="276" w:lineRule="auto"/>
        <w:rPr>
          <w:rFonts w:eastAsia="Calibri" w:cs="Arial"/>
          <w:sz w:val="22"/>
        </w:rPr>
      </w:pPr>
      <w:r w:rsidRPr="00B47BD5">
        <w:rPr>
          <w:rFonts w:eastAsia="Calibri" w:cs="Arial"/>
          <w:sz w:val="22"/>
        </w:rPr>
        <w:t>Grade 1, well differentiated, low grade □</w:t>
      </w:r>
    </w:p>
    <w:p w14:paraId="28FFA018" w14:textId="77777777" w:rsidR="00B47BD5" w:rsidRPr="00B47BD5" w:rsidRDefault="00B47BD5" w:rsidP="00210028">
      <w:pPr>
        <w:suppressLineNumbers/>
        <w:spacing w:after="200" w:line="276" w:lineRule="auto"/>
        <w:rPr>
          <w:rFonts w:eastAsia="Calibri" w:cs="Arial"/>
          <w:sz w:val="22"/>
        </w:rPr>
      </w:pPr>
      <w:r w:rsidRPr="00B47BD5">
        <w:rPr>
          <w:rFonts w:eastAsia="Calibri" w:cs="Arial"/>
          <w:sz w:val="22"/>
        </w:rPr>
        <w:t>Grade 2, moderately differentiated, intermediate grade □</w:t>
      </w:r>
    </w:p>
    <w:p w14:paraId="71AD812C" w14:textId="77777777" w:rsidR="00B47BD5" w:rsidRPr="00B47BD5" w:rsidRDefault="00B47BD5" w:rsidP="00210028">
      <w:pPr>
        <w:suppressLineNumbers/>
        <w:spacing w:after="200" w:line="276" w:lineRule="auto"/>
        <w:rPr>
          <w:rFonts w:eastAsia="Calibri" w:cs="Arial"/>
          <w:sz w:val="22"/>
        </w:rPr>
      </w:pPr>
      <w:r w:rsidRPr="00B47BD5">
        <w:rPr>
          <w:rFonts w:eastAsia="Calibri" w:cs="Arial"/>
          <w:sz w:val="22"/>
        </w:rPr>
        <w:t>Grade 3, poorly differentiated, high grade □</w:t>
      </w:r>
    </w:p>
    <w:p w14:paraId="284167A0" w14:textId="77777777" w:rsidR="00B47BD5" w:rsidRPr="00B47BD5" w:rsidRDefault="00B47BD5" w:rsidP="00210028">
      <w:pPr>
        <w:suppressLineNumbers/>
        <w:spacing w:after="200" w:line="276" w:lineRule="auto"/>
        <w:rPr>
          <w:rFonts w:eastAsia="Calibri" w:cs="Arial"/>
          <w:sz w:val="22"/>
        </w:rPr>
      </w:pPr>
      <w:r w:rsidRPr="00B47BD5">
        <w:rPr>
          <w:rFonts w:eastAsia="Calibri" w:cs="Arial"/>
          <w:sz w:val="22"/>
        </w:rPr>
        <w:t>Undifferentiated □</w:t>
      </w:r>
    </w:p>
    <w:p w14:paraId="70313BAA" w14:textId="77777777" w:rsidR="00B47BD5" w:rsidRPr="00B47BD5" w:rsidRDefault="00B47BD5" w:rsidP="00210028">
      <w:pPr>
        <w:suppressLineNumbers/>
        <w:spacing w:after="200" w:line="276" w:lineRule="auto"/>
        <w:rPr>
          <w:rFonts w:eastAsia="Calibri" w:cs="Arial"/>
          <w:sz w:val="22"/>
        </w:rPr>
      </w:pPr>
      <w:r w:rsidRPr="00B47BD5">
        <w:rPr>
          <w:rFonts w:eastAsia="Calibri" w:cs="Arial"/>
          <w:sz w:val="22"/>
        </w:rPr>
        <w:t>High grade transformation □</w:t>
      </w:r>
    </w:p>
    <w:p w14:paraId="2BCAE118" w14:textId="77777777" w:rsidR="00B47BD5" w:rsidRPr="00B47BD5" w:rsidRDefault="00B47BD5" w:rsidP="00210028">
      <w:pPr>
        <w:suppressLineNumbers/>
        <w:spacing w:after="0" w:line="276" w:lineRule="auto"/>
        <w:rPr>
          <w:rFonts w:eastAsia="Times New Roman" w:cs="Arial"/>
          <w:sz w:val="22"/>
        </w:rPr>
      </w:pPr>
      <w:r w:rsidRPr="00B47BD5">
        <w:rPr>
          <w:rFonts w:eastAsia="Calibri" w:cs="Arial"/>
          <w:sz w:val="22"/>
        </w:rPr>
        <w:t>Grading system used, specify …………………………</w:t>
      </w:r>
    </w:p>
    <w:p w14:paraId="212A24C5" w14:textId="77777777" w:rsidR="00B47BD5" w:rsidRPr="00B47BD5" w:rsidRDefault="00B47BD5" w:rsidP="00210028">
      <w:pPr>
        <w:suppressLineNumbers/>
        <w:spacing w:after="0" w:line="276" w:lineRule="auto"/>
        <w:rPr>
          <w:rFonts w:eastAsia="Times New Roman" w:cs="Arial"/>
          <w:sz w:val="22"/>
        </w:rPr>
      </w:pPr>
      <w:r w:rsidRPr="00B47BD5">
        <w:rPr>
          <w:rFonts w:eastAsia="Calibri" w:cs="Arial"/>
          <w:sz w:val="22"/>
        </w:rPr>
        <w:t>Cannot be assessed, specify …………………………</w:t>
      </w:r>
    </w:p>
    <w:p w14:paraId="68D1653E" w14:textId="77777777" w:rsidR="00B47BD5" w:rsidRPr="00B47BD5" w:rsidRDefault="00B47BD5" w:rsidP="00210028">
      <w:pPr>
        <w:suppressLineNumbers/>
        <w:spacing w:after="0" w:line="276" w:lineRule="auto"/>
        <w:rPr>
          <w:rFonts w:eastAsia="Calibri" w:cs="Arial"/>
          <w:sz w:val="22"/>
        </w:rPr>
      </w:pPr>
    </w:p>
    <w:p w14:paraId="4425E6E5" w14:textId="77777777" w:rsidR="00B47BD5" w:rsidRPr="00B47BD5" w:rsidRDefault="00B47BD5" w:rsidP="00210028">
      <w:pPr>
        <w:suppressLineNumbers/>
        <w:spacing w:after="200" w:line="276" w:lineRule="auto"/>
        <w:rPr>
          <w:rFonts w:eastAsia="Calibri" w:cs="Arial"/>
          <w:sz w:val="22"/>
        </w:rPr>
      </w:pPr>
      <w:r w:rsidRPr="00B47BD5">
        <w:rPr>
          <w:rFonts w:eastAsia="Calibri" w:cs="Arial"/>
          <w:sz w:val="22"/>
        </w:rPr>
        <w:lastRenderedPageBreak/>
        <w:t>(Use Grade 1, 2 and 3 only for neuroendocrine tumours; neuroendocrine carcinomas are considered high grade by definition and are therefore not graded).</w:t>
      </w:r>
    </w:p>
    <w:p w14:paraId="7D17C431" w14:textId="77777777" w:rsidR="00B47BD5" w:rsidRPr="00B47BD5" w:rsidRDefault="00B47BD5" w:rsidP="00210028">
      <w:pPr>
        <w:suppressLineNumbers/>
        <w:spacing w:after="0" w:line="276" w:lineRule="auto"/>
        <w:rPr>
          <w:rFonts w:eastAsia="Calibri" w:cs="Arial"/>
          <w:b/>
          <w:bCs/>
          <w:sz w:val="22"/>
        </w:rPr>
      </w:pPr>
      <w:r w:rsidRPr="00B47BD5">
        <w:rPr>
          <w:rFonts w:eastAsia="Calibri" w:cs="Arial"/>
          <w:b/>
          <w:bCs/>
          <w:sz w:val="22"/>
        </w:rPr>
        <w:t>Extent of invasion</w:t>
      </w:r>
    </w:p>
    <w:p w14:paraId="13CE8650" w14:textId="77777777" w:rsidR="00B47BD5" w:rsidRPr="00B47BD5" w:rsidRDefault="00B47BD5" w:rsidP="00210028">
      <w:pPr>
        <w:suppressLineNumbers/>
        <w:spacing w:after="0" w:line="276" w:lineRule="auto"/>
        <w:rPr>
          <w:rFonts w:eastAsia="Calibri" w:cs="Arial"/>
          <w:sz w:val="22"/>
        </w:rPr>
      </w:pPr>
      <w:r w:rsidRPr="00B47BD5">
        <w:rPr>
          <w:rFonts w:eastAsia="Calibri" w:cs="Arial"/>
          <w:sz w:val="22"/>
        </w:rPr>
        <w:t>Not identified □</w:t>
      </w:r>
    </w:p>
    <w:p w14:paraId="75035DF0" w14:textId="77777777" w:rsidR="00B47BD5" w:rsidRPr="00B47BD5" w:rsidRDefault="00B47BD5" w:rsidP="00210028">
      <w:pPr>
        <w:suppressLineNumbers/>
        <w:spacing w:after="0" w:line="276" w:lineRule="auto"/>
        <w:rPr>
          <w:rFonts w:eastAsia="Calibri" w:cs="Arial"/>
          <w:sz w:val="22"/>
          <w:lang w:val="it-IT"/>
        </w:rPr>
      </w:pPr>
      <w:r w:rsidRPr="00B47BD5">
        <w:rPr>
          <w:rFonts w:eastAsia="Calibri" w:cs="Arial"/>
          <w:sz w:val="22"/>
          <w:lang w:val="it-IT"/>
        </w:rPr>
        <w:t>Bone invasion □  / Cartilage invasion □   Erosive □   Infiltrative □</w:t>
      </w:r>
    </w:p>
    <w:p w14:paraId="1D37A6D7" w14:textId="77777777" w:rsidR="00B47BD5" w:rsidRPr="00B47BD5" w:rsidRDefault="00B47BD5" w:rsidP="00210028">
      <w:pPr>
        <w:suppressLineNumbers/>
        <w:spacing w:after="0" w:line="276" w:lineRule="auto"/>
        <w:rPr>
          <w:rFonts w:eastAsia="Calibri" w:cs="Arial"/>
          <w:sz w:val="22"/>
        </w:rPr>
      </w:pPr>
      <w:r w:rsidRPr="00B47BD5">
        <w:rPr>
          <w:rFonts w:eastAsia="Calibri" w:cs="Arial"/>
          <w:sz w:val="22"/>
        </w:rPr>
        <w:t>Cannot be assessed □ specify</w:t>
      </w:r>
    </w:p>
    <w:p w14:paraId="7B085A3F" w14:textId="77777777" w:rsidR="00B47BD5" w:rsidRPr="00B47BD5" w:rsidRDefault="00B47BD5" w:rsidP="00210028">
      <w:pPr>
        <w:suppressLineNumbers/>
        <w:spacing w:after="0" w:line="276" w:lineRule="auto"/>
        <w:rPr>
          <w:rFonts w:eastAsia="Calibri" w:cs="Arial"/>
          <w:sz w:val="22"/>
        </w:rPr>
      </w:pPr>
      <w:r w:rsidRPr="00B47BD5">
        <w:rPr>
          <w:rFonts w:eastAsia="Calibri" w:cs="Arial"/>
          <w:sz w:val="22"/>
        </w:rPr>
        <w:t>Soft tissue infiltration □</w:t>
      </w:r>
    </w:p>
    <w:p w14:paraId="0A7B226B" w14:textId="77777777" w:rsidR="00B47BD5" w:rsidRPr="00B47BD5" w:rsidRDefault="00B47BD5" w:rsidP="00210028">
      <w:pPr>
        <w:suppressLineNumbers/>
        <w:spacing w:after="0" w:line="276" w:lineRule="auto"/>
        <w:rPr>
          <w:rFonts w:eastAsia="Calibri" w:cs="Arial"/>
          <w:sz w:val="22"/>
        </w:rPr>
      </w:pPr>
      <w:r w:rsidRPr="00B47BD5">
        <w:rPr>
          <w:rFonts w:eastAsia="Calibri" w:cs="Arial"/>
          <w:sz w:val="22"/>
        </w:rPr>
        <w:t>Skull base involvement □</w:t>
      </w:r>
    </w:p>
    <w:p w14:paraId="30E41C58" w14:textId="77777777" w:rsidR="00B47BD5" w:rsidRPr="00B47BD5" w:rsidRDefault="00B47BD5" w:rsidP="00210028">
      <w:pPr>
        <w:suppressLineNumbers/>
        <w:spacing w:after="0" w:line="276" w:lineRule="auto"/>
        <w:rPr>
          <w:rFonts w:eastAsia="Calibri" w:cs="Arial"/>
          <w:sz w:val="22"/>
        </w:rPr>
      </w:pPr>
      <w:r w:rsidRPr="00B47BD5">
        <w:rPr>
          <w:rFonts w:eastAsia="Calibri" w:cs="Arial"/>
          <w:sz w:val="22"/>
        </w:rPr>
        <w:t>Invasion of skin □</w:t>
      </w:r>
    </w:p>
    <w:p w14:paraId="3A201BA9" w14:textId="77777777" w:rsidR="00B47BD5" w:rsidRPr="00B47BD5" w:rsidRDefault="00B47BD5" w:rsidP="00210028">
      <w:pPr>
        <w:suppressLineNumbers/>
        <w:spacing w:after="0" w:line="276" w:lineRule="auto"/>
        <w:rPr>
          <w:rFonts w:eastAsia="Calibri" w:cs="Arial"/>
          <w:sz w:val="22"/>
        </w:rPr>
      </w:pPr>
      <w:r w:rsidRPr="00B47BD5">
        <w:rPr>
          <w:rFonts w:eastAsia="Calibri" w:cs="Arial"/>
          <w:sz w:val="22"/>
        </w:rPr>
        <w:t>Invasion of orbital tissues □</w:t>
      </w:r>
    </w:p>
    <w:p w14:paraId="7CD1E501" w14:textId="77777777" w:rsidR="00B47BD5" w:rsidRPr="00B47BD5" w:rsidRDefault="00B47BD5" w:rsidP="00210028">
      <w:pPr>
        <w:suppressLineNumbers/>
        <w:spacing w:after="0" w:line="276" w:lineRule="auto"/>
        <w:rPr>
          <w:rFonts w:eastAsia="Times New Roman" w:cs="Arial"/>
          <w:b/>
          <w:bCs/>
          <w:sz w:val="22"/>
        </w:rPr>
      </w:pPr>
      <w:r w:rsidRPr="00B47BD5">
        <w:rPr>
          <w:rFonts w:eastAsia="Calibri" w:cs="Arial"/>
          <w:sz w:val="22"/>
        </w:rPr>
        <w:t>Other □ specify ………………</w:t>
      </w:r>
      <w:r w:rsidRPr="00B47BD5">
        <w:rPr>
          <w:rFonts w:eastAsia="Calibri" w:cs="Arial"/>
          <w:b/>
          <w:bCs/>
          <w:sz w:val="22"/>
        </w:rPr>
        <w:t>…</w:t>
      </w:r>
    </w:p>
    <w:p w14:paraId="1B4B4390" w14:textId="77777777" w:rsidR="00B47BD5" w:rsidRPr="00B47BD5" w:rsidRDefault="00B47BD5" w:rsidP="00210028">
      <w:pPr>
        <w:suppressLineNumbers/>
        <w:spacing w:after="0" w:line="276" w:lineRule="auto"/>
        <w:rPr>
          <w:rFonts w:eastAsia="Calibri" w:cs="Arial"/>
          <w:sz w:val="22"/>
        </w:rPr>
      </w:pPr>
      <w:r w:rsidRPr="00B47BD5">
        <w:rPr>
          <w:rFonts w:eastAsia="Calibri" w:cs="Arial"/>
          <w:sz w:val="22"/>
        </w:rPr>
        <w:t xml:space="preserve">Cannot be assessed □   specify reason ………………… </w:t>
      </w:r>
    </w:p>
    <w:p w14:paraId="316BA9E1" w14:textId="77777777" w:rsidR="00B47BD5" w:rsidRPr="00B47BD5" w:rsidRDefault="00B47BD5" w:rsidP="00210028">
      <w:pPr>
        <w:suppressLineNumbers/>
        <w:spacing w:after="0" w:line="276" w:lineRule="auto"/>
        <w:rPr>
          <w:rFonts w:eastAsia="Calibri" w:cs="Arial"/>
          <w:sz w:val="22"/>
        </w:rPr>
      </w:pPr>
    </w:p>
    <w:p w14:paraId="0A60E9EB" w14:textId="77777777" w:rsidR="00B47BD5" w:rsidRPr="00B47BD5" w:rsidRDefault="00B47BD5" w:rsidP="00210028">
      <w:pPr>
        <w:suppressLineNumbers/>
        <w:spacing w:after="0" w:line="276" w:lineRule="auto"/>
        <w:rPr>
          <w:rFonts w:eastAsia="Calibri" w:cs="Arial"/>
          <w:b/>
          <w:bCs/>
          <w:sz w:val="22"/>
        </w:rPr>
      </w:pPr>
      <w:proofErr w:type="spellStart"/>
      <w:r w:rsidRPr="00B47BD5">
        <w:rPr>
          <w:rFonts w:eastAsia="Calibri" w:cs="Arial"/>
          <w:b/>
          <w:bCs/>
          <w:sz w:val="22"/>
        </w:rPr>
        <w:t>Lymphovascular</w:t>
      </w:r>
      <w:proofErr w:type="spellEnd"/>
      <w:r w:rsidRPr="00B47BD5">
        <w:rPr>
          <w:rFonts w:eastAsia="Calibri" w:cs="Arial"/>
          <w:b/>
          <w:bCs/>
          <w:sz w:val="22"/>
        </w:rPr>
        <w:t xml:space="preserve"> invasion </w:t>
      </w:r>
    </w:p>
    <w:p w14:paraId="42FA934B" w14:textId="77777777" w:rsidR="00B47BD5" w:rsidRPr="00B47BD5" w:rsidRDefault="00B47BD5" w:rsidP="00210028">
      <w:pPr>
        <w:suppressLineNumbers/>
        <w:spacing w:after="0" w:line="276" w:lineRule="auto"/>
        <w:rPr>
          <w:rFonts w:eastAsia="Calibri" w:cs="Arial"/>
          <w:sz w:val="22"/>
        </w:rPr>
      </w:pPr>
      <w:r w:rsidRPr="00B47BD5">
        <w:rPr>
          <w:rFonts w:eastAsia="Calibri" w:cs="Arial"/>
          <w:sz w:val="22"/>
        </w:rPr>
        <w:t>Not identified □</w:t>
      </w:r>
    </w:p>
    <w:p w14:paraId="21F1838F" w14:textId="77777777" w:rsidR="00B47BD5" w:rsidRPr="00B47BD5" w:rsidRDefault="00B47BD5" w:rsidP="00210028">
      <w:pPr>
        <w:suppressLineNumbers/>
        <w:spacing w:after="0" w:line="276" w:lineRule="auto"/>
        <w:rPr>
          <w:rFonts w:eastAsia="Calibri" w:cs="Arial"/>
          <w:sz w:val="22"/>
        </w:rPr>
      </w:pPr>
      <w:r w:rsidRPr="00B47BD5">
        <w:rPr>
          <w:rFonts w:eastAsia="Calibri" w:cs="Arial"/>
          <w:sz w:val="22"/>
        </w:rPr>
        <w:t>Present □</w:t>
      </w:r>
    </w:p>
    <w:p w14:paraId="4950BA39" w14:textId="77777777" w:rsidR="00B47BD5" w:rsidRPr="00B47BD5" w:rsidRDefault="00B47BD5" w:rsidP="00210028">
      <w:pPr>
        <w:suppressLineNumbers/>
        <w:spacing w:after="0" w:line="276" w:lineRule="auto"/>
        <w:rPr>
          <w:rFonts w:eastAsia="Calibri" w:cs="Arial"/>
          <w:sz w:val="22"/>
        </w:rPr>
      </w:pPr>
      <w:r w:rsidRPr="00B47BD5">
        <w:rPr>
          <w:rFonts w:eastAsia="Calibri" w:cs="Arial"/>
          <w:sz w:val="22"/>
        </w:rPr>
        <w:t xml:space="preserve">Indeterminate □     specify reason ………………… </w:t>
      </w:r>
    </w:p>
    <w:p w14:paraId="3904FC2B" w14:textId="77777777" w:rsidR="00B47BD5" w:rsidRPr="00B47BD5" w:rsidRDefault="00B47BD5" w:rsidP="00210028">
      <w:pPr>
        <w:suppressLineNumbers/>
        <w:spacing w:after="0" w:line="276" w:lineRule="auto"/>
        <w:rPr>
          <w:rFonts w:eastAsia="Calibri" w:cs="Arial"/>
          <w:sz w:val="22"/>
        </w:rPr>
      </w:pPr>
    </w:p>
    <w:p w14:paraId="0F4AC0D6" w14:textId="77777777" w:rsidR="00B47BD5" w:rsidRPr="00B47BD5" w:rsidRDefault="00B47BD5" w:rsidP="00210028">
      <w:pPr>
        <w:suppressLineNumbers/>
        <w:spacing w:after="0" w:line="276" w:lineRule="auto"/>
        <w:rPr>
          <w:rFonts w:eastAsia="Calibri" w:cs="Arial"/>
          <w:b/>
          <w:bCs/>
          <w:sz w:val="22"/>
        </w:rPr>
      </w:pPr>
      <w:r w:rsidRPr="00B47BD5">
        <w:rPr>
          <w:rFonts w:eastAsia="Calibri" w:cs="Arial"/>
          <w:b/>
          <w:bCs/>
          <w:sz w:val="22"/>
        </w:rPr>
        <w:t>Perineural invasion</w:t>
      </w:r>
    </w:p>
    <w:p w14:paraId="41D48298" w14:textId="77777777" w:rsidR="00B47BD5" w:rsidRPr="00B47BD5" w:rsidRDefault="00B47BD5" w:rsidP="00210028">
      <w:pPr>
        <w:suppressLineNumbers/>
        <w:spacing w:after="0" w:line="276" w:lineRule="auto"/>
        <w:rPr>
          <w:rFonts w:eastAsia="Calibri" w:cs="Arial"/>
          <w:sz w:val="22"/>
        </w:rPr>
      </w:pPr>
      <w:r w:rsidRPr="00B47BD5">
        <w:rPr>
          <w:rFonts w:eastAsia="Calibri" w:cs="Arial"/>
          <w:sz w:val="22"/>
        </w:rPr>
        <w:t>Not identified □</w:t>
      </w:r>
    </w:p>
    <w:p w14:paraId="10A2EB8C" w14:textId="77777777" w:rsidR="00B47BD5" w:rsidRPr="00B47BD5" w:rsidRDefault="00B47BD5" w:rsidP="00210028">
      <w:pPr>
        <w:suppressLineNumbers/>
        <w:spacing w:after="0" w:line="276" w:lineRule="auto"/>
        <w:rPr>
          <w:rFonts w:eastAsia="Calibri" w:cs="Arial"/>
          <w:sz w:val="22"/>
        </w:rPr>
      </w:pPr>
      <w:r w:rsidRPr="00B47BD5">
        <w:rPr>
          <w:rFonts w:eastAsia="Calibri" w:cs="Arial"/>
          <w:sz w:val="22"/>
        </w:rPr>
        <w:t>Present □</w:t>
      </w:r>
    </w:p>
    <w:p w14:paraId="553303AB" w14:textId="77777777" w:rsidR="00B47BD5" w:rsidRPr="00B47BD5" w:rsidRDefault="00B47BD5" w:rsidP="00210028">
      <w:pPr>
        <w:suppressLineNumbers/>
        <w:spacing w:after="0" w:line="276" w:lineRule="auto"/>
        <w:rPr>
          <w:rFonts w:eastAsia="Times New Roman" w:cs="Arial"/>
          <w:sz w:val="22"/>
        </w:rPr>
      </w:pPr>
      <w:r w:rsidRPr="00B47BD5">
        <w:rPr>
          <w:rFonts w:eastAsia="Calibri" w:cs="Arial"/>
          <w:sz w:val="22"/>
        </w:rPr>
        <w:t>Indeterminate, specify reason …………………</w:t>
      </w:r>
    </w:p>
    <w:p w14:paraId="21209E99" w14:textId="77777777" w:rsidR="00B47BD5" w:rsidRPr="00B47BD5" w:rsidRDefault="00B47BD5" w:rsidP="00210028">
      <w:pPr>
        <w:suppressLineNumbers/>
        <w:spacing w:after="0" w:line="276" w:lineRule="auto"/>
        <w:rPr>
          <w:rFonts w:eastAsia="Times New Roman" w:cs="Arial"/>
          <w:sz w:val="22"/>
        </w:rPr>
      </w:pPr>
      <w:r w:rsidRPr="00B47BD5">
        <w:rPr>
          <w:rFonts w:eastAsia="Calibri" w:cs="Arial"/>
          <w:sz w:val="22"/>
        </w:rPr>
        <w:t xml:space="preserve"> </w:t>
      </w:r>
    </w:p>
    <w:p w14:paraId="7B712780" w14:textId="77777777" w:rsidR="00B47BD5" w:rsidRPr="00B47BD5" w:rsidRDefault="00B47BD5" w:rsidP="00210028">
      <w:pPr>
        <w:suppressLineNumbers/>
        <w:spacing w:after="0" w:line="276" w:lineRule="auto"/>
        <w:rPr>
          <w:rFonts w:eastAsia="Times New Roman" w:cs="Arial"/>
          <w:sz w:val="22"/>
        </w:rPr>
      </w:pPr>
      <w:r w:rsidRPr="00B47BD5">
        <w:rPr>
          <w:rFonts w:eastAsia="Calibri" w:cs="Arial"/>
          <w:b/>
          <w:bCs/>
          <w:sz w:val="22"/>
        </w:rPr>
        <w:t>Margin status (Core)</w:t>
      </w:r>
      <w:r w:rsidRPr="00B47BD5">
        <w:rPr>
          <w:rFonts w:eastAsia="Calibri" w:cs="Arial"/>
          <w:sz w:val="22"/>
        </w:rPr>
        <w:t xml:space="preserve"> </w:t>
      </w:r>
    </w:p>
    <w:p w14:paraId="3F054420" w14:textId="77777777" w:rsidR="00B47BD5" w:rsidRPr="00B47BD5" w:rsidRDefault="00B47BD5" w:rsidP="00210028">
      <w:pPr>
        <w:suppressLineNumbers/>
        <w:spacing w:after="0" w:line="276" w:lineRule="auto"/>
        <w:rPr>
          <w:rFonts w:eastAsia="Calibri" w:cs="Arial"/>
          <w:b/>
          <w:bCs/>
          <w:sz w:val="22"/>
        </w:rPr>
      </w:pPr>
      <w:r w:rsidRPr="00B47BD5">
        <w:rPr>
          <w:rFonts w:eastAsia="Calibri" w:cs="Arial"/>
          <w:b/>
          <w:bCs/>
          <w:sz w:val="22"/>
        </w:rPr>
        <w:t>Invasive carcinoma</w:t>
      </w:r>
    </w:p>
    <w:p w14:paraId="48134562" w14:textId="77777777" w:rsidR="00B47BD5" w:rsidRPr="00B47BD5" w:rsidRDefault="00B47BD5" w:rsidP="00210028">
      <w:pPr>
        <w:suppressLineNumbers/>
        <w:spacing w:after="0" w:line="276" w:lineRule="auto"/>
        <w:rPr>
          <w:rFonts w:eastAsia="Times New Roman" w:cs="Arial"/>
          <w:sz w:val="22"/>
        </w:rPr>
      </w:pPr>
      <w:r w:rsidRPr="00B47BD5">
        <w:rPr>
          <w:rFonts w:eastAsia="Calibri" w:cs="Arial"/>
          <w:sz w:val="22"/>
        </w:rPr>
        <w:t xml:space="preserve">Involved □ </w:t>
      </w:r>
      <w:r w:rsidRPr="00B47BD5">
        <w:rPr>
          <w:rFonts w:eastAsia="Calibri" w:cs="Times New Roman"/>
          <w:sz w:val="22"/>
        </w:rPr>
        <w:tab/>
      </w:r>
      <w:r w:rsidRPr="00B47BD5">
        <w:rPr>
          <w:rFonts w:eastAsia="Calibri" w:cs="Arial"/>
          <w:sz w:val="22"/>
        </w:rPr>
        <w:t xml:space="preserve">specify location of margin(s) (if possible) …………………. </w:t>
      </w:r>
    </w:p>
    <w:p w14:paraId="26599E90" w14:textId="77777777" w:rsidR="00B47BD5" w:rsidRPr="00B47BD5" w:rsidRDefault="00B47BD5" w:rsidP="00210028">
      <w:pPr>
        <w:suppressLineNumbers/>
        <w:spacing w:after="0" w:line="276" w:lineRule="auto"/>
        <w:rPr>
          <w:rFonts w:eastAsia="Calibri" w:cs="Arial"/>
          <w:sz w:val="22"/>
        </w:rPr>
      </w:pPr>
      <w:r w:rsidRPr="00B47BD5">
        <w:rPr>
          <w:rFonts w:eastAsia="Calibri" w:cs="Arial"/>
          <w:sz w:val="22"/>
        </w:rPr>
        <w:t xml:space="preserve">Not Involved □ </w:t>
      </w:r>
      <w:r w:rsidRPr="00B47BD5">
        <w:rPr>
          <w:rFonts w:eastAsia="Calibri" w:cs="Times New Roman"/>
          <w:sz w:val="22"/>
        </w:rPr>
        <w:tab/>
      </w:r>
      <w:r w:rsidRPr="00B47BD5">
        <w:rPr>
          <w:rFonts w:eastAsia="Calibri" w:cs="Arial"/>
          <w:sz w:val="22"/>
        </w:rPr>
        <w:t xml:space="preserve">Specify closest margins (if possible) ……………mm. </w:t>
      </w:r>
    </w:p>
    <w:p w14:paraId="5724CB9C" w14:textId="77777777" w:rsidR="00B47BD5" w:rsidRPr="00B47BD5" w:rsidRDefault="00B47BD5" w:rsidP="00210028">
      <w:pPr>
        <w:suppressLineNumbers/>
        <w:spacing w:after="0" w:line="276" w:lineRule="auto"/>
        <w:rPr>
          <w:rFonts w:eastAsia="Times New Roman" w:cs="Arial"/>
          <w:sz w:val="22"/>
        </w:rPr>
      </w:pPr>
      <w:r w:rsidRPr="00B47BD5">
        <w:rPr>
          <w:rFonts w:eastAsia="Calibri" w:cs="Arial"/>
          <w:sz w:val="22"/>
        </w:rPr>
        <w:t xml:space="preserve">Cannot be assessed □ specify reason ……………….  </w:t>
      </w:r>
    </w:p>
    <w:p w14:paraId="39A3FC95" w14:textId="77777777" w:rsidR="00B47BD5" w:rsidRPr="00B47BD5" w:rsidRDefault="00B47BD5" w:rsidP="00210028">
      <w:pPr>
        <w:suppressLineNumbers/>
        <w:spacing w:after="0" w:line="276" w:lineRule="auto"/>
        <w:rPr>
          <w:rFonts w:eastAsia="Calibri" w:cs="Arial"/>
          <w:sz w:val="22"/>
        </w:rPr>
      </w:pPr>
    </w:p>
    <w:p w14:paraId="631DC2F5" w14:textId="77777777" w:rsidR="00B47BD5" w:rsidRPr="00B47BD5" w:rsidRDefault="00B47BD5" w:rsidP="00210028">
      <w:pPr>
        <w:suppressLineNumbers/>
        <w:spacing w:after="0" w:line="276" w:lineRule="auto"/>
        <w:rPr>
          <w:rFonts w:eastAsia="Calibri" w:cs="Arial"/>
          <w:b/>
          <w:bCs/>
          <w:sz w:val="22"/>
        </w:rPr>
      </w:pPr>
      <w:r w:rsidRPr="00B47BD5">
        <w:rPr>
          <w:rFonts w:eastAsia="Calibri" w:cs="Arial"/>
          <w:b/>
          <w:bCs/>
          <w:sz w:val="22"/>
        </w:rPr>
        <w:t>Precursor lesions</w:t>
      </w:r>
    </w:p>
    <w:p w14:paraId="07CD2140" w14:textId="77777777" w:rsidR="00B47BD5" w:rsidRPr="00B47BD5" w:rsidRDefault="00B47BD5" w:rsidP="00210028">
      <w:pPr>
        <w:suppressLineNumbers/>
        <w:spacing w:after="0" w:line="276" w:lineRule="auto"/>
        <w:rPr>
          <w:rFonts w:eastAsia="Calibri" w:cs="Arial"/>
          <w:sz w:val="22"/>
        </w:rPr>
      </w:pPr>
      <w:r w:rsidRPr="00B47BD5">
        <w:rPr>
          <w:rFonts w:eastAsia="Calibri" w:cs="Arial"/>
          <w:sz w:val="22"/>
        </w:rPr>
        <w:t>Not applicable □</w:t>
      </w:r>
    </w:p>
    <w:p w14:paraId="63814B78" w14:textId="77777777" w:rsidR="00B47BD5" w:rsidRPr="00B47BD5" w:rsidRDefault="00B47BD5" w:rsidP="00210028">
      <w:pPr>
        <w:suppressLineNumbers/>
        <w:spacing w:after="0" w:line="276" w:lineRule="auto"/>
        <w:rPr>
          <w:rFonts w:eastAsia="Calibri" w:cs="Arial"/>
          <w:sz w:val="22"/>
        </w:rPr>
      </w:pPr>
      <w:r w:rsidRPr="00B47BD5">
        <w:rPr>
          <w:rFonts w:eastAsia="Calibri" w:cs="Arial"/>
          <w:sz w:val="22"/>
        </w:rPr>
        <w:t>Not present □</w:t>
      </w:r>
    </w:p>
    <w:p w14:paraId="723935C6" w14:textId="77777777" w:rsidR="00B47BD5" w:rsidRPr="00B47BD5" w:rsidRDefault="00B47BD5" w:rsidP="00210028">
      <w:pPr>
        <w:suppressLineNumbers/>
        <w:spacing w:after="0" w:line="276" w:lineRule="auto"/>
        <w:rPr>
          <w:rFonts w:eastAsia="Times New Roman" w:cs="Arial"/>
          <w:sz w:val="22"/>
        </w:rPr>
      </w:pPr>
      <w:r w:rsidRPr="00B47BD5">
        <w:rPr>
          <w:rFonts w:eastAsia="Calibri" w:cs="Arial"/>
          <w:sz w:val="22"/>
        </w:rPr>
        <w:t>Present (e.g., sinonasal papilloma (type), surface dysplasia), specify ……………….</w:t>
      </w:r>
    </w:p>
    <w:p w14:paraId="17D0DE73" w14:textId="77777777" w:rsidR="00B47BD5" w:rsidRPr="00B47BD5" w:rsidRDefault="00B47BD5" w:rsidP="00210028">
      <w:pPr>
        <w:suppressLineNumbers/>
        <w:spacing w:after="0" w:line="276" w:lineRule="auto"/>
        <w:rPr>
          <w:rFonts w:eastAsia="Calibri" w:cs="Arial"/>
          <w:sz w:val="22"/>
        </w:rPr>
      </w:pPr>
    </w:p>
    <w:p w14:paraId="42F29C72" w14:textId="77777777" w:rsidR="00B47BD5" w:rsidRPr="00B47BD5" w:rsidRDefault="00B47BD5" w:rsidP="00210028">
      <w:pPr>
        <w:suppressLineNumbers/>
        <w:spacing w:after="0" w:line="276" w:lineRule="auto"/>
        <w:rPr>
          <w:rFonts w:eastAsia="Calibri" w:cs="Arial"/>
          <w:b/>
          <w:bCs/>
          <w:sz w:val="22"/>
        </w:rPr>
      </w:pPr>
      <w:r w:rsidRPr="00B47BD5">
        <w:rPr>
          <w:rFonts w:eastAsia="Calibri" w:cs="Arial"/>
          <w:b/>
          <w:bCs/>
          <w:sz w:val="22"/>
        </w:rPr>
        <w:t>Ancillary studies</w:t>
      </w:r>
    </w:p>
    <w:p w14:paraId="7068A3DE" w14:textId="77777777" w:rsidR="00B47BD5" w:rsidRPr="00B47BD5" w:rsidRDefault="00B47BD5" w:rsidP="00210028">
      <w:pPr>
        <w:suppressLineNumbers/>
        <w:spacing w:after="0" w:line="276" w:lineRule="auto"/>
        <w:rPr>
          <w:rFonts w:eastAsia="Calibri" w:cs="Arial"/>
          <w:sz w:val="22"/>
        </w:rPr>
      </w:pPr>
      <w:r w:rsidRPr="00B47BD5">
        <w:rPr>
          <w:rFonts w:eastAsia="Calibri" w:cs="Arial"/>
          <w:sz w:val="22"/>
        </w:rPr>
        <w:t>Not performed □  Performed □</w:t>
      </w:r>
    </w:p>
    <w:p w14:paraId="79636F69" w14:textId="77777777" w:rsidR="00B47BD5" w:rsidRPr="00B47BD5" w:rsidRDefault="00B47BD5" w:rsidP="00210028">
      <w:pPr>
        <w:suppressLineNumbers/>
        <w:spacing w:after="0" w:line="276" w:lineRule="auto"/>
        <w:rPr>
          <w:rFonts w:eastAsia="Calibri" w:cs="Arial"/>
          <w:sz w:val="22"/>
        </w:rPr>
      </w:pPr>
      <w:r w:rsidRPr="00B47BD5">
        <w:rPr>
          <w:rFonts w:eastAsia="Calibri" w:cs="Arial"/>
          <w:b/>
          <w:bCs/>
          <w:sz w:val="22"/>
        </w:rPr>
        <w:t>Non-keratinising squamous cell carcinoma</w:t>
      </w:r>
      <w:r w:rsidRPr="00B47BD5">
        <w:rPr>
          <w:rFonts w:eastAsia="Calibri" w:cs="Arial"/>
          <w:sz w:val="22"/>
        </w:rPr>
        <w:t xml:space="preserve"> □</w:t>
      </w:r>
    </w:p>
    <w:p w14:paraId="76B60168" w14:textId="77777777" w:rsidR="00B47BD5" w:rsidRPr="00B47BD5" w:rsidRDefault="00B47BD5" w:rsidP="00210028">
      <w:pPr>
        <w:suppressLineNumbers/>
        <w:spacing w:after="0" w:line="276" w:lineRule="auto"/>
        <w:rPr>
          <w:rFonts w:eastAsia="Times New Roman" w:cs="Arial"/>
          <w:sz w:val="22"/>
        </w:rPr>
      </w:pPr>
      <w:r w:rsidRPr="00B47BD5">
        <w:rPr>
          <w:rFonts w:eastAsia="Calibri" w:cs="Arial"/>
          <w:sz w:val="22"/>
        </w:rPr>
        <w:t xml:space="preserve">Positive □    </w:t>
      </w:r>
      <w:proofErr w:type="spellStart"/>
      <w:r w:rsidRPr="00B47BD5">
        <w:rPr>
          <w:rFonts w:eastAsia="Calibri" w:cs="Arial"/>
          <w:sz w:val="22"/>
        </w:rPr>
        <w:t>Pancytokeratin</w:t>
      </w:r>
      <w:proofErr w:type="spellEnd"/>
      <w:r w:rsidRPr="00B47BD5">
        <w:rPr>
          <w:rFonts w:eastAsia="Calibri" w:cs="Arial"/>
          <w:sz w:val="22"/>
        </w:rPr>
        <w:t xml:space="preserve"> □  p40 □     p63 □   CK5/6 □ Others, specify ……………….</w:t>
      </w:r>
    </w:p>
    <w:p w14:paraId="3F60F322" w14:textId="77777777" w:rsidR="00B47BD5" w:rsidRPr="00B47BD5" w:rsidRDefault="00B47BD5" w:rsidP="00210028">
      <w:pPr>
        <w:suppressLineNumbers/>
        <w:spacing w:after="0" w:line="276" w:lineRule="auto"/>
        <w:rPr>
          <w:rFonts w:eastAsia="Times New Roman" w:cs="Arial"/>
          <w:sz w:val="22"/>
        </w:rPr>
      </w:pPr>
      <w:r w:rsidRPr="00B47BD5">
        <w:rPr>
          <w:rFonts w:eastAsia="Calibri" w:cs="Arial"/>
          <w:sz w:val="22"/>
        </w:rPr>
        <w:t>Negative □     CD99 □   NKX2.2 □  NUT □  Others, specify ……………….</w:t>
      </w:r>
    </w:p>
    <w:p w14:paraId="055C3F0A" w14:textId="77777777" w:rsidR="00B47BD5" w:rsidRPr="00B47BD5" w:rsidRDefault="00B47BD5" w:rsidP="00210028">
      <w:pPr>
        <w:suppressLineNumbers/>
        <w:spacing w:after="0" w:line="276" w:lineRule="auto"/>
        <w:rPr>
          <w:rFonts w:eastAsia="Calibri" w:cs="Arial"/>
          <w:sz w:val="22"/>
        </w:rPr>
      </w:pPr>
    </w:p>
    <w:p w14:paraId="3EEB1463" w14:textId="77777777" w:rsidR="00B47BD5" w:rsidRPr="00B47BD5" w:rsidRDefault="00B47BD5" w:rsidP="00210028">
      <w:pPr>
        <w:suppressLineNumbers/>
        <w:spacing w:after="0" w:line="276" w:lineRule="auto"/>
        <w:rPr>
          <w:rFonts w:eastAsia="Calibri" w:cs="Times New Roman"/>
          <w:sz w:val="22"/>
        </w:rPr>
      </w:pPr>
      <w:r w:rsidRPr="00B47BD5">
        <w:rPr>
          <w:rFonts w:eastAsia="Calibri" w:cs="Arial"/>
          <w:sz w:val="22"/>
        </w:rPr>
        <w:t>If performed, specify (select) all that apply</w:t>
      </w:r>
    </w:p>
    <w:p w14:paraId="5B79E4D1" w14:textId="77777777" w:rsidR="00B47BD5" w:rsidRPr="00B47BD5" w:rsidRDefault="00B47BD5" w:rsidP="00210028">
      <w:pPr>
        <w:suppressLineNumbers/>
        <w:spacing w:after="0" w:line="276" w:lineRule="auto"/>
        <w:rPr>
          <w:rFonts w:eastAsia="Calibri" w:cs="Arial"/>
          <w:sz w:val="22"/>
        </w:rPr>
      </w:pPr>
      <w:r w:rsidRPr="00B47BD5">
        <w:rPr>
          <w:rFonts w:eastAsia="Calibri" w:cs="Arial"/>
          <w:sz w:val="22"/>
        </w:rPr>
        <w:t>INI1 □        Retained □  Deficient □ Not performed □</w:t>
      </w:r>
    </w:p>
    <w:p w14:paraId="6E4C115F" w14:textId="77777777" w:rsidR="00B47BD5" w:rsidRPr="00B47BD5" w:rsidRDefault="00B47BD5" w:rsidP="00210028">
      <w:pPr>
        <w:suppressLineNumbers/>
        <w:spacing w:after="0" w:line="276" w:lineRule="auto"/>
        <w:rPr>
          <w:rFonts w:eastAsia="Calibri" w:cs="Arial"/>
          <w:sz w:val="22"/>
        </w:rPr>
      </w:pPr>
      <w:r w:rsidRPr="00B47BD5">
        <w:rPr>
          <w:rFonts w:eastAsia="Calibri" w:cs="Arial"/>
          <w:sz w:val="22"/>
        </w:rPr>
        <w:t>BRG1 □      Retained □  Deficient □ Not performed □</w:t>
      </w:r>
    </w:p>
    <w:p w14:paraId="7743557B" w14:textId="77777777" w:rsidR="00B47BD5" w:rsidRPr="00B47BD5" w:rsidRDefault="00B47BD5" w:rsidP="00210028">
      <w:pPr>
        <w:suppressLineNumbers/>
        <w:spacing w:after="0" w:line="276" w:lineRule="auto"/>
        <w:rPr>
          <w:rFonts w:eastAsia="Calibri" w:cs="Arial"/>
          <w:sz w:val="22"/>
        </w:rPr>
      </w:pPr>
    </w:p>
    <w:p w14:paraId="6D334625" w14:textId="77777777" w:rsidR="00B47BD5" w:rsidRPr="00B47BD5" w:rsidRDefault="00B47BD5" w:rsidP="00210028">
      <w:pPr>
        <w:suppressLineNumbers/>
        <w:spacing w:after="0" w:line="276" w:lineRule="auto"/>
        <w:rPr>
          <w:rFonts w:eastAsia="Calibri" w:cs="Arial"/>
          <w:b/>
          <w:bCs/>
          <w:sz w:val="22"/>
        </w:rPr>
      </w:pPr>
      <w:r w:rsidRPr="00B47BD5">
        <w:rPr>
          <w:rFonts w:eastAsia="Calibri" w:cs="Arial"/>
          <w:b/>
          <w:bCs/>
          <w:sz w:val="22"/>
        </w:rPr>
        <w:t>NUT carcinoma</w:t>
      </w:r>
    </w:p>
    <w:p w14:paraId="6316DA06" w14:textId="77777777" w:rsidR="00B47BD5" w:rsidRPr="00B47BD5" w:rsidRDefault="00B47BD5" w:rsidP="00210028">
      <w:pPr>
        <w:suppressLineNumbers/>
        <w:spacing w:after="0" w:line="276" w:lineRule="auto"/>
        <w:rPr>
          <w:rFonts w:eastAsia="Calibri" w:cs="Arial"/>
          <w:sz w:val="22"/>
        </w:rPr>
      </w:pPr>
      <w:r w:rsidRPr="00B47BD5">
        <w:rPr>
          <w:rFonts w:eastAsia="Calibri" w:cs="Arial"/>
          <w:sz w:val="22"/>
        </w:rPr>
        <w:t>Positive □</w:t>
      </w:r>
    </w:p>
    <w:p w14:paraId="7EB6F743" w14:textId="77777777" w:rsidR="00B47BD5" w:rsidRPr="00B47BD5" w:rsidRDefault="00B47BD5" w:rsidP="00210028">
      <w:pPr>
        <w:suppressLineNumbers/>
        <w:spacing w:after="0" w:line="276" w:lineRule="auto"/>
        <w:rPr>
          <w:rFonts w:eastAsia="Calibri" w:cs="Arial"/>
          <w:sz w:val="22"/>
        </w:rPr>
      </w:pPr>
      <w:r w:rsidRPr="00B47BD5">
        <w:rPr>
          <w:rFonts w:eastAsia="Calibri" w:cs="Arial"/>
          <w:sz w:val="22"/>
        </w:rPr>
        <w:t>NUT immunohistochemistry □</w:t>
      </w:r>
    </w:p>
    <w:p w14:paraId="4C38B26F" w14:textId="77777777" w:rsidR="00B47BD5" w:rsidRPr="00B47BD5" w:rsidRDefault="00B47BD5" w:rsidP="00210028">
      <w:pPr>
        <w:suppressLineNumbers/>
        <w:spacing w:after="0" w:line="276" w:lineRule="auto"/>
        <w:rPr>
          <w:rFonts w:eastAsia="Times New Roman" w:cs="Arial"/>
          <w:sz w:val="22"/>
        </w:rPr>
      </w:pPr>
      <w:r w:rsidRPr="00B47BD5">
        <w:rPr>
          <w:rFonts w:eastAsia="Calibri" w:cs="Arial"/>
          <w:sz w:val="22"/>
        </w:rPr>
        <w:t>NUTM1 gene rearrangement □, specify technique ……………….</w:t>
      </w:r>
    </w:p>
    <w:p w14:paraId="36223826" w14:textId="77777777" w:rsidR="00B47BD5" w:rsidRPr="00B47BD5" w:rsidRDefault="00B47BD5" w:rsidP="00210028">
      <w:pPr>
        <w:suppressLineNumbers/>
        <w:spacing w:after="0" w:line="276" w:lineRule="auto"/>
        <w:rPr>
          <w:rFonts w:eastAsia="Calibri" w:cs="Arial"/>
          <w:sz w:val="22"/>
        </w:rPr>
      </w:pPr>
    </w:p>
    <w:p w14:paraId="59D0CBE4" w14:textId="77777777" w:rsidR="00B47BD5" w:rsidRPr="00B47BD5" w:rsidRDefault="00B47BD5" w:rsidP="00210028">
      <w:pPr>
        <w:suppressLineNumbers/>
        <w:spacing w:after="0" w:line="276" w:lineRule="auto"/>
        <w:rPr>
          <w:rFonts w:eastAsia="Calibri" w:cs="Arial"/>
          <w:b/>
          <w:bCs/>
          <w:sz w:val="22"/>
        </w:rPr>
      </w:pPr>
      <w:r w:rsidRPr="00B47BD5">
        <w:rPr>
          <w:rFonts w:eastAsia="Calibri" w:cs="Arial"/>
          <w:b/>
          <w:bCs/>
          <w:sz w:val="22"/>
        </w:rPr>
        <w:lastRenderedPageBreak/>
        <w:t>SWI/SNF complex-deficient sinonasal carcinoma</w:t>
      </w:r>
    </w:p>
    <w:p w14:paraId="3A2ACB9C" w14:textId="77777777" w:rsidR="00B47BD5" w:rsidRPr="00B47BD5" w:rsidRDefault="00B47BD5" w:rsidP="00210028">
      <w:pPr>
        <w:suppressLineNumbers/>
        <w:spacing w:after="0" w:line="276" w:lineRule="auto"/>
        <w:rPr>
          <w:rFonts w:eastAsia="Calibri" w:cs="Arial"/>
          <w:sz w:val="22"/>
        </w:rPr>
      </w:pPr>
      <w:r w:rsidRPr="00B47BD5">
        <w:rPr>
          <w:rFonts w:eastAsia="Calibri" w:cs="Arial"/>
          <w:sz w:val="22"/>
        </w:rPr>
        <w:t>INI1      Retained □  Deficient □</w:t>
      </w:r>
    </w:p>
    <w:p w14:paraId="16D1FB16" w14:textId="77777777" w:rsidR="00B47BD5" w:rsidRPr="00B47BD5" w:rsidRDefault="00B47BD5" w:rsidP="00210028">
      <w:pPr>
        <w:suppressLineNumbers/>
        <w:spacing w:after="0" w:line="276" w:lineRule="auto"/>
        <w:rPr>
          <w:rFonts w:eastAsia="Calibri" w:cs="Arial"/>
          <w:sz w:val="22"/>
        </w:rPr>
      </w:pPr>
      <w:r w:rsidRPr="00B47BD5">
        <w:rPr>
          <w:rFonts w:eastAsia="Calibri" w:cs="Arial"/>
          <w:sz w:val="22"/>
        </w:rPr>
        <w:t>BRG1   Retained □  Deficient □</w:t>
      </w:r>
    </w:p>
    <w:p w14:paraId="109A458D" w14:textId="77777777" w:rsidR="00B47BD5" w:rsidRPr="00B47BD5" w:rsidRDefault="00B47BD5" w:rsidP="00210028">
      <w:pPr>
        <w:suppressLineNumbers/>
        <w:spacing w:after="0" w:line="276" w:lineRule="auto"/>
        <w:rPr>
          <w:rFonts w:eastAsia="Calibri" w:cs="Arial"/>
          <w:sz w:val="22"/>
        </w:rPr>
      </w:pPr>
    </w:p>
    <w:p w14:paraId="096ADB70" w14:textId="77777777" w:rsidR="00B47BD5" w:rsidRPr="00B47BD5" w:rsidRDefault="00B47BD5" w:rsidP="00210028">
      <w:pPr>
        <w:suppressLineNumbers/>
        <w:spacing w:after="0" w:line="276" w:lineRule="auto"/>
        <w:rPr>
          <w:rFonts w:eastAsia="Calibri" w:cs="Arial"/>
          <w:b/>
          <w:bCs/>
          <w:sz w:val="22"/>
        </w:rPr>
      </w:pPr>
      <w:r w:rsidRPr="00B47BD5">
        <w:rPr>
          <w:rFonts w:eastAsia="Calibri" w:cs="Arial"/>
          <w:b/>
          <w:bCs/>
          <w:sz w:val="22"/>
        </w:rPr>
        <w:t>Sinonasal undifferentiated carcinoma</w:t>
      </w:r>
    </w:p>
    <w:p w14:paraId="6371076A" w14:textId="77777777" w:rsidR="00B47BD5" w:rsidRPr="00B47BD5" w:rsidRDefault="00B47BD5" w:rsidP="00210028">
      <w:pPr>
        <w:suppressLineNumbers/>
        <w:spacing w:after="0" w:line="276" w:lineRule="auto"/>
        <w:rPr>
          <w:rFonts w:eastAsia="Calibri" w:cs="Arial"/>
          <w:sz w:val="22"/>
        </w:rPr>
      </w:pPr>
      <w:r w:rsidRPr="00B47BD5">
        <w:rPr>
          <w:rFonts w:eastAsia="Calibri" w:cs="Arial"/>
          <w:sz w:val="22"/>
        </w:rPr>
        <w:t xml:space="preserve">Positive □      </w:t>
      </w:r>
      <w:proofErr w:type="spellStart"/>
      <w:r w:rsidRPr="00B47BD5">
        <w:rPr>
          <w:rFonts w:eastAsia="Calibri" w:cs="Arial"/>
          <w:sz w:val="22"/>
        </w:rPr>
        <w:t>Pancytokeratin</w:t>
      </w:r>
      <w:proofErr w:type="spellEnd"/>
      <w:r w:rsidRPr="00B47BD5">
        <w:rPr>
          <w:rFonts w:eastAsia="Calibri" w:cs="Arial"/>
          <w:sz w:val="22"/>
        </w:rPr>
        <w:t xml:space="preserve"> □   CK7 □       IDH1/2 □</w:t>
      </w:r>
    </w:p>
    <w:p w14:paraId="02366266" w14:textId="77777777" w:rsidR="00B47BD5" w:rsidRPr="00B47BD5" w:rsidRDefault="00B47BD5" w:rsidP="00210028">
      <w:pPr>
        <w:suppressLineNumbers/>
        <w:spacing w:after="0" w:line="276" w:lineRule="auto"/>
        <w:rPr>
          <w:rFonts w:eastAsia="Calibri" w:cs="Arial"/>
          <w:sz w:val="22"/>
        </w:rPr>
      </w:pPr>
      <w:r w:rsidRPr="00B47BD5">
        <w:rPr>
          <w:rFonts w:eastAsia="Calibri" w:cs="Arial"/>
          <w:sz w:val="22"/>
        </w:rPr>
        <w:t xml:space="preserve">Negative □    p40/p63 □       CK5/6 □     CD99 □  NKX2.2 □   NUT □  </w:t>
      </w:r>
    </w:p>
    <w:p w14:paraId="7B69A450" w14:textId="77777777" w:rsidR="00B47BD5" w:rsidRPr="00B47BD5" w:rsidRDefault="00B47BD5" w:rsidP="00210028">
      <w:pPr>
        <w:suppressLineNumbers/>
        <w:spacing w:after="0" w:line="276" w:lineRule="auto"/>
        <w:rPr>
          <w:rFonts w:eastAsia="Calibri" w:cs="Arial"/>
          <w:sz w:val="22"/>
        </w:rPr>
      </w:pPr>
      <w:r w:rsidRPr="00B47BD5">
        <w:rPr>
          <w:rFonts w:eastAsia="Calibri" w:cs="Arial"/>
          <w:sz w:val="22"/>
        </w:rPr>
        <w:t>INI1      Retained □  Deficient □</w:t>
      </w:r>
    </w:p>
    <w:p w14:paraId="1ED19949" w14:textId="77777777" w:rsidR="00B47BD5" w:rsidRPr="00B47BD5" w:rsidRDefault="00B47BD5" w:rsidP="00210028">
      <w:pPr>
        <w:suppressLineNumbers/>
        <w:spacing w:after="0" w:line="276" w:lineRule="auto"/>
        <w:rPr>
          <w:rFonts w:eastAsia="Calibri" w:cs="Arial"/>
          <w:sz w:val="22"/>
        </w:rPr>
      </w:pPr>
      <w:r w:rsidRPr="00B47BD5">
        <w:rPr>
          <w:rFonts w:eastAsia="Calibri" w:cs="Arial"/>
          <w:sz w:val="22"/>
        </w:rPr>
        <w:t>BRG1   Retained □  Deficient □</w:t>
      </w:r>
    </w:p>
    <w:p w14:paraId="69F2589D" w14:textId="77777777" w:rsidR="00B47BD5" w:rsidRPr="00B47BD5" w:rsidRDefault="00B47BD5" w:rsidP="00210028">
      <w:pPr>
        <w:suppressLineNumbers/>
        <w:spacing w:after="0" w:line="276" w:lineRule="auto"/>
        <w:rPr>
          <w:rFonts w:eastAsia="Calibri" w:cs="Arial"/>
          <w:sz w:val="22"/>
        </w:rPr>
      </w:pPr>
    </w:p>
    <w:p w14:paraId="113E69BC" w14:textId="77777777" w:rsidR="00B47BD5" w:rsidRPr="00B47BD5" w:rsidRDefault="00B47BD5" w:rsidP="00210028">
      <w:pPr>
        <w:suppressLineNumbers/>
        <w:spacing w:after="0" w:line="276" w:lineRule="auto"/>
        <w:rPr>
          <w:rFonts w:eastAsia="Calibri" w:cs="Times New Roman"/>
          <w:sz w:val="22"/>
        </w:rPr>
      </w:pPr>
      <w:r w:rsidRPr="00B47BD5">
        <w:rPr>
          <w:rFonts w:eastAsia="Calibri" w:cs="Arial"/>
          <w:b/>
          <w:bCs/>
          <w:sz w:val="22"/>
        </w:rPr>
        <w:t xml:space="preserve">HPV-related </w:t>
      </w:r>
      <w:proofErr w:type="spellStart"/>
      <w:r w:rsidRPr="00B47BD5">
        <w:rPr>
          <w:rFonts w:eastAsia="Calibri" w:cs="Arial"/>
          <w:b/>
          <w:bCs/>
          <w:sz w:val="22"/>
        </w:rPr>
        <w:t>multiphenotypic</w:t>
      </w:r>
      <w:proofErr w:type="spellEnd"/>
      <w:r w:rsidRPr="00B47BD5">
        <w:rPr>
          <w:rFonts w:eastAsia="Calibri" w:cs="Arial"/>
          <w:b/>
          <w:bCs/>
          <w:sz w:val="22"/>
        </w:rPr>
        <w:t xml:space="preserve"> sinonasal carcinoma</w:t>
      </w:r>
    </w:p>
    <w:p w14:paraId="226B1DF3" w14:textId="77777777" w:rsidR="00B47BD5" w:rsidRPr="00B47BD5" w:rsidRDefault="00B47BD5" w:rsidP="00210028">
      <w:pPr>
        <w:suppressLineNumbers/>
        <w:spacing w:after="0" w:line="276" w:lineRule="auto"/>
        <w:rPr>
          <w:rFonts w:eastAsia="Calibri" w:cs="Arial"/>
          <w:sz w:val="22"/>
        </w:rPr>
      </w:pPr>
      <w:r w:rsidRPr="00B47BD5">
        <w:rPr>
          <w:rFonts w:eastAsia="Calibri" w:cs="Arial"/>
          <w:sz w:val="22"/>
        </w:rPr>
        <w:t>Positive □     p16 immunohistochemistry (screening) □</w:t>
      </w:r>
    </w:p>
    <w:p w14:paraId="0268C627" w14:textId="77777777" w:rsidR="00B47BD5" w:rsidRPr="00B47BD5" w:rsidRDefault="00B47BD5" w:rsidP="00210028">
      <w:pPr>
        <w:suppressLineNumbers/>
        <w:spacing w:after="0" w:line="276" w:lineRule="auto"/>
        <w:rPr>
          <w:rFonts w:eastAsia="Times New Roman" w:cs="Arial"/>
          <w:sz w:val="22"/>
        </w:rPr>
      </w:pPr>
      <w:r w:rsidRPr="00B47BD5">
        <w:rPr>
          <w:rFonts w:eastAsia="Calibri" w:cs="Arial"/>
          <w:sz w:val="22"/>
        </w:rPr>
        <w:t>Positive □     HPV-specific testing □  specify technique ………………........</w:t>
      </w:r>
    </w:p>
    <w:p w14:paraId="0886759A" w14:textId="77777777" w:rsidR="00B47BD5" w:rsidRPr="00B47BD5" w:rsidRDefault="00B47BD5" w:rsidP="00210028">
      <w:pPr>
        <w:suppressLineNumbers/>
        <w:spacing w:after="0" w:line="276" w:lineRule="auto"/>
        <w:rPr>
          <w:rFonts w:eastAsia="Calibri" w:cs="Arial"/>
          <w:sz w:val="22"/>
        </w:rPr>
      </w:pPr>
    </w:p>
    <w:p w14:paraId="295A479A" w14:textId="77777777" w:rsidR="00B47BD5" w:rsidRPr="00B47BD5" w:rsidRDefault="00B47BD5" w:rsidP="00210028">
      <w:pPr>
        <w:suppressLineNumbers/>
        <w:spacing w:after="0" w:line="276" w:lineRule="auto"/>
        <w:rPr>
          <w:rFonts w:eastAsia="Calibri" w:cs="Arial"/>
          <w:b/>
          <w:bCs/>
          <w:sz w:val="22"/>
        </w:rPr>
      </w:pPr>
      <w:r w:rsidRPr="00B47BD5">
        <w:rPr>
          <w:rFonts w:eastAsia="Calibri" w:cs="Arial"/>
          <w:b/>
          <w:bCs/>
          <w:sz w:val="22"/>
        </w:rPr>
        <w:t>Neuroendocrine carcinoma</w:t>
      </w:r>
    </w:p>
    <w:p w14:paraId="0779A154" w14:textId="77777777" w:rsidR="00B47BD5" w:rsidRPr="00B47BD5" w:rsidRDefault="00B47BD5" w:rsidP="00210028">
      <w:pPr>
        <w:suppressLineNumbers/>
        <w:spacing w:after="0" w:line="276" w:lineRule="auto"/>
        <w:rPr>
          <w:rFonts w:eastAsia="Calibri" w:cs="Arial"/>
          <w:sz w:val="22"/>
        </w:rPr>
      </w:pPr>
      <w:r w:rsidRPr="00B47BD5">
        <w:rPr>
          <w:rFonts w:eastAsia="Calibri" w:cs="Arial"/>
          <w:sz w:val="22"/>
        </w:rPr>
        <w:t xml:space="preserve">Positive □   CAM5.2/CK-pan □   Synaptophysin □    Chromogranin □  INSM1 □  </w:t>
      </w:r>
    </w:p>
    <w:p w14:paraId="602EB532" w14:textId="77777777" w:rsidR="00B47BD5" w:rsidRPr="00B47BD5" w:rsidRDefault="00B47BD5" w:rsidP="00210028">
      <w:pPr>
        <w:suppressLineNumbers/>
        <w:spacing w:after="0" w:line="276" w:lineRule="auto"/>
        <w:rPr>
          <w:rFonts w:eastAsia="Times New Roman" w:cs="Arial"/>
          <w:sz w:val="22"/>
        </w:rPr>
      </w:pPr>
      <w:r w:rsidRPr="00B47BD5">
        <w:rPr>
          <w:rFonts w:eastAsia="Calibri" w:cs="Arial"/>
          <w:sz w:val="22"/>
        </w:rPr>
        <w:t>Ki-67 proliferation index □  specify …………%</w:t>
      </w:r>
    </w:p>
    <w:p w14:paraId="7AEA1EA8" w14:textId="77777777" w:rsidR="00B47BD5" w:rsidRPr="00B47BD5" w:rsidRDefault="00B47BD5" w:rsidP="00210028">
      <w:pPr>
        <w:suppressLineNumbers/>
        <w:spacing w:after="0" w:line="276" w:lineRule="auto"/>
        <w:rPr>
          <w:rFonts w:eastAsia="Calibri" w:cs="Arial"/>
          <w:sz w:val="22"/>
        </w:rPr>
      </w:pPr>
      <w:r w:rsidRPr="00B47BD5">
        <w:rPr>
          <w:rFonts w:eastAsia="Calibri" w:cs="Arial"/>
          <w:sz w:val="22"/>
        </w:rPr>
        <w:t xml:space="preserve">Rb    Retained □     Deficient □ </w:t>
      </w:r>
    </w:p>
    <w:p w14:paraId="02A71350" w14:textId="77777777" w:rsidR="00B47BD5" w:rsidRPr="00B47BD5" w:rsidRDefault="00B47BD5" w:rsidP="00210028">
      <w:pPr>
        <w:suppressLineNumbers/>
        <w:spacing w:after="0" w:line="276" w:lineRule="auto"/>
        <w:rPr>
          <w:rFonts w:eastAsia="Calibri" w:cs="Arial"/>
          <w:sz w:val="22"/>
        </w:rPr>
      </w:pPr>
    </w:p>
    <w:p w14:paraId="5E9C9656" w14:textId="77777777" w:rsidR="00B47BD5" w:rsidRPr="00B47BD5" w:rsidRDefault="00B47BD5" w:rsidP="00210028">
      <w:pPr>
        <w:suppressLineNumbers/>
        <w:spacing w:after="0" w:line="276" w:lineRule="auto"/>
        <w:rPr>
          <w:rFonts w:eastAsia="Calibri" w:cs="Arial"/>
          <w:b/>
          <w:bCs/>
          <w:sz w:val="22"/>
        </w:rPr>
      </w:pPr>
      <w:r w:rsidRPr="00B47BD5">
        <w:rPr>
          <w:rFonts w:eastAsia="Calibri" w:cs="Arial"/>
          <w:b/>
          <w:bCs/>
          <w:sz w:val="22"/>
        </w:rPr>
        <w:t>Keratinising squamous cell carcinoma</w:t>
      </w:r>
    </w:p>
    <w:p w14:paraId="38405CE1" w14:textId="77777777" w:rsidR="00B47BD5" w:rsidRPr="00B47BD5" w:rsidRDefault="00B47BD5" w:rsidP="00210028">
      <w:pPr>
        <w:suppressLineNumbers/>
        <w:spacing w:after="0" w:line="276" w:lineRule="auto"/>
        <w:rPr>
          <w:rFonts w:eastAsia="Calibri" w:cs="Arial"/>
          <w:sz w:val="22"/>
        </w:rPr>
      </w:pPr>
      <w:r w:rsidRPr="00B47BD5">
        <w:rPr>
          <w:rFonts w:eastAsia="Calibri" w:cs="Arial"/>
          <w:sz w:val="22"/>
        </w:rPr>
        <w:t xml:space="preserve">Positive □ </w:t>
      </w:r>
      <w:proofErr w:type="spellStart"/>
      <w:r w:rsidRPr="00B47BD5">
        <w:rPr>
          <w:rFonts w:eastAsia="Calibri" w:cs="Arial"/>
          <w:sz w:val="22"/>
        </w:rPr>
        <w:t>Pancytokeratin</w:t>
      </w:r>
      <w:proofErr w:type="spellEnd"/>
      <w:r w:rsidRPr="00B47BD5">
        <w:rPr>
          <w:rFonts w:eastAsia="Calibri" w:cs="Arial"/>
          <w:sz w:val="22"/>
        </w:rPr>
        <w:t xml:space="preserve"> □   p40 □     p63 □   CK5/6 □</w:t>
      </w:r>
    </w:p>
    <w:p w14:paraId="1837E2FB" w14:textId="77777777" w:rsidR="00B47BD5" w:rsidRPr="00B47BD5" w:rsidRDefault="00B47BD5" w:rsidP="00210028">
      <w:pPr>
        <w:suppressLineNumbers/>
        <w:spacing w:after="0" w:line="276" w:lineRule="auto"/>
        <w:rPr>
          <w:rFonts w:eastAsia="Calibri" w:cs="Arial"/>
          <w:sz w:val="22"/>
        </w:rPr>
      </w:pPr>
    </w:p>
    <w:p w14:paraId="330B7659" w14:textId="77777777" w:rsidR="00B47BD5" w:rsidRPr="00B47BD5" w:rsidRDefault="00B47BD5" w:rsidP="00210028">
      <w:pPr>
        <w:suppressLineNumbers/>
        <w:spacing w:after="0" w:line="276" w:lineRule="auto"/>
        <w:rPr>
          <w:rFonts w:eastAsia="Calibri" w:cs="Arial"/>
          <w:b/>
          <w:bCs/>
          <w:sz w:val="22"/>
        </w:rPr>
      </w:pPr>
      <w:r w:rsidRPr="00B47BD5">
        <w:rPr>
          <w:rFonts w:eastAsia="Calibri" w:cs="Arial"/>
          <w:b/>
          <w:bCs/>
          <w:sz w:val="22"/>
        </w:rPr>
        <w:t>Sinonasal lymphoepithelial carcinoma</w:t>
      </w:r>
    </w:p>
    <w:p w14:paraId="59C812E4" w14:textId="50E599C3" w:rsidR="00B47BD5" w:rsidRPr="00B47BD5" w:rsidRDefault="00B47BD5" w:rsidP="00210028">
      <w:pPr>
        <w:suppressLineNumbers/>
        <w:spacing w:after="0" w:line="276" w:lineRule="auto"/>
        <w:rPr>
          <w:rFonts w:eastAsia="Calibri" w:cs="Arial"/>
          <w:sz w:val="22"/>
        </w:rPr>
      </w:pPr>
      <w:r w:rsidRPr="00B47BD5">
        <w:rPr>
          <w:rFonts w:eastAsia="Calibri" w:cs="Arial"/>
          <w:sz w:val="22"/>
        </w:rPr>
        <w:t xml:space="preserve">Positive □    </w:t>
      </w:r>
      <w:proofErr w:type="spellStart"/>
      <w:r w:rsidRPr="00B47BD5">
        <w:rPr>
          <w:rFonts w:eastAsia="Calibri" w:cs="Arial"/>
          <w:sz w:val="22"/>
        </w:rPr>
        <w:t>Pancytokeratin</w:t>
      </w:r>
      <w:proofErr w:type="spellEnd"/>
      <w:r w:rsidRPr="00B47BD5">
        <w:rPr>
          <w:rFonts w:eastAsia="Calibri" w:cs="Arial"/>
          <w:sz w:val="22"/>
        </w:rPr>
        <w:t xml:space="preserve"> □   p16 □     EBER in situ hybridi</w:t>
      </w:r>
      <w:r w:rsidR="005C7890">
        <w:rPr>
          <w:rFonts w:eastAsia="Calibri" w:cs="Arial"/>
          <w:sz w:val="22"/>
        </w:rPr>
        <w:t>s</w:t>
      </w:r>
      <w:r w:rsidRPr="00B47BD5">
        <w:rPr>
          <w:rFonts w:eastAsia="Calibri" w:cs="Arial"/>
          <w:sz w:val="22"/>
        </w:rPr>
        <w:t>ation □</w:t>
      </w:r>
    </w:p>
    <w:p w14:paraId="6B899782" w14:textId="77777777" w:rsidR="00B47BD5" w:rsidRPr="00B47BD5" w:rsidRDefault="00B47BD5" w:rsidP="00210028">
      <w:pPr>
        <w:suppressLineNumbers/>
        <w:spacing w:after="0" w:line="276" w:lineRule="auto"/>
        <w:rPr>
          <w:rFonts w:eastAsia="Calibri" w:cs="Arial"/>
          <w:sz w:val="22"/>
        </w:rPr>
      </w:pPr>
    </w:p>
    <w:p w14:paraId="18863889" w14:textId="77777777" w:rsidR="00B47BD5" w:rsidRPr="00B47BD5" w:rsidRDefault="00B47BD5" w:rsidP="00210028">
      <w:pPr>
        <w:suppressLineNumbers/>
        <w:spacing w:after="0" w:line="276" w:lineRule="auto"/>
        <w:rPr>
          <w:rFonts w:eastAsia="Calibri" w:cs="Arial"/>
          <w:b/>
          <w:bCs/>
          <w:sz w:val="22"/>
        </w:rPr>
      </w:pPr>
      <w:proofErr w:type="spellStart"/>
      <w:r w:rsidRPr="00B47BD5">
        <w:rPr>
          <w:rFonts w:eastAsia="Calibri" w:cs="Arial"/>
          <w:b/>
          <w:bCs/>
          <w:sz w:val="22"/>
        </w:rPr>
        <w:t>Teratocarcinosarcoma</w:t>
      </w:r>
      <w:proofErr w:type="spellEnd"/>
    </w:p>
    <w:p w14:paraId="70339F3B" w14:textId="77777777" w:rsidR="00B47BD5" w:rsidRPr="00B47BD5" w:rsidRDefault="00B47BD5" w:rsidP="00210028">
      <w:pPr>
        <w:suppressLineNumbers/>
        <w:spacing w:after="0" w:line="276" w:lineRule="auto"/>
        <w:rPr>
          <w:rFonts w:eastAsia="Calibri" w:cs="Arial"/>
          <w:sz w:val="22"/>
        </w:rPr>
      </w:pPr>
      <w:r w:rsidRPr="00B47BD5">
        <w:rPr>
          <w:rFonts w:eastAsia="Calibri" w:cs="Arial"/>
          <w:sz w:val="22"/>
        </w:rPr>
        <w:t xml:space="preserve">Positive □   Nuclear ß-catenin □ </w:t>
      </w:r>
    </w:p>
    <w:p w14:paraId="077094DF" w14:textId="6CF67F23" w:rsidR="00B47BD5" w:rsidRPr="00B47BD5" w:rsidRDefault="00B47BD5" w:rsidP="00210028">
      <w:pPr>
        <w:suppressLineNumbers/>
        <w:spacing w:after="0" w:line="276" w:lineRule="auto"/>
        <w:rPr>
          <w:rFonts w:eastAsia="Calibri" w:cs="Arial"/>
          <w:sz w:val="22"/>
        </w:rPr>
      </w:pPr>
      <w:r w:rsidRPr="00B47BD5">
        <w:rPr>
          <w:rFonts w:eastAsia="Calibri" w:cs="Arial"/>
          <w:sz w:val="22"/>
        </w:rPr>
        <w:t>BRG</w:t>
      </w:r>
      <w:r w:rsidR="0072225D">
        <w:rPr>
          <w:rFonts w:eastAsia="Calibri" w:cs="Arial"/>
          <w:sz w:val="22"/>
        </w:rPr>
        <w:t>1</w:t>
      </w:r>
      <w:r w:rsidRPr="00B47BD5">
        <w:rPr>
          <w:rFonts w:eastAsia="Calibri" w:cs="Arial"/>
          <w:sz w:val="22"/>
        </w:rPr>
        <w:t xml:space="preserve"> (SMARCA4)   Retained □     Deficient □</w:t>
      </w:r>
    </w:p>
    <w:p w14:paraId="050BDB00" w14:textId="77777777" w:rsidR="00B47BD5" w:rsidRPr="00B47BD5" w:rsidRDefault="00B47BD5" w:rsidP="00210028">
      <w:pPr>
        <w:suppressLineNumbers/>
        <w:spacing w:after="0" w:line="276" w:lineRule="auto"/>
        <w:rPr>
          <w:rFonts w:eastAsia="Calibri" w:cs="Arial"/>
          <w:sz w:val="22"/>
        </w:rPr>
      </w:pPr>
    </w:p>
    <w:p w14:paraId="32DD3404" w14:textId="77777777" w:rsidR="00B47BD5" w:rsidRPr="00B47BD5" w:rsidRDefault="00B47BD5" w:rsidP="00210028">
      <w:pPr>
        <w:suppressLineNumbers/>
        <w:spacing w:after="0" w:line="276" w:lineRule="auto"/>
        <w:rPr>
          <w:rFonts w:eastAsia="Calibri" w:cs="Arial"/>
          <w:sz w:val="22"/>
        </w:rPr>
      </w:pPr>
    </w:p>
    <w:p w14:paraId="6B214CF3" w14:textId="77777777" w:rsidR="00B47BD5" w:rsidRPr="00B47BD5" w:rsidRDefault="00B47BD5" w:rsidP="00210028">
      <w:pPr>
        <w:suppressLineNumbers/>
        <w:spacing w:after="0" w:line="276" w:lineRule="auto"/>
        <w:rPr>
          <w:rFonts w:eastAsia="Calibri" w:cs="Arial"/>
          <w:sz w:val="22"/>
        </w:rPr>
      </w:pPr>
      <w:r w:rsidRPr="00B47BD5">
        <w:rPr>
          <w:rFonts w:eastAsia="Calibri" w:cs="Arial"/>
          <w:sz w:val="22"/>
        </w:rPr>
        <w:t>Intestinal type adenocarcinoma</w:t>
      </w:r>
    </w:p>
    <w:p w14:paraId="7791FBC3" w14:textId="77777777" w:rsidR="00B47BD5" w:rsidRPr="00B47BD5" w:rsidRDefault="00B47BD5" w:rsidP="00210028">
      <w:pPr>
        <w:suppressLineNumbers/>
        <w:spacing w:after="0" w:line="276" w:lineRule="auto"/>
        <w:rPr>
          <w:rFonts w:eastAsia="Calibri" w:cs="Arial"/>
          <w:sz w:val="22"/>
        </w:rPr>
      </w:pPr>
      <w:r w:rsidRPr="00B47BD5">
        <w:rPr>
          <w:rFonts w:eastAsia="Calibri" w:cs="Arial"/>
          <w:sz w:val="22"/>
        </w:rPr>
        <w:t xml:space="preserve">Positive □    CK20 □    CDX2 □     SATB2 □    Villin □     CK7 □       </w:t>
      </w:r>
    </w:p>
    <w:p w14:paraId="367460DA" w14:textId="77777777" w:rsidR="00B47BD5" w:rsidRPr="00B47BD5" w:rsidRDefault="00B47BD5" w:rsidP="00210028">
      <w:pPr>
        <w:suppressLineNumbers/>
        <w:spacing w:after="0" w:line="276" w:lineRule="auto"/>
        <w:rPr>
          <w:rFonts w:eastAsia="Calibri" w:cs="Arial"/>
          <w:sz w:val="22"/>
        </w:rPr>
      </w:pPr>
    </w:p>
    <w:p w14:paraId="29B44C29" w14:textId="77777777" w:rsidR="00B47BD5" w:rsidRPr="00B47BD5" w:rsidRDefault="00B47BD5" w:rsidP="00210028">
      <w:pPr>
        <w:suppressLineNumbers/>
        <w:spacing w:after="0" w:line="276" w:lineRule="auto"/>
        <w:rPr>
          <w:rFonts w:eastAsia="Calibri" w:cs="Arial"/>
          <w:sz w:val="22"/>
        </w:rPr>
      </w:pPr>
      <w:r w:rsidRPr="00B47BD5">
        <w:rPr>
          <w:rFonts w:eastAsia="Calibri" w:cs="Arial"/>
          <w:sz w:val="22"/>
        </w:rPr>
        <w:t>Non-</w:t>
      </w:r>
      <w:proofErr w:type="gramStart"/>
      <w:r w:rsidRPr="00B47BD5">
        <w:rPr>
          <w:rFonts w:eastAsia="Calibri" w:cs="Arial"/>
          <w:sz w:val="22"/>
        </w:rPr>
        <w:t>intestinal-type</w:t>
      </w:r>
      <w:proofErr w:type="gramEnd"/>
      <w:r w:rsidRPr="00B47BD5">
        <w:rPr>
          <w:rFonts w:eastAsia="Calibri" w:cs="Arial"/>
          <w:sz w:val="22"/>
        </w:rPr>
        <w:t xml:space="preserve"> sinonasal adenocarcinoma</w:t>
      </w:r>
    </w:p>
    <w:p w14:paraId="04DA86E2" w14:textId="77777777" w:rsidR="00B47BD5" w:rsidRPr="00B47BD5" w:rsidRDefault="00B47BD5" w:rsidP="00210028">
      <w:pPr>
        <w:suppressLineNumbers/>
        <w:spacing w:after="0" w:line="276" w:lineRule="auto"/>
        <w:rPr>
          <w:rFonts w:eastAsia="Calibri" w:cs="Arial"/>
          <w:sz w:val="22"/>
        </w:rPr>
      </w:pPr>
      <w:r w:rsidRPr="00B47BD5">
        <w:rPr>
          <w:rFonts w:eastAsia="Calibri" w:cs="Arial"/>
          <w:sz w:val="22"/>
        </w:rPr>
        <w:t>Positive □    CK7 □    SOX10 □     DOG1  □ Nuclear ß-catenin □</w:t>
      </w:r>
    </w:p>
    <w:p w14:paraId="4E75323D" w14:textId="77777777" w:rsidR="00B47BD5" w:rsidRPr="00B47BD5" w:rsidRDefault="00B47BD5" w:rsidP="00210028">
      <w:pPr>
        <w:suppressLineNumbers/>
        <w:spacing w:after="0" w:line="276" w:lineRule="auto"/>
        <w:rPr>
          <w:rFonts w:eastAsia="Calibri" w:cs="Arial"/>
          <w:sz w:val="22"/>
        </w:rPr>
      </w:pPr>
      <w:r w:rsidRPr="00B47BD5">
        <w:rPr>
          <w:rFonts w:eastAsia="Calibri" w:cs="Arial"/>
          <w:sz w:val="22"/>
        </w:rPr>
        <w:t>Negative □     CK20 □    CDX2 □</w:t>
      </w:r>
    </w:p>
    <w:p w14:paraId="01153976" w14:textId="77777777" w:rsidR="00B47BD5" w:rsidRPr="00B47BD5" w:rsidRDefault="00B47BD5" w:rsidP="00210028">
      <w:pPr>
        <w:suppressLineNumbers/>
        <w:spacing w:after="0" w:line="276" w:lineRule="auto"/>
        <w:rPr>
          <w:rFonts w:eastAsia="Calibri" w:cs="Arial"/>
          <w:sz w:val="22"/>
        </w:rPr>
      </w:pPr>
    </w:p>
    <w:p w14:paraId="264A1B8A" w14:textId="77777777" w:rsidR="00B47BD5" w:rsidRPr="00B47BD5" w:rsidRDefault="00B47BD5" w:rsidP="00210028">
      <w:pPr>
        <w:suppressLineNumbers/>
        <w:spacing w:after="0" w:line="276" w:lineRule="auto"/>
        <w:rPr>
          <w:rFonts w:eastAsia="Times New Roman" w:cs="Arial"/>
          <w:sz w:val="22"/>
        </w:rPr>
      </w:pPr>
      <w:r w:rsidRPr="00B47BD5">
        <w:rPr>
          <w:rFonts w:eastAsia="Calibri" w:cs="Arial"/>
          <w:sz w:val="22"/>
        </w:rPr>
        <w:t>Other ancillary studies: ………………........</w:t>
      </w:r>
    </w:p>
    <w:p w14:paraId="040F5567" w14:textId="77777777" w:rsidR="00B47BD5" w:rsidRPr="00B47BD5" w:rsidRDefault="00B47BD5" w:rsidP="00210028">
      <w:pPr>
        <w:suppressLineNumbers/>
        <w:spacing w:after="0" w:line="276" w:lineRule="auto"/>
        <w:rPr>
          <w:rFonts w:eastAsia="Calibri" w:cs="Arial"/>
          <w:sz w:val="22"/>
        </w:rPr>
      </w:pPr>
    </w:p>
    <w:p w14:paraId="5B4C0E58" w14:textId="4C222FD7" w:rsidR="00B47BD5" w:rsidRPr="00B47BD5" w:rsidRDefault="00B47BD5" w:rsidP="00210028">
      <w:pPr>
        <w:suppressLineNumbers/>
        <w:spacing w:after="0" w:line="276" w:lineRule="auto"/>
        <w:rPr>
          <w:rFonts w:eastAsia="Times New Roman" w:cs="Arial"/>
          <w:sz w:val="22"/>
        </w:rPr>
      </w:pPr>
      <w:r w:rsidRPr="00B47BD5">
        <w:rPr>
          <w:rFonts w:eastAsia="Calibri" w:cs="Arial"/>
          <w:b/>
          <w:bCs/>
          <w:sz w:val="22"/>
        </w:rPr>
        <w:t>Representative blocks for ancillary studies</w:t>
      </w:r>
      <w:r w:rsidRPr="00B47BD5">
        <w:rPr>
          <w:rFonts w:eastAsia="Calibri" w:cs="Arial"/>
          <w:sz w:val="22"/>
        </w:rPr>
        <w:t xml:space="preserve"> (Best blocks with viable tumour </w:t>
      </w:r>
      <w:r w:rsidR="005D5C7F">
        <w:rPr>
          <w:rFonts w:eastAsia="Calibri" w:cs="Arial"/>
          <w:sz w:val="22"/>
        </w:rPr>
        <w:t>and</w:t>
      </w:r>
      <w:r w:rsidRPr="00B47BD5">
        <w:rPr>
          <w:rFonts w:eastAsia="Calibri" w:cs="Arial"/>
          <w:sz w:val="22"/>
        </w:rPr>
        <w:t xml:space="preserve"> normal tissue): ………………........</w:t>
      </w:r>
    </w:p>
    <w:p w14:paraId="0FCF37D3" w14:textId="77777777" w:rsidR="00B47BD5" w:rsidRPr="00B47BD5" w:rsidRDefault="00B47BD5" w:rsidP="00210028">
      <w:pPr>
        <w:suppressLineNumbers/>
        <w:spacing w:after="0" w:line="276" w:lineRule="auto"/>
        <w:rPr>
          <w:rFonts w:eastAsia="Calibri" w:cs="Arial"/>
          <w:b/>
          <w:bCs/>
          <w:sz w:val="22"/>
        </w:rPr>
      </w:pPr>
    </w:p>
    <w:p w14:paraId="1B9D6063" w14:textId="77777777" w:rsidR="00B47BD5" w:rsidRPr="00B47BD5" w:rsidRDefault="00B47BD5" w:rsidP="00210028">
      <w:pPr>
        <w:suppressLineNumbers/>
        <w:spacing w:after="0" w:line="276" w:lineRule="auto"/>
        <w:rPr>
          <w:rFonts w:eastAsia="Calibri" w:cs="Arial"/>
          <w:b/>
          <w:bCs/>
          <w:sz w:val="22"/>
        </w:rPr>
      </w:pPr>
    </w:p>
    <w:p w14:paraId="7F877B6B" w14:textId="77777777" w:rsidR="00B47BD5" w:rsidRPr="00B47BD5" w:rsidRDefault="00B47BD5" w:rsidP="00210028">
      <w:pPr>
        <w:suppressLineNumbers/>
        <w:spacing w:after="0" w:line="276" w:lineRule="auto"/>
        <w:rPr>
          <w:rFonts w:eastAsia="Times New Roman" w:cs="Arial"/>
          <w:sz w:val="22"/>
        </w:rPr>
      </w:pPr>
      <w:r w:rsidRPr="00B47BD5">
        <w:rPr>
          <w:rFonts w:eastAsia="Calibri" w:cs="Arial"/>
          <w:b/>
          <w:bCs/>
          <w:sz w:val="22"/>
        </w:rPr>
        <w:t>Pathological staging (Core) (UICC TNM 8</w:t>
      </w:r>
      <w:r w:rsidRPr="00B47BD5">
        <w:rPr>
          <w:rFonts w:eastAsia="Calibri" w:cs="Arial"/>
          <w:b/>
          <w:bCs/>
          <w:sz w:val="22"/>
          <w:vertAlign w:val="superscript"/>
        </w:rPr>
        <w:t>th</w:t>
      </w:r>
      <w:r w:rsidRPr="00B47BD5">
        <w:rPr>
          <w:rFonts w:eastAsia="Calibri" w:cs="Arial"/>
          <w:b/>
          <w:bCs/>
          <w:sz w:val="22"/>
        </w:rPr>
        <w:t xml:space="preserve"> edition, only if applicable)</w:t>
      </w:r>
      <w:r w:rsidRPr="00B47BD5">
        <w:rPr>
          <w:rFonts w:eastAsia="Calibri" w:cs="Arial"/>
          <w:sz w:val="22"/>
        </w:rPr>
        <w:t xml:space="preserve"> </w:t>
      </w:r>
    </w:p>
    <w:p w14:paraId="0B96C6B0" w14:textId="77777777" w:rsidR="00B47BD5" w:rsidRPr="00B47BD5" w:rsidRDefault="00B47BD5" w:rsidP="00210028">
      <w:pPr>
        <w:suppressLineNumbers/>
        <w:spacing w:after="0" w:line="276" w:lineRule="auto"/>
        <w:rPr>
          <w:rFonts w:eastAsia="Calibri" w:cs="Arial"/>
          <w:sz w:val="22"/>
        </w:rPr>
      </w:pPr>
      <w:proofErr w:type="spellStart"/>
      <w:r w:rsidRPr="00B47BD5">
        <w:rPr>
          <w:rFonts w:eastAsia="Calibri" w:cs="Arial"/>
          <w:sz w:val="22"/>
        </w:rPr>
        <w:t>pTNM</w:t>
      </w:r>
      <w:proofErr w:type="spellEnd"/>
      <w:r w:rsidRPr="00B47BD5">
        <w:rPr>
          <w:rFonts w:eastAsia="Calibri" w:cs="Arial"/>
          <w:sz w:val="22"/>
        </w:rPr>
        <w:t xml:space="preserve"> stage     </w:t>
      </w:r>
      <w:proofErr w:type="spellStart"/>
      <w:r w:rsidRPr="00B47BD5">
        <w:rPr>
          <w:rFonts w:eastAsia="Calibri" w:cs="Arial"/>
          <w:sz w:val="22"/>
        </w:rPr>
        <w:t>pT.</w:t>
      </w:r>
      <w:proofErr w:type="spellEnd"/>
      <w:r w:rsidRPr="00B47BD5">
        <w:rPr>
          <w:rFonts w:eastAsia="Calibri" w:cs="Arial"/>
          <w:sz w:val="22"/>
        </w:rPr>
        <w:t xml:space="preserve">..... </w:t>
      </w:r>
    </w:p>
    <w:p w14:paraId="32510982" w14:textId="77777777" w:rsidR="00B47BD5" w:rsidRPr="00B47BD5" w:rsidRDefault="00B47BD5" w:rsidP="00210028">
      <w:pPr>
        <w:suppressLineNumbers/>
        <w:spacing w:after="200" w:line="276" w:lineRule="auto"/>
        <w:rPr>
          <w:rFonts w:eastAsia="Times New Roman" w:cs="Arial"/>
          <w:b/>
          <w:bCs/>
          <w:color w:val="000000" w:themeColor="text1"/>
          <w:sz w:val="22"/>
        </w:rPr>
      </w:pPr>
    </w:p>
    <w:p w14:paraId="69E68336" w14:textId="77777777" w:rsidR="00B47BD5" w:rsidRPr="00B47BD5" w:rsidRDefault="00B47BD5" w:rsidP="00210028">
      <w:pPr>
        <w:suppressLineNumbers/>
        <w:tabs>
          <w:tab w:val="left" w:pos="426"/>
        </w:tabs>
        <w:spacing w:after="60" w:line="240" w:lineRule="auto"/>
        <w:ind w:right="-1094"/>
        <w:rPr>
          <w:rFonts w:eastAsia="Times New Roman" w:cs="Arial"/>
          <w:sz w:val="20"/>
          <w:szCs w:val="20"/>
          <w:lang w:eastAsia="en-GB"/>
        </w:rPr>
      </w:pPr>
      <w:r w:rsidRPr="00B47BD5">
        <w:rPr>
          <w:rFonts w:eastAsia="Times New Roman" w:cs="Arial"/>
          <w:sz w:val="20"/>
          <w:szCs w:val="20"/>
          <w:lang w:eastAsia="en-GB"/>
        </w:rPr>
        <w:t xml:space="preserve"> </w:t>
      </w:r>
    </w:p>
    <w:p w14:paraId="17481266" w14:textId="5732DBA7" w:rsidR="00527DC3" w:rsidRPr="00BD1292" w:rsidRDefault="00444986" w:rsidP="00921D82">
      <w:pPr>
        <w:suppressLineNumbers/>
        <w:tabs>
          <w:tab w:val="left" w:pos="426"/>
        </w:tabs>
        <w:spacing w:after="60" w:line="240" w:lineRule="auto"/>
        <w:ind w:right="-1094"/>
        <w:rPr>
          <w:rFonts w:eastAsia="Times New Roman" w:cs="Arial"/>
          <w:sz w:val="20"/>
          <w:szCs w:val="20"/>
          <w:lang w:eastAsia="en-GB"/>
        </w:rPr>
      </w:pPr>
      <w:r w:rsidRPr="00BD1292">
        <w:rPr>
          <w:rFonts w:eastAsia="Times New Roman" w:cs="Arial"/>
          <w:sz w:val="20"/>
          <w:szCs w:val="20"/>
          <w:lang w:eastAsia="en-GB"/>
        </w:rPr>
        <w:t xml:space="preserve"> </w:t>
      </w:r>
    </w:p>
    <w:sectPr w:rsidR="00527DC3" w:rsidRPr="00BD1292" w:rsidSect="00AD3BE9"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134" w:right="1134" w:bottom="1276" w:left="1134" w:header="709" w:footer="567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D00F5" w14:textId="77777777" w:rsidR="00EA2B70" w:rsidRDefault="00EA2B70" w:rsidP="00F72383">
      <w:pPr>
        <w:spacing w:after="0" w:line="240" w:lineRule="auto"/>
      </w:pPr>
      <w:r>
        <w:separator/>
      </w:r>
    </w:p>
  </w:endnote>
  <w:endnote w:type="continuationSeparator" w:id="0">
    <w:p w14:paraId="5A3E176B" w14:textId="77777777" w:rsidR="00EA2B70" w:rsidRDefault="00EA2B70" w:rsidP="00F72383">
      <w:pPr>
        <w:spacing w:after="0" w:line="240" w:lineRule="auto"/>
      </w:pPr>
      <w:r>
        <w:continuationSeparator/>
      </w:r>
    </w:p>
  </w:endnote>
  <w:endnote w:type="continuationNotice" w:id="1">
    <w:p w14:paraId="1ACA6B53" w14:textId="77777777" w:rsidR="00EA2B70" w:rsidRDefault="00EA2B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bon">
    <w:altName w:val="Cambria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7ECAF" w14:textId="77777777" w:rsidR="00EA0DB2" w:rsidRDefault="00EA0DB2"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006559F7" wp14:editId="4B38FF2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31495" cy="8229600"/>
              <wp:effectExtent l="0" t="0" r="1905" b="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495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26773C" w14:textId="77777777" w:rsidR="00EA0DB2" w:rsidRDefault="00EA0DB2">
                          <w:r>
                            <w:t xml:space="preserve">[Type the company name] 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w14:anchorId="006559F7" id="Rectangle 2" o:spid="_x0000_s1026" style="position:absolute;margin-left:0;margin-top:0;width:41.85pt;height:9in;z-index:251658241;visibility:visible;mso-wrap-style:square;mso-width-percent:5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" o:allowincell="f" filled="f" stroked="f">
              <v:textbox style="layout-flow:vertical;mso-layout-flow-alt:bottom-to-top" inset=",,8.64pt,10.8pt">
                <w:txbxContent>
                  <w:p w14:paraId="4E26773C" w14:textId="77777777" w:rsidR="00EA0DB2" w:rsidRDefault="00EA0DB2">
                    <w:r>
                      <w:t xml:space="preserve">[Type the company name] 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64A1F56E" wp14:editId="345158E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8035" cy="9441815"/>
              <wp:effectExtent l="9525" t="9525" r="15240" b="6985"/>
              <wp:wrapNone/>
              <wp:docPr id="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8035" cy="944181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72496085" id="AutoShape 3" o:spid="_x0000_s1026" style="position:absolute;margin-left:0;margin-top:0;width:562.05pt;height:743.45pt;z-index:251658242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" o:allowincell="f" filled="f" fillcolor="black" strokeweight="1pt">
              <w10:wrap anchorx="page" anchory="page"/>
            </v:round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FCC4486" wp14:editId="4A6DA1C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20700" cy="520700"/>
              <wp:effectExtent l="0" t="0" r="3175" b="3175"/>
              <wp:wrapNone/>
              <wp:docPr id="5" name="Ov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rgbClr val="4F81B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5D19C2" w14:textId="77777777" w:rsidR="00EA0DB2" w:rsidRPr="005D7259" w:rsidRDefault="00EA0DB2">
                          <w:pPr>
                            <w:jc w:val="center"/>
                            <w:rPr>
                              <w:color w:val="FFFFFF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Pr="005D7259">
                            <w:rPr>
                              <w:noProof/>
                              <w:color w:val="FFFFFF"/>
                              <w:sz w:val="40"/>
                              <w:szCs w:val="4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FCC4486" id="Oval 1" o:spid="_x0000_s1027" style="position:absolute;margin-left:0;margin-top:0;width:41pt;height:4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" o:allowincell="f" fillcolor="#4f81bd" stroked="f">
              <v:textbox inset="0,0,0,0">
                <w:txbxContent>
                  <w:p w14:paraId="3C5D19C2" w14:textId="77777777" w:rsidR="00EA0DB2" w:rsidRPr="005D7259" w:rsidRDefault="00EA0DB2">
                    <w:pPr>
                      <w:jc w:val="center"/>
                      <w:rPr>
                        <w:color w:val="FFFFFF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Pr="005D7259">
                      <w:rPr>
                        <w:noProof/>
                        <w:color w:val="FFFFFF"/>
                        <w:sz w:val="40"/>
                        <w:szCs w:val="4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ED691" w14:textId="53FD40DA" w:rsidR="00EA0DB2" w:rsidRPr="00B81887" w:rsidRDefault="007E4868" w:rsidP="00D4457A">
    <w:pPr>
      <w:tabs>
        <w:tab w:val="left" w:pos="851"/>
        <w:tab w:val="left" w:pos="4820"/>
        <w:tab w:val="left" w:pos="8505"/>
        <w:tab w:val="left" w:pos="9072"/>
      </w:tabs>
      <w:rPr>
        <w:sz w:val="20"/>
        <w:szCs w:val="20"/>
      </w:rPr>
    </w:pPr>
    <w:r>
      <w:rPr>
        <w:color w:val="000000" w:themeColor="text1"/>
        <w:sz w:val="20"/>
        <w:szCs w:val="20"/>
      </w:rPr>
      <w:t>PG</w:t>
    </w:r>
    <w:r w:rsidR="00D84FD5">
      <w:rPr>
        <w:color w:val="000000" w:themeColor="text1"/>
        <w:sz w:val="20"/>
        <w:szCs w:val="20"/>
      </w:rPr>
      <w:t>D</w:t>
    </w:r>
    <w:r w:rsidR="00EA0DB2" w:rsidRPr="00B81887">
      <w:rPr>
        <w:color w:val="000000" w:themeColor="text1"/>
        <w:sz w:val="20"/>
        <w:szCs w:val="20"/>
      </w:rPr>
      <w:tab/>
    </w:r>
    <w:r w:rsidR="00805394">
      <w:rPr>
        <w:rStyle w:val="PlaceholderText"/>
        <w:color w:val="auto"/>
        <w:sz w:val="20"/>
        <w:szCs w:val="20"/>
      </w:rPr>
      <w:t>17</w:t>
    </w:r>
    <w:r w:rsidR="00431701">
      <w:rPr>
        <w:rStyle w:val="PlaceholderText"/>
        <w:color w:val="auto"/>
        <w:sz w:val="20"/>
        <w:szCs w:val="20"/>
      </w:rPr>
      <w:t>02</w:t>
    </w:r>
    <w:r w:rsidR="000E0BC3" w:rsidRPr="000E0BC3">
      <w:rPr>
        <w:rStyle w:val="PlaceholderText"/>
        <w:color w:val="auto"/>
        <w:sz w:val="20"/>
        <w:szCs w:val="20"/>
      </w:rPr>
      <w:t>2</w:t>
    </w:r>
    <w:r w:rsidR="00431701">
      <w:rPr>
        <w:rStyle w:val="PlaceholderText"/>
        <w:color w:val="auto"/>
        <w:sz w:val="20"/>
        <w:szCs w:val="20"/>
      </w:rPr>
      <w:t>5</w:t>
    </w:r>
    <w:r w:rsidR="00EA0DB2" w:rsidRPr="00B81887">
      <w:rPr>
        <w:sz w:val="20"/>
        <w:szCs w:val="20"/>
      </w:rPr>
      <w:tab/>
    </w:r>
    <w:r w:rsidR="00EA0DB2" w:rsidRPr="00B81887">
      <w:rPr>
        <w:sz w:val="20"/>
        <w:szCs w:val="20"/>
      </w:rPr>
      <w:fldChar w:fldCharType="begin"/>
    </w:r>
    <w:r w:rsidR="00EA0DB2" w:rsidRPr="00B81887">
      <w:rPr>
        <w:sz w:val="20"/>
        <w:szCs w:val="20"/>
      </w:rPr>
      <w:instrText xml:space="preserve"> PAGE   \* MERGEFORMAT </w:instrText>
    </w:r>
    <w:r w:rsidR="00EA0DB2" w:rsidRPr="00B81887">
      <w:rPr>
        <w:sz w:val="20"/>
        <w:szCs w:val="20"/>
      </w:rPr>
      <w:fldChar w:fldCharType="separate"/>
    </w:r>
    <w:r w:rsidR="00EA0DB2">
      <w:rPr>
        <w:noProof/>
        <w:sz w:val="20"/>
        <w:szCs w:val="20"/>
      </w:rPr>
      <w:t>41</w:t>
    </w:r>
    <w:r w:rsidR="00EA0DB2" w:rsidRPr="00B81887">
      <w:rPr>
        <w:sz w:val="20"/>
        <w:szCs w:val="20"/>
      </w:rPr>
      <w:fldChar w:fldCharType="end"/>
    </w:r>
    <w:r w:rsidR="000C4DE9">
      <w:rPr>
        <w:sz w:val="20"/>
        <w:szCs w:val="20"/>
      </w:rPr>
      <w:tab/>
    </w:r>
    <w:r w:rsidR="00EA0DB2" w:rsidRPr="00B81887">
      <w:rPr>
        <w:color w:val="000000" w:themeColor="text1"/>
        <w:sz w:val="20"/>
        <w:szCs w:val="20"/>
      </w:rPr>
      <w:t>V</w:t>
    </w:r>
    <w:r w:rsidR="00EA0DB2">
      <w:rPr>
        <w:color w:val="000000" w:themeColor="text1"/>
        <w:sz w:val="20"/>
        <w:szCs w:val="20"/>
      </w:rPr>
      <w:t>2</w:t>
    </w:r>
    <w:r w:rsidR="00176BB0">
      <w:rPr>
        <w:color w:val="000000" w:themeColor="text1"/>
        <w:sz w:val="20"/>
        <w:szCs w:val="20"/>
      </w:rPr>
      <w:tab/>
    </w:r>
    <w:r w:rsidR="00431701">
      <w:rPr>
        <w:color w:val="000000" w:themeColor="text1"/>
        <w:sz w:val="20"/>
        <w:szCs w:val="20"/>
      </w:rPr>
      <w:t>Final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08C0D" w14:textId="2B07CD88" w:rsidR="00EA0DB2" w:rsidRPr="000E0BC3" w:rsidRDefault="000E0BC3" w:rsidP="000E0BC3">
    <w:pPr>
      <w:tabs>
        <w:tab w:val="left" w:pos="1418"/>
        <w:tab w:val="left" w:pos="2268"/>
        <w:tab w:val="left" w:pos="4536"/>
      </w:tabs>
      <w:spacing w:after="0" w:line="240" w:lineRule="auto"/>
    </w:pPr>
    <w:r w:rsidRPr="000E0BC3">
      <w:rPr>
        <w:rStyle w:val="PlaceholderText"/>
        <w:color w:val="auto"/>
        <w:sz w:val="20"/>
        <w:szCs w:val="20"/>
      </w:rPr>
      <w:t>PG</w:t>
    </w:r>
    <w:r w:rsidR="00D84FD5">
      <w:rPr>
        <w:rStyle w:val="PlaceholderText"/>
        <w:color w:val="auto"/>
        <w:sz w:val="20"/>
        <w:szCs w:val="20"/>
      </w:rPr>
      <w:t>D</w:t>
    </w:r>
    <w:r w:rsidRPr="000E0BC3">
      <w:rPr>
        <w:rStyle w:val="PlaceholderText"/>
        <w:color w:val="auto"/>
        <w:sz w:val="20"/>
        <w:szCs w:val="20"/>
      </w:rPr>
      <w:tab/>
    </w:r>
    <w:r w:rsidR="00805394" w:rsidRPr="005C22DD">
      <w:rPr>
        <w:rStyle w:val="PlaceholderText"/>
        <w:color w:val="auto"/>
        <w:sz w:val="20"/>
        <w:szCs w:val="20"/>
      </w:rPr>
      <w:t>17</w:t>
    </w:r>
    <w:r w:rsidR="00431701" w:rsidRPr="005C22DD">
      <w:rPr>
        <w:rStyle w:val="PlaceholderText"/>
        <w:color w:val="auto"/>
        <w:sz w:val="20"/>
        <w:szCs w:val="20"/>
      </w:rPr>
      <w:t>0</w:t>
    </w:r>
    <w:r w:rsidR="008D688D" w:rsidRPr="005C22DD">
      <w:rPr>
        <w:rStyle w:val="PlaceholderText"/>
        <w:color w:val="auto"/>
        <w:sz w:val="20"/>
        <w:szCs w:val="20"/>
      </w:rPr>
      <w:t>2</w:t>
    </w:r>
    <w:r w:rsidRPr="005C22DD">
      <w:rPr>
        <w:rStyle w:val="PlaceholderText"/>
        <w:color w:val="auto"/>
        <w:sz w:val="20"/>
        <w:szCs w:val="20"/>
      </w:rPr>
      <w:t>2</w:t>
    </w:r>
    <w:r w:rsidR="00431701">
      <w:rPr>
        <w:rStyle w:val="PlaceholderText"/>
        <w:color w:val="auto"/>
        <w:sz w:val="20"/>
        <w:szCs w:val="20"/>
      </w:rPr>
      <w:t>5</w:t>
    </w:r>
    <w:r>
      <w:rPr>
        <w:sz w:val="20"/>
        <w:szCs w:val="20"/>
      </w:rPr>
      <w:tab/>
    </w:r>
    <w:r w:rsidR="005C160E">
      <w:rPr>
        <w:sz w:val="20"/>
        <w:szCs w:val="20"/>
      </w:rP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  <w:r w:rsidR="005C160E">
      <w:rPr>
        <w:sz w:val="20"/>
        <w:szCs w:val="20"/>
      </w:rPr>
      <w:tab/>
    </w:r>
    <w:r w:rsidR="005C160E">
      <w:rPr>
        <w:sz w:val="20"/>
        <w:szCs w:val="20"/>
      </w:rPr>
      <w:tab/>
    </w:r>
    <w:r w:rsidR="005C160E">
      <w:rPr>
        <w:sz w:val="20"/>
        <w:szCs w:val="20"/>
      </w:rPr>
      <w:tab/>
    </w:r>
    <w:r w:rsidR="005C160E">
      <w:rPr>
        <w:sz w:val="20"/>
        <w:szCs w:val="20"/>
      </w:rPr>
      <w:tab/>
    </w:r>
    <w:r>
      <w:rPr>
        <w:sz w:val="20"/>
        <w:szCs w:val="20"/>
      </w:rPr>
      <w:t>V2</w:t>
    </w:r>
    <w:r>
      <w:rPr>
        <w:sz w:val="20"/>
        <w:szCs w:val="20"/>
      </w:rPr>
      <w:tab/>
    </w:r>
    <w:r w:rsidR="00431701">
      <w:rPr>
        <w:sz w:val="20"/>
        <w:szCs w:val="20"/>
      </w:rPr>
      <w:t>Final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5754F" w14:textId="77777777" w:rsidR="00EA2B70" w:rsidRDefault="00EA2B70" w:rsidP="00F72383">
      <w:pPr>
        <w:spacing w:after="0" w:line="240" w:lineRule="auto"/>
      </w:pPr>
      <w:r>
        <w:separator/>
      </w:r>
    </w:p>
  </w:footnote>
  <w:footnote w:type="continuationSeparator" w:id="0">
    <w:p w14:paraId="578988EC" w14:textId="77777777" w:rsidR="00EA2B70" w:rsidRDefault="00EA2B70" w:rsidP="00F72383">
      <w:pPr>
        <w:spacing w:after="0" w:line="240" w:lineRule="auto"/>
      </w:pPr>
      <w:r>
        <w:continuationSeparator/>
      </w:r>
    </w:p>
  </w:footnote>
  <w:footnote w:type="continuationNotice" w:id="1">
    <w:p w14:paraId="649B6960" w14:textId="77777777" w:rsidR="00EA2B70" w:rsidRDefault="00EA2B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1441A" w14:textId="735D5BEA" w:rsidR="00B16455" w:rsidRDefault="00B16455" w:rsidP="004273AA">
    <w:pPr>
      <w:pStyle w:val="Header"/>
      <w:suppressLineNumbers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aJmYphanWAlSVp" id="x6q6COEl"/>
    <int:ParagraphRange paragraphId="648617358" textId="707803691" start="33" length="7" invalidationStart="33" invalidationLength="7" id="ZnOHWBLU"/>
    <int:WordHash hashCode="FE4WEpGJ53Y4uP" id="9UOSBODi"/>
    <int:WordHash hashCode="kuZsHqf4lczoPM" id="azx6THpO"/>
  </int:Manifest>
  <int:Observations>
    <int:Content id="x6q6COEl">
      <int:Rejection type="LegacyProofing"/>
    </int:Content>
    <int:Content id="ZnOHWBLU">
      <int:Rejection type="LegacyProofing"/>
    </int:Content>
    <int:Content id="9UOSBODi">
      <int:Rejection type="LegacyProofing"/>
    </int:Content>
    <int:Content id="azx6THpO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D7B4A"/>
    <w:multiLevelType w:val="multilevel"/>
    <w:tmpl w:val="2C52A5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6125E95"/>
    <w:multiLevelType w:val="hybridMultilevel"/>
    <w:tmpl w:val="C630C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A33ED"/>
    <w:multiLevelType w:val="multilevel"/>
    <w:tmpl w:val="DED2DFDC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252076A5"/>
    <w:multiLevelType w:val="hybridMultilevel"/>
    <w:tmpl w:val="D6BC7782"/>
    <w:lvl w:ilvl="0" w:tplc="5CA0D4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81E5F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1D262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CA40F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1CC95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82AD5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91AD3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C56D5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FACD9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318F0281"/>
    <w:multiLevelType w:val="hybridMultilevel"/>
    <w:tmpl w:val="B802CA5E"/>
    <w:lvl w:ilvl="0" w:tplc="4A82E5D0">
      <w:start w:val="1"/>
      <w:numFmt w:val="bullet"/>
      <w:lvlText w:val="–"/>
      <w:lvlJc w:val="left"/>
      <w:pPr>
        <w:ind w:left="180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6F744A5"/>
    <w:multiLevelType w:val="multilevel"/>
    <w:tmpl w:val="049ACB7C"/>
    <w:lvl w:ilvl="0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4E2F1823"/>
    <w:multiLevelType w:val="multilevel"/>
    <w:tmpl w:val="957657AA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53A10EEE"/>
    <w:multiLevelType w:val="hybridMultilevel"/>
    <w:tmpl w:val="1B12E07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>
      <w:numFmt w:val="bullet"/>
      <w:lvlText w:val="•"/>
      <w:lvlJc w:val="left"/>
      <w:pPr>
        <w:ind w:left="2880" w:hanging="360"/>
      </w:pPr>
      <w:rPr>
        <w:rFonts w:ascii="Arial" w:eastAsia="Times New Roman" w:hAnsi="Arial" w:cs="Arial" w:hint="default"/>
        <w:color w:val="000000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8D24EA"/>
    <w:multiLevelType w:val="multilevel"/>
    <w:tmpl w:val="0840FC2E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56A7064C"/>
    <w:multiLevelType w:val="hybridMultilevel"/>
    <w:tmpl w:val="79FE9632"/>
    <w:lvl w:ilvl="0" w:tplc="76A4DDF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82E5D0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98D654">
      <w:numFmt w:val="bullet"/>
      <w:lvlText w:val="•"/>
      <w:lvlJc w:val="left"/>
      <w:pPr>
        <w:ind w:left="2880" w:hanging="360"/>
      </w:pPr>
      <w:rPr>
        <w:rFonts w:ascii="Arial" w:eastAsia="Times New Roman" w:hAnsi="Arial" w:cs="Arial" w:hint="default"/>
        <w:color w:val="000000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7C10CC"/>
    <w:multiLevelType w:val="hybridMultilevel"/>
    <w:tmpl w:val="3E76C91E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07A57"/>
    <w:multiLevelType w:val="hybridMultilevel"/>
    <w:tmpl w:val="F0CA01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A82E5D0">
      <w:start w:val="1"/>
      <w:numFmt w:val="bullet"/>
      <w:lvlText w:val="–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5131CE"/>
    <w:multiLevelType w:val="multilevel"/>
    <w:tmpl w:val="EB86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1E64BE5"/>
    <w:multiLevelType w:val="hybridMultilevel"/>
    <w:tmpl w:val="8A78B4FC"/>
    <w:lvl w:ilvl="0" w:tplc="4A82E5D0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numFmt w:val="bullet"/>
      <w:lvlText w:val="•"/>
      <w:lvlJc w:val="left"/>
      <w:pPr>
        <w:ind w:left="2880" w:hanging="360"/>
      </w:pPr>
      <w:rPr>
        <w:rFonts w:ascii="Arial" w:eastAsia="Times New Roman" w:hAnsi="Arial" w:cs="Arial" w:hint="default"/>
        <w:color w:val="000000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845435"/>
    <w:multiLevelType w:val="multilevel"/>
    <w:tmpl w:val="48F8B106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784C5EAE"/>
    <w:multiLevelType w:val="hybridMultilevel"/>
    <w:tmpl w:val="620E43C6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4D0FC5"/>
    <w:multiLevelType w:val="multilevel"/>
    <w:tmpl w:val="995CF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7B8E3C77"/>
    <w:multiLevelType w:val="multilevel"/>
    <w:tmpl w:val="92DCA4D4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DA85B21"/>
    <w:multiLevelType w:val="multilevel"/>
    <w:tmpl w:val="415248EE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634216036">
    <w:abstractNumId w:val="18"/>
  </w:num>
  <w:num w:numId="2" w16cid:durableId="1361971895">
    <w:abstractNumId w:val="14"/>
  </w:num>
  <w:num w:numId="3" w16cid:durableId="403183713">
    <w:abstractNumId w:val="6"/>
  </w:num>
  <w:num w:numId="4" w16cid:durableId="2066369058">
    <w:abstractNumId w:val="16"/>
  </w:num>
  <w:num w:numId="5" w16cid:durableId="428240085">
    <w:abstractNumId w:val="5"/>
  </w:num>
  <w:num w:numId="6" w16cid:durableId="1334186728">
    <w:abstractNumId w:val="2"/>
  </w:num>
  <w:num w:numId="7" w16cid:durableId="565148706">
    <w:abstractNumId w:val="12"/>
  </w:num>
  <w:num w:numId="8" w16cid:durableId="588663220">
    <w:abstractNumId w:val="0"/>
  </w:num>
  <w:num w:numId="9" w16cid:durableId="847790346">
    <w:abstractNumId w:val="11"/>
  </w:num>
  <w:num w:numId="10" w16cid:durableId="1409502831">
    <w:abstractNumId w:val="3"/>
  </w:num>
  <w:num w:numId="11" w16cid:durableId="33048222">
    <w:abstractNumId w:val="9"/>
  </w:num>
  <w:num w:numId="12" w16cid:durableId="1256667378">
    <w:abstractNumId w:val="1"/>
  </w:num>
  <w:num w:numId="13" w16cid:durableId="1839345303">
    <w:abstractNumId w:val="8"/>
  </w:num>
  <w:num w:numId="14" w16cid:durableId="1955360612">
    <w:abstractNumId w:val="17"/>
  </w:num>
  <w:num w:numId="15" w16cid:durableId="1531795092">
    <w:abstractNumId w:val="4"/>
  </w:num>
  <w:num w:numId="16" w16cid:durableId="2078748101">
    <w:abstractNumId w:val="7"/>
  </w:num>
  <w:num w:numId="17" w16cid:durableId="1368337616">
    <w:abstractNumId w:val="13"/>
  </w:num>
  <w:num w:numId="18" w16cid:durableId="652299072">
    <w:abstractNumId w:val="10"/>
  </w:num>
  <w:num w:numId="19" w16cid:durableId="22749490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4970D613-5B68-40B8-BA53-427A2A8F1C24}"/>
    <w:docVar w:name="dgnword-eventsink" w:val="1496048444416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RCPath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xd550xrqex0x1ezzrkpzeebtv9zztwt5afd&quot;&gt;My EndNote Library&lt;record-ids&gt;&lt;item&gt;97&lt;/item&gt;&lt;item&gt;98&lt;/item&gt;&lt;item&gt;586&lt;/item&gt;&lt;item&gt;1339&lt;/item&gt;&lt;item&gt;1465&lt;/item&gt;&lt;item&gt;1525&lt;/item&gt;&lt;item&gt;1526&lt;/item&gt;&lt;item&gt;1527&lt;/item&gt;&lt;item&gt;1528&lt;/item&gt;&lt;item&gt;1529&lt;/item&gt;&lt;item&gt;1530&lt;/item&gt;&lt;item&gt;1531&lt;/item&gt;&lt;item&gt;1532&lt;/item&gt;&lt;item&gt;1533&lt;/item&gt;&lt;item&gt;1534&lt;/item&gt;&lt;item&gt;1535&lt;/item&gt;&lt;item&gt;1536&lt;/item&gt;&lt;item&gt;1537&lt;/item&gt;&lt;item&gt;1538&lt;/item&gt;&lt;item&gt;1539&lt;/item&gt;&lt;item&gt;1540&lt;/item&gt;&lt;item&gt;1541&lt;/item&gt;&lt;item&gt;1542&lt;/item&gt;&lt;item&gt;1543&lt;/item&gt;&lt;item&gt;1544&lt;/item&gt;&lt;item&gt;1545&lt;/item&gt;&lt;item&gt;1546&lt;/item&gt;&lt;item&gt;1547&lt;/item&gt;&lt;item&gt;1549&lt;/item&gt;&lt;item&gt;1550&lt;/item&gt;&lt;item&gt;1551&lt;/item&gt;&lt;item&gt;1552&lt;/item&gt;&lt;item&gt;1553&lt;/item&gt;&lt;item&gt;1554&lt;/item&gt;&lt;item&gt;1555&lt;/item&gt;&lt;item&gt;1556&lt;/item&gt;&lt;item&gt;1557&lt;/item&gt;&lt;item&gt;1558&lt;/item&gt;&lt;item&gt;1559&lt;/item&gt;&lt;item&gt;1560&lt;/item&gt;&lt;item&gt;1561&lt;/item&gt;&lt;item&gt;1562&lt;/item&gt;&lt;item&gt;1563&lt;/item&gt;&lt;item&gt;1564&lt;/item&gt;&lt;item&gt;1565&lt;/item&gt;&lt;item&gt;1566&lt;/item&gt;&lt;item&gt;1567&lt;/item&gt;&lt;item&gt;1568&lt;/item&gt;&lt;item&gt;1569&lt;/item&gt;&lt;item&gt;1570&lt;/item&gt;&lt;item&gt;1571&lt;/item&gt;&lt;item&gt;1572&lt;/item&gt;&lt;item&gt;1573&lt;/item&gt;&lt;item&gt;1574&lt;/item&gt;&lt;item&gt;1575&lt;/item&gt;&lt;item&gt;1576&lt;/item&gt;&lt;item&gt;1577&lt;/item&gt;&lt;item&gt;1578&lt;/item&gt;&lt;item&gt;1579&lt;/item&gt;&lt;item&gt;1580&lt;/item&gt;&lt;item&gt;1581&lt;/item&gt;&lt;item&gt;1582&lt;/item&gt;&lt;item&gt;1583&lt;/item&gt;&lt;item&gt;1584&lt;/item&gt;&lt;item&gt;1585&lt;/item&gt;&lt;item&gt;1586&lt;/item&gt;&lt;item&gt;1587&lt;/item&gt;&lt;item&gt;1588&lt;/item&gt;&lt;item&gt;1589&lt;/item&gt;&lt;item&gt;1590&lt;/item&gt;&lt;item&gt;1591&lt;/item&gt;&lt;item&gt;1592&lt;/item&gt;&lt;item&gt;1593&lt;/item&gt;&lt;item&gt;1594&lt;/item&gt;&lt;item&gt;1595&lt;/item&gt;&lt;item&gt;1596&lt;/item&gt;&lt;item&gt;1597&lt;/item&gt;&lt;item&gt;1598&lt;/item&gt;&lt;item&gt;1599&lt;/item&gt;&lt;item&gt;1600&lt;/item&gt;&lt;item&gt;1602&lt;/item&gt;&lt;item&gt;1603&lt;/item&gt;&lt;item&gt;1604&lt;/item&gt;&lt;item&gt;1605&lt;/item&gt;&lt;item&gt;1606&lt;/item&gt;&lt;item&gt;1607&lt;/item&gt;&lt;item&gt;1608&lt;/item&gt;&lt;item&gt;1609&lt;/item&gt;&lt;item&gt;1610&lt;/item&gt;&lt;item&gt;1611&lt;/item&gt;&lt;/record-ids&gt;&lt;/item&gt;&lt;/Libraries&gt;"/>
  </w:docVars>
  <w:rsids>
    <w:rsidRoot w:val="001B42F0"/>
    <w:rsid w:val="00000752"/>
    <w:rsid w:val="00001EA9"/>
    <w:rsid w:val="0000249E"/>
    <w:rsid w:val="00004296"/>
    <w:rsid w:val="00005030"/>
    <w:rsid w:val="000108FB"/>
    <w:rsid w:val="0001184F"/>
    <w:rsid w:val="000120D0"/>
    <w:rsid w:val="0001244D"/>
    <w:rsid w:val="0001345A"/>
    <w:rsid w:val="00013F63"/>
    <w:rsid w:val="00014066"/>
    <w:rsid w:val="0001448A"/>
    <w:rsid w:val="000144CE"/>
    <w:rsid w:val="00014D9D"/>
    <w:rsid w:val="000153B9"/>
    <w:rsid w:val="0001569D"/>
    <w:rsid w:val="0001651D"/>
    <w:rsid w:val="00021AE2"/>
    <w:rsid w:val="00021D40"/>
    <w:rsid w:val="00022272"/>
    <w:rsid w:val="00022C32"/>
    <w:rsid w:val="00023E27"/>
    <w:rsid w:val="00026E8D"/>
    <w:rsid w:val="000272D3"/>
    <w:rsid w:val="00027572"/>
    <w:rsid w:val="00027A23"/>
    <w:rsid w:val="0003096E"/>
    <w:rsid w:val="0003107B"/>
    <w:rsid w:val="0003129C"/>
    <w:rsid w:val="000321AC"/>
    <w:rsid w:val="00032E49"/>
    <w:rsid w:val="00036725"/>
    <w:rsid w:val="00036A6A"/>
    <w:rsid w:val="00040CCC"/>
    <w:rsid w:val="0004176D"/>
    <w:rsid w:val="00041C1C"/>
    <w:rsid w:val="0004245D"/>
    <w:rsid w:val="00042B26"/>
    <w:rsid w:val="00043EFE"/>
    <w:rsid w:val="00045585"/>
    <w:rsid w:val="00046DCD"/>
    <w:rsid w:val="0004705F"/>
    <w:rsid w:val="000508A3"/>
    <w:rsid w:val="0005140F"/>
    <w:rsid w:val="00052010"/>
    <w:rsid w:val="00053344"/>
    <w:rsid w:val="00053600"/>
    <w:rsid w:val="000545F7"/>
    <w:rsid w:val="0005521F"/>
    <w:rsid w:val="00055F6D"/>
    <w:rsid w:val="00055FC0"/>
    <w:rsid w:val="0005654A"/>
    <w:rsid w:val="00057277"/>
    <w:rsid w:val="00060135"/>
    <w:rsid w:val="00060AB3"/>
    <w:rsid w:val="00060EE3"/>
    <w:rsid w:val="0006350C"/>
    <w:rsid w:val="00063C5E"/>
    <w:rsid w:val="00063E33"/>
    <w:rsid w:val="00064346"/>
    <w:rsid w:val="00065E6F"/>
    <w:rsid w:val="0006635D"/>
    <w:rsid w:val="00066E31"/>
    <w:rsid w:val="00067497"/>
    <w:rsid w:val="000675F6"/>
    <w:rsid w:val="000676E6"/>
    <w:rsid w:val="000705A1"/>
    <w:rsid w:val="000719F4"/>
    <w:rsid w:val="00072634"/>
    <w:rsid w:val="00072D37"/>
    <w:rsid w:val="000730EF"/>
    <w:rsid w:val="00074431"/>
    <w:rsid w:val="00076B66"/>
    <w:rsid w:val="00080D9F"/>
    <w:rsid w:val="00081825"/>
    <w:rsid w:val="000832DD"/>
    <w:rsid w:val="00083F48"/>
    <w:rsid w:val="0008414D"/>
    <w:rsid w:val="00086EFD"/>
    <w:rsid w:val="00090098"/>
    <w:rsid w:val="000904E3"/>
    <w:rsid w:val="00091107"/>
    <w:rsid w:val="0009115F"/>
    <w:rsid w:val="0009122F"/>
    <w:rsid w:val="00093602"/>
    <w:rsid w:val="00094D48"/>
    <w:rsid w:val="00097077"/>
    <w:rsid w:val="000A0EA4"/>
    <w:rsid w:val="000A141C"/>
    <w:rsid w:val="000A1AD0"/>
    <w:rsid w:val="000A1D18"/>
    <w:rsid w:val="000A1E01"/>
    <w:rsid w:val="000A3EC9"/>
    <w:rsid w:val="000A5B63"/>
    <w:rsid w:val="000A777F"/>
    <w:rsid w:val="000A7BA8"/>
    <w:rsid w:val="000B05B0"/>
    <w:rsid w:val="000B0C40"/>
    <w:rsid w:val="000B16EF"/>
    <w:rsid w:val="000B1ECF"/>
    <w:rsid w:val="000B303A"/>
    <w:rsid w:val="000B3896"/>
    <w:rsid w:val="000B3A68"/>
    <w:rsid w:val="000B3FA1"/>
    <w:rsid w:val="000B4E1D"/>
    <w:rsid w:val="000B5327"/>
    <w:rsid w:val="000B67E4"/>
    <w:rsid w:val="000B7897"/>
    <w:rsid w:val="000B7C5B"/>
    <w:rsid w:val="000C00F7"/>
    <w:rsid w:val="000C0C43"/>
    <w:rsid w:val="000C1400"/>
    <w:rsid w:val="000C2705"/>
    <w:rsid w:val="000C3640"/>
    <w:rsid w:val="000C453D"/>
    <w:rsid w:val="000C4D4F"/>
    <w:rsid w:val="000C4DE9"/>
    <w:rsid w:val="000C528A"/>
    <w:rsid w:val="000C68A4"/>
    <w:rsid w:val="000D0655"/>
    <w:rsid w:val="000D2845"/>
    <w:rsid w:val="000D2C07"/>
    <w:rsid w:val="000D312B"/>
    <w:rsid w:val="000D67ED"/>
    <w:rsid w:val="000D785E"/>
    <w:rsid w:val="000D7947"/>
    <w:rsid w:val="000E042F"/>
    <w:rsid w:val="000E0848"/>
    <w:rsid w:val="000E0BC3"/>
    <w:rsid w:val="000E12F2"/>
    <w:rsid w:val="000E1AE9"/>
    <w:rsid w:val="000E1F69"/>
    <w:rsid w:val="000E2E4B"/>
    <w:rsid w:val="000E3105"/>
    <w:rsid w:val="000E316A"/>
    <w:rsid w:val="000E46C5"/>
    <w:rsid w:val="000E4B69"/>
    <w:rsid w:val="000E4B7F"/>
    <w:rsid w:val="000E5540"/>
    <w:rsid w:val="000E60A2"/>
    <w:rsid w:val="000EA97E"/>
    <w:rsid w:val="000F0566"/>
    <w:rsid w:val="000F0F9B"/>
    <w:rsid w:val="000F1EEB"/>
    <w:rsid w:val="000F5C4F"/>
    <w:rsid w:val="000F5C65"/>
    <w:rsid w:val="000F607E"/>
    <w:rsid w:val="000F6375"/>
    <w:rsid w:val="000F669D"/>
    <w:rsid w:val="000F7134"/>
    <w:rsid w:val="000F7195"/>
    <w:rsid w:val="00100B9D"/>
    <w:rsid w:val="0010121C"/>
    <w:rsid w:val="0010192C"/>
    <w:rsid w:val="00103555"/>
    <w:rsid w:val="00104AE8"/>
    <w:rsid w:val="00106C30"/>
    <w:rsid w:val="00110135"/>
    <w:rsid w:val="00112DB8"/>
    <w:rsid w:val="001134E6"/>
    <w:rsid w:val="00113B3E"/>
    <w:rsid w:val="00114413"/>
    <w:rsid w:val="0011617D"/>
    <w:rsid w:val="00120651"/>
    <w:rsid w:val="0012199B"/>
    <w:rsid w:val="001220A8"/>
    <w:rsid w:val="001232FA"/>
    <w:rsid w:val="00124056"/>
    <w:rsid w:val="00124924"/>
    <w:rsid w:val="00124F4B"/>
    <w:rsid w:val="00126F31"/>
    <w:rsid w:val="00130AC5"/>
    <w:rsid w:val="00132349"/>
    <w:rsid w:val="00132E99"/>
    <w:rsid w:val="00133313"/>
    <w:rsid w:val="001360B8"/>
    <w:rsid w:val="00136CA9"/>
    <w:rsid w:val="00137A1F"/>
    <w:rsid w:val="0013CE70"/>
    <w:rsid w:val="00140F56"/>
    <w:rsid w:val="001413CD"/>
    <w:rsid w:val="00141608"/>
    <w:rsid w:val="00141B68"/>
    <w:rsid w:val="001422A7"/>
    <w:rsid w:val="00142D30"/>
    <w:rsid w:val="001436B0"/>
    <w:rsid w:val="00143D58"/>
    <w:rsid w:val="001443DA"/>
    <w:rsid w:val="00144FE1"/>
    <w:rsid w:val="001450C2"/>
    <w:rsid w:val="00145A49"/>
    <w:rsid w:val="00146BEB"/>
    <w:rsid w:val="00147C7F"/>
    <w:rsid w:val="00150D10"/>
    <w:rsid w:val="00150ED5"/>
    <w:rsid w:val="00150ED6"/>
    <w:rsid w:val="001510B8"/>
    <w:rsid w:val="00151690"/>
    <w:rsid w:val="001518DF"/>
    <w:rsid w:val="001524B2"/>
    <w:rsid w:val="00154A2E"/>
    <w:rsid w:val="0015519C"/>
    <w:rsid w:val="00155EEE"/>
    <w:rsid w:val="00157CC9"/>
    <w:rsid w:val="00162A64"/>
    <w:rsid w:val="001630E3"/>
    <w:rsid w:val="00163FF3"/>
    <w:rsid w:val="001642AE"/>
    <w:rsid w:val="0016452E"/>
    <w:rsid w:val="00164D62"/>
    <w:rsid w:val="00166114"/>
    <w:rsid w:val="00171570"/>
    <w:rsid w:val="00172C69"/>
    <w:rsid w:val="00172E74"/>
    <w:rsid w:val="00173988"/>
    <w:rsid w:val="00173C75"/>
    <w:rsid w:val="00173F0D"/>
    <w:rsid w:val="00174688"/>
    <w:rsid w:val="00176BB0"/>
    <w:rsid w:val="0017718C"/>
    <w:rsid w:val="00180103"/>
    <w:rsid w:val="001801D2"/>
    <w:rsid w:val="001801F7"/>
    <w:rsid w:val="00180AAC"/>
    <w:rsid w:val="00180CDD"/>
    <w:rsid w:val="00181141"/>
    <w:rsid w:val="00181191"/>
    <w:rsid w:val="001811FE"/>
    <w:rsid w:val="00181ACB"/>
    <w:rsid w:val="00183474"/>
    <w:rsid w:val="00183CB5"/>
    <w:rsid w:val="001840E4"/>
    <w:rsid w:val="00184D38"/>
    <w:rsid w:val="0018598D"/>
    <w:rsid w:val="0018784D"/>
    <w:rsid w:val="00187994"/>
    <w:rsid w:val="001908AC"/>
    <w:rsid w:val="00191B94"/>
    <w:rsid w:val="0019433F"/>
    <w:rsid w:val="00194717"/>
    <w:rsid w:val="00194B6B"/>
    <w:rsid w:val="00195786"/>
    <w:rsid w:val="0019757C"/>
    <w:rsid w:val="001A01A5"/>
    <w:rsid w:val="001A0427"/>
    <w:rsid w:val="001A0717"/>
    <w:rsid w:val="001A2DB7"/>
    <w:rsid w:val="001A2ED0"/>
    <w:rsid w:val="001A3C61"/>
    <w:rsid w:val="001A45EF"/>
    <w:rsid w:val="001A5511"/>
    <w:rsid w:val="001A5CAE"/>
    <w:rsid w:val="001A6A1B"/>
    <w:rsid w:val="001A6EED"/>
    <w:rsid w:val="001A7E35"/>
    <w:rsid w:val="001B0F1C"/>
    <w:rsid w:val="001B21D1"/>
    <w:rsid w:val="001B369B"/>
    <w:rsid w:val="001B3BEA"/>
    <w:rsid w:val="001B3CF3"/>
    <w:rsid w:val="001B42F0"/>
    <w:rsid w:val="001B4E16"/>
    <w:rsid w:val="001B5C65"/>
    <w:rsid w:val="001B686C"/>
    <w:rsid w:val="001B6FC3"/>
    <w:rsid w:val="001B7116"/>
    <w:rsid w:val="001B7325"/>
    <w:rsid w:val="001C1C76"/>
    <w:rsid w:val="001C226F"/>
    <w:rsid w:val="001C2C5C"/>
    <w:rsid w:val="001C5944"/>
    <w:rsid w:val="001C6034"/>
    <w:rsid w:val="001C6686"/>
    <w:rsid w:val="001C6C14"/>
    <w:rsid w:val="001D20BE"/>
    <w:rsid w:val="001D211C"/>
    <w:rsid w:val="001D2262"/>
    <w:rsid w:val="001D493F"/>
    <w:rsid w:val="001D59C6"/>
    <w:rsid w:val="001D7909"/>
    <w:rsid w:val="001D7DC3"/>
    <w:rsid w:val="001E3129"/>
    <w:rsid w:val="001E4CB1"/>
    <w:rsid w:val="001E6181"/>
    <w:rsid w:val="001E6754"/>
    <w:rsid w:val="001E717F"/>
    <w:rsid w:val="001E7B19"/>
    <w:rsid w:val="001E884F"/>
    <w:rsid w:val="001F04B6"/>
    <w:rsid w:val="001F0CA6"/>
    <w:rsid w:val="001F13B6"/>
    <w:rsid w:val="001F14C3"/>
    <w:rsid w:val="001F19EC"/>
    <w:rsid w:val="001F4156"/>
    <w:rsid w:val="001F670F"/>
    <w:rsid w:val="001F6B7D"/>
    <w:rsid w:val="001F703D"/>
    <w:rsid w:val="001F7293"/>
    <w:rsid w:val="00202FC6"/>
    <w:rsid w:val="0020352D"/>
    <w:rsid w:val="0020486D"/>
    <w:rsid w:val="002048B3"/>
    <w:rsid w:val="00205398"/>
    <w:rsid w:val="0020566B"/>
    <w:rsid w:val="002057A9"/>
    <w:rsid w:val="00206579"/>
    <w:rsid w:val="002079F4"/>
    <w:rsid w:val="0020C56A"/>
    <w:rsid w:val="00210028"/>
    <w:rsid w:val="00210181"/>
    <w:rsid w:val="00210D6C"/>
    <w:rsid w:val="0021198C"/>
    <w:rsid w:val="00212324"/>
    <w:rsid w:val="00212ED2"/>
    <w:rsid w:val="002135F9"/>
    <w:rsid w:val="00213BAE"/>
    <w:rsid w:val="00213F7F"/>
    <w:rsid w:val="002145F2"/>
    <w:rsid w:val="00216C56"/>
    <w:rsid w:val="00217799"/>
    <w:rsid w:val="00220621"/>
    <w:rsid w:val="00220D47"/>
    <w:rsid w:val="002216B7"/>
    <w:rsid w:val="00223B38"/>
    <w:rsid w:val="002251CF"/>
    <w:rsid w:val="0022551D"/>
    <w:rsid w:val="00226BB7"/>
    <w:rsid w:val="0023003F"/>
    <w:rsid w:val="00231C02"/>
    <w:rsid w:val="00231CBC"/>
    <w:rsid w:val="0023261F"/>
    <w:rsid w:val="00234BB9"/>
    <w:rsid w:val="00234FEC"/>
    <w:rsid w:val="00235A42"/>
    <w:rsid w:val="00236624"/>
    <w:rsid w:val="0023677B"/>
    <w:rsid w:val="00240424"/>
    <w:rsid w:val="00240F36"/>
    <w:rsid w:val="00242BB5"/>
    <w:rsid w:val="002441C9"/>
    <w:rsid w:val="0024435E"/>
    <w:rsid w:val="002447D9"/>
    <w:rsid w:val="00246771"/>
    <w:rsid w:val="0024771D"/>
    <w:rsid w:val="00247880"/>
    <w:rsid w:val="00247FBA"/>
    <w:rsid w:val="002516BF"/>
    <w:rsid w:val="00251B5D"/>
    <w:rsid w:val="002524D8"/>
    <w:rsid w:val="002525E4"/>
    <w:rsid w:val="00252BFE"/>
    <w:rsid w:val="002539D4"/>
    <w:rsid w:val="00255D50"/>
    <w:rsid w:val="00256F55"/>
    <w:rsid w:val="00261167"/>
    <w:rsid w:val="00261869"/>
    <w:rsid w:val="00261BE3"/>
    <w:rsid w:val="0026240E"/>
    <w:rsid w:val="002640EA"/>
    <w:rsid w:val="0026419D"/>
    <w:rsid w:val="00265C53"/>
    <w:rsid w:val="00266A1A"/>
    <w:rsid w:val="00266CF1"/>
    <w:rsid w:val="002670D1"/>
    <w:rsid w:val="002672B1"/>
    <w:rsid w:val="00267668"/>
    <w:rsid w:val="00270F03"/>
    <w:rsid w:val="00271AAA"/>
    <w:rsid w:val="002723C5"/>
    <w:rsid w:val="00272D94"/>
    <w:rsid w:val="002738E5"/>
    <w:rsid w:val="00273F4B"/>
    <w:rsid w:val="0027472A"/>
    <w:rsid w:val="002749AC"/>
    <w:rsid w:val="00275461"/>
    <w:rsid w:val="00275D21"/>
    <w:rsid w:val="002778B8"/>
    <w:rsid w:val="00277B67"/>
    <w:rsid w:val="0028421E"/>
    <w:rsid w:val="002849A4"/>
    <w:rsid w:val="00285231"/>
    <w:rsid w:val="00286FD3"/>
    <w:rsid w:val="00290724"/>
    <w:rsid w:val="0029088C"/>
    <w:rsid w:val="00292F2A"/>
    <w:rsid w:val="00293266"/>
    <w:rsid w:val="00294D51"/>
    <w:rsid w:val="002960C7"/>
    <w:rsid w:val="0029714A"/>
    <w:rsid w:val="002A0256"/>
    <w:rsid w:val="002A3076"/>
    <w:rsid w:val="002A41EA"/>
    <w:rsid w:val="002A4673"/>
    <w:rsid w:val="002A5928"/>
    <w:rsid w:val="002A5C7C"/>
    <w:rsid w:val="002A67D3"/>
    <w:rsid w:val="002A6C71"/>
    <w:rsid w:val="002B00D6"/>
    <w:rsid w:val="002B03C4"/>
    <w:rsid w:val="002B38B4"/>
    <w:rsid w:val="002B3F07"/>
    <w:rsid w:val="002B43A0"/>
    <w:rsid w:val="002B4661"/>
    <w:rsid w:val="002B47A6"/>
    <w:rsid w:val="002B7059"/>
    <w:rsid w:val="002B7BC3"/>
    <w:rsid w:val="002C08FF"/>
    <w:rsid w:val="002C14F4"/>
    <w:rsid w:val="002C22A0"/>
    <w:rsid w:val="002C24D7"/>
    <w:rsid w:val="002C25A5"/>
    <w:rsid w:val="002C5A4F"/>
    <w:rsid w:val="002C5C6B"/>
    <w:rsid w:val="002C6560"/>
    <w:rsid w:val="002C7AC4"/>
    <w:rsid w:val="002D038B"/>
    <w:rsid w:val="002D08D5"/>
    <w:rsid w:val="002D1C1D"/>
    <w:rsid w:val="002D253C"/>
    <w:rsid w:val="002D2929"/>
    <w:rsid w:val="002D3747"/>
    <w:rsid w:val="002D3C91"/>
    <w:rsid w:val="002D4004"/>
    <w:rsid w:val="002D4497"/>
    <w:rsid w:val="002D6A03"/>
    <w:rsid w:val="002D75D1"/>
    <w:rsid w:val="002E0CBD"/>
    <w:rsid w:val="002E133B"/>
    <w:rsid w:val="002E2F6A"/>
    <w:rsid w:val="002E303F"/>
    <w:rsid w:val="002E3999"/>
    <w:rsid w:val="002E4D6E"/>
    <w:rsid w:val="002E4E48"/>
    <w:rsid w:val="002E5701"/>
    <w:rsid w:val="002E649B"/>
    <w:rsid w:val="002E7A23"/>
    <w:rsid w:val="002E7D1C"/>
    <w:rsid w:val="002F09DB"/>
    <w:rsid w:val="002F115B"/>
    <w:rsid w:val="002F1469"/>
    <w:rsid w:val="002F1789"/>
    <w:rsid w:val="002F32FA"/>
    <w:rsid w:val="002F48D4"/>
    <w:rsid w:val="002F5D48"/>
    <w:rsid w:val="002F6E31"/>
    <w:rsid w:val="002F730E"/>
    <w:rsid w:val="00302885"/>
    <w:rsid w:val="003032DE"/>
    <w:rsid w:val="00306BFB"/>
    <w:rsid w:val="00306EFE"/>
    <w:rsid w:val="003075C3"/>
    <w:rsid w:val="00312C8A"/>
    <w:rsid w:val="00313BB9"/>
    <w:rsid w:val="00313FCD"/>
    <w:rsid w:val="00314471"/>
    <w:rsid w:val="00315229"/>
    <w:rsid w:val="00315C93"/>
    <w:rsid w:val="003164F1"/>
    <w:rsid w:val="003202FC"/>
    <w:rsid w:val="0032044D"/>
    <w:rsid w:val="003211F3"/>
    <w:rsid w:val="00321E75"/>
    <w:rsid w:val="0032214E"/>
    <w:rsid w:val="003236AE"/>
    <w:rsid w:val="00325C1B"/>
    <w:rsid w:val="00325DB8"/>
    <w:rsid w:val="00326B3D"/>
    <w:rsid w:val="003275E9"/>
    <w:rsid w:val="00327969"/>
    <w:rsid w:val="00327B9B"/>
    <w:rsid w:val="003303F8"/>
    <w:rsid w:val="00330AB0"/>
    <w:rsid w:val="00331824"/>
    <w:rsid w:val="00331E13"/>
    <w:rsid w:val="00332883"/>
    <w:rsid w:val="00332988"/>
    <w:rsid w:val="00334EC6"/>
    <w:rsid w:val="00336E86"/>
    <w:rsid w:val="0033E28B"/>
    <w:rsid w:val="003408C2"/>
    <w:rsid w:val="00341C03"/>
    <w:rsid w:val="00342128"/>
    <w:rsid w:val="00343434"/>
    <w:rsid w:val="00344E11"/>
    <w:rsid w:val="00345684"/>
    <w:rsid w:val="00350767"/>
    <w:rsid w:val="00350B14"/>
    <w:rsid w:val="003528E6"/>
    <w:rsid w:val="00353695"/>
    <w:rsid w:val="003541A5"/>
    <w:rsid w:val="003545C7"/>
    <w:rsid w:val="00355BBE"/>
    <w:rsid w:val="00356D8E"/>
    <w:rsid w:val="00357364"/>
    <w:rsid w:val="0035762D"/>
    <w:rsid w:val="00357C19"/>
    <w:rsid w:val="00360627"/>
    <w:rsid w:val="00360D0F"/>
    <w:rsid w:val="00361193"/>
    <w:rsid w:val="00361997"/>
    <w:rsid w:val="00361E1E"/>
    <w:rsid w:val="00362231"/>
    <w:rsid w:val="003631E0"/>
    <w:rsid w:val="00365827"/>
    <w:rsid w:val="00365F8C"/>
    <w:rsid w:val="00366DAB"/>
    <w:rsid w:val="00370270"/>
    <w:rsid w:val="00371684"/>
    <w:rsid w:val="00376810"/>
    <w:rsid w:val="00380959"/>
    <w:rsid w:val="003828AE"/>
    <w:rsid w:val="00382E78"/>
    <w:rsid w:val="0038423F"/>
    <w:rsid w:val="003845A5"/>
    <w:rsid w:val="0038543E"/>
    <w:rsid w:val="0039176E"/>
    <w:rsid w:val="00391DEF"/>
    <w:rsid w:val="0039333A"/>
    <w:rsid w:val="003967A7"/>
    <w:rsid w:val="00396863"/>
    <w:rsid w:val="00397977"/>
    <w:rsid w:val="003A04EF"/>
    <w:rsid w:val="003A087D"/>
    <w:rsid w:val="003A2507"/>
    <w:rsid w:val="003A46BA"/>
    <w:rsid w:val="003A52F9"/>
    <w:rsid w:val="003A6726"/>
    <w:rsid w:val="003A720C"/>
    <w:rsid w:val="003A7282"/>
    <w:rsid w:val="003A7635"/>
    <w:rsid w:val="003A7FEA"/>
    <w:rsid w:val="003B07EB"/>
    <w:rsid w:val="003B093A"/>
    <w:rsid w:val="003B0E57"/>
    <w:rsid w:val="003B2243"/>
    <w:rsid w:val="003B487F"/>
    <w:rsid w:val="003B633E"/>
    <w:rsid w:val="003B65C2"/>
    <w:rsid w:val="003C1115"/>
    <w:rsid w:val="003C1231"/>
    <w:rsid w:val="003C2A2C"/>
    <w:rsid w:val="003C3852"/>
    <w:rsid w:val="003C3D72"/>
    <w:rsid w:val="003C4ED0"/>
    <w:rsid w:val="003C63DB"/>
    <w:rsid w:val="003C67BE"/>
    <w:rsid w:val="003C696C"/>
    <w:rsid w:val="003C6DBC"/>
    <w:rsid w:val="003C7476"/>
    <w:rsid w:val="003D2602"/>
    <w:rsid w:val="003D2A12"/>
    <w:rsid w:val="003D34BE"/>
    <w:rsid w:val="003D68EB"/>
    <w:rsid w:val="003D6B37"/>
    <w:rsid w:val="003D7591"/>
    <w:rsid w:val="003D7A18"/>
    <w:rsid w:val="003E0466"/>
    <w:rsid w:val="003E2882"/>
    <w:rsid w:val="003E2AC3"/>
    <w:rsid w:val="003E4371"/>
    <w:rsid w:val="003E5450"/>
    <w:rsid w:val="003E785D"/>
    <w:rsid w:val="003F0C7D"/>
    <w:rsid w:val="003F0C9B"/>
    <w:rsid w:val="003F116F"/>
    <w:rsid w:val="003F2D5C"/>
    <w:rsid w:val="003F4239"/>
    <w:rsid w:val="003F46A6"/>
    <w:rsid w:val="003F4E9E"/>
    <w:rsid w:val="003F5435"/>
    <w:rsid w:val="003F64D9"/>
    <w:rsid w:val="003F70C6"/>
    <w:rsid w:val="003F739C"/>
    <w:rsid w:val="0040253F"/>
    <w:rsid w:val="00402E8E"/>
    <w:rsid w:val="004043F5"/>
    <w:rsid w:val="0040631D"/>
    <w:rsid w:val="004064D5"/>
    <w:rsid w:val="0040669A"/>
    <w:rsid w:val="004113C4"/>
    <w:rsid w:val="00412FE7"/>
    <w:rsid w:val="00413412"/>
    <w:rsid w:val="004137A9"/>
    <w:rsid w:val="00416BA2"/>
    <w:rsid w:val="004219F4"/>
    <w:rsid w:val="0042337B"/>
    <w:rsid w:val="00425876"/>
    <w:rsid w:val="004273AA"/>
    <w:rsid w:val="004278E1"/>
    <w:rsid w:val="00431077"/>
    <w:rsid w:val="00431701"/>
    <w:rsid w:val="00432291"/>
    <w:rsid w:val="00432E27"/>
    <w:rsid w:val="004332CD"/>
    <w:rsid w:val="004339BA"/>
    <w:rsid w:val="00433C5D"/>
    <w:rsid w:val="00433EBA"/>
    <w:rsid w:val="00437598"/>
    <w:rsid w:val="00437DD4"/>
    <w:rsid w:val="0044053F"/>
    <w:rsid w:val="00441853"/>
    <w:rsid w:val="00443081"/>
    <w:rsid w:val="00444624"/>
    <w:rsid w:val="00444986"/>
    <w:rsid w:val="00445552"/>
    <w:rsid w:val="00445640"/>
    <w:rsid w:val="00446A86"/>
    <w:rsid w:val="00451CDB"/>
    <w:rsid w:val="00453334"/>
    <w:rsid w:val="004534E1"/>
    <w:rsid w:val="00453B87"/>
    <w:rsid w:val="00453BDB"/>
    <w:rsid w:val="004540D6"/>
    <w:rsid w:val="00454B47"/>
    <w:rsid w:val="00454E51"/>
    <w:rsid w:val="00455F09"/>
    <w:rsid w:val="00456689"/>
    <w:rsid w:val="004571AA"/>
    <w:rsid w:val="00457736"/>
    <w:rsid w:val="0045791F"/>
    <w:rsid w:val="004608FD"/>
    <w:rsid w:val="00461343"/>
    <w:rsid w:val="00461749"/>
    <w:rsid w:val="0046186F"/>
    <w:rsid w:val="004626A3"/>
    <w:rsid w:val="00464108"/>
    <w:rsid w:val="0046449D"/>
    <w:rsid w:val="004652B2"/>
    <w:rsid w:val="00465C62"/>
    <w:rsid w:val="0046690F"/>
    <w:rsid w:val="0046B4BD"/>
    <w:rsid w:val="00471DCF"/>
    <w:rsid w:val="004737A1"/>
    <w:rsid w:val="00474055"/>
    <w:rsid w:val="00474A84"/>
    <w:rsid w:val="00474CB3"/>
    <w:rsid w:val="00474FDE"/>
    <w:rsid w:val="00477DAE"/>
    <w:rsid w:val="00480521"/>
    <w:rsid w:val="00481A64"/>
    <w:rsid w:val="00481FCD"/>
    <w:rsid w:val="00483071"/>
    <w:rsid w:val="00483186"/>
    <w:rsid w:val="0048470E"/>
    <w:rsid w:val="00484AA0"/>
    <w:rsid w:val="004856E1"/>
    <w:rsid w:val="00486919"/>
    <w:rsid w:val="00486B4A"/>
    <w:rsid w:val="00486DE1"/>
    <w:rsid w:val="00486DE4"/>
    <w:rsid w:val="004873F4"/>
    <w:rsid w:val="00487AC9"/>
    <w:rsid w:val="00487C66"/>
    <w:rsid w:val="0049006E"/>
    <w:rsid w:val="0049439B"/>
    <w:rsid w:val="00494BF0"/>
    <w:rsid w:val="00495205"/>
    <w:rsid w:val="0049561F"/>
    <w:rsid w:val="00495ED3"/>
    <w:rsid w:val="004A33F8"/>
    <w:rsid w:val="004A3B89"/>
    <w:rsid w:val="004A4196"/>
    <w:rsid w:val="004A67F9"/>
    <w:rsid w:val="004B1FCC"/>
    <w:rsid w:val="004B2976"/>
    <w:rsid w:val="004B2C54"/>
    <w:rsid w:val="004B2CB8"/>
    <w:rsid w:val="004B32F8"/>
    <w:rsid w:val="004B33CA"/>
    <w:rsid w:val="004B5FAE"/>
    <w:rsid w:val="004B6F9B"/>
    <w:rsid w:val="004B75D0"/>
    <w:rsid w:val="004C0C17"/>
    <w:rsid w:val="004C13BB"/>
    <w:rsid w:val="004C2181"/>
    <w:rsid w:val="004C26B0"/>
    <w:rsid w:val="004C2ADD"/>
    <w:rsid w:val="004C3BB4"/>
    <w:rsid w:val="004C40DE"/>
    <w:rsid w:val="004C4EA5"/>
    <w:rsid w:val="004C50DC"/>
    <w:rsid w:val="004C63E8"/>
    <w:rsid w:val="004D15C7"/>
    <w:rsid w:val="004D2B4B"/>
    <w:rsid w:val="004D35BC"/>
    <w:rsid w:val="004D49AA"/>
    <w:rsid w:val="004D61B6"/>
    <w:rsid w:val="004D743C"/>
    <w:rsid w:val="004D781E"/>
    <w:rsid w:val="004DD5C8"/>
    <w:rsid w:val="004E0D13"/>
    <w:rsid w:val="004E2577"/>
    <w:rsid w:val="004E585B"/>
    <w:rsid w:val="004E5C26"/>
    <w:rsid w:val="004E770C"/>
    <w:rsid w:val="004E79BC"/>
    <w:rsid w:val="004F0528"/>
    <w:rsid w:val="004F16DD"/>
    <w:rsid w:val="004F184B"/>
    <w:rsid w:val="004F306E"/>
    <w:rsid w:val="004F4B67"/>
    <w:rsid w:val="004F5468"/>
    <w:rsid w:val="004F5DB6"/>
    <w:rsid w:val="004F6A1E"/>
    <w:rsid w:val="004F74A3"/>
    <w:rsid w:val="004F7B3B"/>
    <w:rsid w:val="005003FF"/>
    <w:rsid w:val="005016FA"/>
    <w:rsid w:val="0050171C"/>
    <w:rsid w:val="0050174A"/>
    <w:rsid w:val="005019A5"/>
    <w:rsid w:val="00503067"/>
    <w:rsid w:val="00504550"/>
    <w:rsid w:val="00504A49"/>
    <w:rsid w:val="005051BB"/>
    <w:rsid w:val="00505C2A"/>
    <w:rsid w:val="0050616A"/>
    <w:rsid w:val="00506523"/>
    <w:rsid w:val="0050687C"/>
    <w:rsid w:val="0051161D"/>
    <w:rsid w:val="005119C4"/>
    <w:rsid w:val="00512964"/>
    <w:rsid w:val="00514686"/>
    <w:rsid w:val="00515934"/>
    <w:rsid w:val="00516A7C"/>
    <w:rsid w:val="005173FD"/>
    <w:rsid w:val="005179AC"/>
    <w:rsid w:val="005221EE"/>
    <w:rsid w:val="00522339"/>
    <w:rsid w:val="0052487B"/>
    <w:rsid w:val="00524E33"/>
    <w:rsid w:val="00525BCA"/>
    <w:rsid w:val="00525DD2"/>
    <w:rsid w:val="005272F5"/>
    <w:rsid w:val="00527DC3"/>
    <w:rsid w:val="00528B1B"/>
    <w:rsid w:val="0053060F"/>
    <w:rsid w:val="0053110F"/>
    <w:rsid w:val="0053260A"/>
    <w:rsid w:val="0053518B"/>
    <w:rsid w:val="00535810"/>
    <w:rsid w:val="00535CF3"/>
    <w:rsid w:val="005372F3"/>
    <w:rsid w:val="0053744C"/>
    <w:rsid w:val="00537815"/>
    <w:rsid w:val="005378C2"/>
    <w:rsid w:val="00537E12"/>
    <w:rsid w:val="00542FB2"/>
    <w:rsid w:val="0054434E"/>
    <w:rsid w:val="00544541"/>
    <w:rsid w:val="00545DD1"/>
    <w:rsid w:val="0054620F"/>
    <w:rsid w:val="00546BC9"/>
    <w:rsid w:val="00547745"/>
    <w:rsid w:val="0054791D"/>
    <w:rsid w:val="005510B6"/>
    <w:rsid w:val="005513B5"/>
    <w:rsid w:val="00551896"/>
    <w:rsid w:val="005525A3"/>
    <w:rsid w:val="00552F62"/>
    <w:rsid w:val="005530B7"/>
    <w:rsid w:val="00553982"/>
    <w:rsid w:val="00554960"/>
    <w:rsid w:val="00554B11"/>
    <w:rsid w:val="00556715"/>
    <w:rsid w:val="00556C83"/>
    <w:rsid w:val="00556DA3"/>
    <w:rsid w:val="0055781A"/>
    <w:rsid w:val="005602AB"/>
    <w:rsid w:val="005602AE"/>
    <w:rsid w:val="00560B21"/>
    <w:rsid w:val="00560C8B"/>
    <w:rsid w:val="00561979"/>
    <w:rsid w:val="00561BE1"/>
    <w:rsid w:val="00561D63"/>
    <w:rsid w:val="005627A2"/>
    <w:rsid w:val="005627F2"/>
    <w:rsid w:val="00562B1B"/>
    <w:rsid w:val="00564BF9"/>
    <w:rsid w:val="005655A8"/>
    <w:rsid w:val="00565B5C"/>
    <w:rsid w:val="00567266"/>
    <w:rsid w:val="00567C66"/>
    <w:rsid w:val="00570B00"/>
    <w:rsid w:val="00570B99"/>
    <w:rsid w:val="005712B8"/>
    <w:rsid w:val="005719AA"/>
    <w:rsid w:val="00572786"/>
    <w:rsid w:val="0057324F"/>
    <w:rsid w:val="005748D1"/>
    <w:rsid w:val="005778AC"/>
    <w:rsid w:val="0058036F"/>
    <w:rsid w:val="005810FC"/>
    <w:rsid w:val="00581501"/>
    <w:rsid w:val="00584753"/>
    <w:rsid w:val="00584A79"/>
    <w:rsid w:val="005868F1"/>
    <w:rsid w:val="005878C8"/>
    <w:rsid w:val="00592C00"/>
    <w:rsid w:val="005933CC"/>
    <w:rsid w:val="005940C3"/>
    <w:rsid w:val="005946E1"/>
    <w:rsid w:val="00594AAB"/>
    <w:rsid w:val="00596EB5"/>
    <w:rsid w:val="005978A8"/>
    <w:rsid w:val="005A1D46"/>
    <w:rsid w:val="005A23E3"/>
    <w:rsid w:val="005A4D75"/>
    <w:rsid w:val="005A53E1"/>
    <w:rsid w:val="005A6F48"/>
    <w:rsid w:val="005A6FDD"/>
    <w:rsid w:val="005A769F"/>
    <w:rsid w:val="005B0E80"/>
    <w:rsid w:val="005B1A83"/>
    <w:rsid w:val="005B4C95"/>
    <w:rsid w:val="005C09CC"/>
    <w:rsid w:val="005C0DEA"/>
    <w:rsid w:val="005C1482"/>
    <w:rsid w:val="005C160E"/>
    <w:rsid w:val="005C1942"/>
    <w:rsid w:val="005C1E4E"/>
    <w:rsid w:val="005C22DD"/>
    <w:rsid w:val="005C2D4C"/>
    <w:rsid w:val="005C2E1D"/>
    <w:rsid w:val="005C44D0"/>
    <w:rsid w:val="005C4BDE"/>
    <w:rsid w:val="005C6945"/>
    <w:rsid w:val="005C7457"/>
    <w:rsid w:val="005C7890"/>
    <w:rsid w:val="005C7B0D"/>
    <w:rsid w:val="005D12B7"/>
    <w:rsid w:val="005D4978"/>
    <w:rsid w:val="005D5500"/>
    <w:rsid w:val="005D5C7F"/>
    <w:rsid w:val="005D601E"/>
    <w:rsid w:val="005D7259"/>
    <w:rsid w:val="005D7A56"/>
    <w:rsid w:val="005E137F"/>
    <w:rsid w:val="005E1DE8"/>
    <w:rsid w:val="005E24F3"/>
    <w:rsid w:val="005E4025"/>
    <w:rsid w:val="005E460B"/>
    <w:rsid w:val="005E4D35"/>
    <w:rsid w:val="005E6A05"/>
    <w:rsid w:val="005F1D22"/>
    <w:rsid w:val="005F2EE0"/>
    <w:rsid w:val="005F3D76"/>
    <w:rsid w:val="005F4CD0"/>
    <w:rsid w:val="005F52B6"/>
    <w:rsid w:val="005F587D"/>
    <w:rsid w:val="005F6229"/>
    <w:rsid w:val="005F76C9"/>
    <w:rsid w:val="006016FF"/>
    <w:rsid w:val="006023CB"/>
    <w:rsid w:val="00602AA5"/>
    <w:rsid w:val="00603A60"/>
    <w:rsid w:val="00605091"/>
    <w:rsid w:val="00606F2D"/>
    <w:rsid w:val="00611AC8"/>
    <w:rsid w:val="006162CB"/>
    <w:rsid w:val="00616FBE"/>
    <w:rsid w:val="00617E00"/>
    <w:rsid w:val="006216C6"/>
    <w:rsid w:val="00622B32"/>
    <w:rsid w:val="006232E1"/>
    <w:rsid w:val="006252B0"/>
    <w:rsid w:val="0062596D"/>
    <w:rsid w:val="00625AEF"/>
    <w:rsid w:val="0062644E"/>
    <w:rsid w:val="00626A3C"/>
    <w:rsid w:val="0063056D"/>
    <w:rsid w:val="0063074E"/>
    <w:rsid w:val="00632082"/>
    <w:rsid w:val="00634A85"/>
    <w:rsid w:val="006354A9"/>
    <w:rsid w:val="00640684"/>
    <w:rsid w:val="00640F85"/>
    <w:rsid w:val="006410FC"/>
    <w:rsid w:val="006417E2"/>
    <w:rsid w:val="00641AFF"/>
    <w:rsid w:val="00641E1E"/>
    <w:rsid w:val="00642513"/>
    <w:rsid w:val="00642CB6"/>
    <w:rsid w:val="006433DF"/>
    <w:rsid w:val="00643687"/>
    <w:rsid w:val="00643718"/>
    <w:rsid w:val="006447F4"/>
    <w:rsid w:val="00645235"/>
    <w:rsid w:val="00646878"/>
    <w:rsid w:val="00646AA1"/>
    <w:rsid w:val="006474D6"/>
    <w:rsid w:val="00650742"/>
    <w:rsid w:val="0065093C"/>
    <w:rsid w:val="00651023"/>
    <w:rsid w:val="00652F10"/>
    <w:rsid w:val="00653F07"/>
    <w:rsid w:val="0065499D"/>
    <w:rsid w:val="00655836"/>
    <w:rsid w:val="00656D77"/>
    <w:rsid w:val="006574ED"/>
    <w:rsid w:val="00664B3A"/>
    <w:rsid w:val="00665D10"/>
    <w:rsid w:val="006678FF"/>
    <w:rsid w:val="0067051D"/>
    <w:rsid w:val="006751AE"/>
    <w:rsid w:val="006753CF"/>
    <w:rsid w:val="00675CE7"/>
    <w:rsid w:val="0067645C"/>
    <w:rsid w:val="00677812"/>
    <w:rsid w:val="006845A4"/>
    <w:rsid w:val="00684D17"/>
    <w:rsid w:val="00687161"/>
    <w:rsid w:val="006912DF"/>
    <w:rsid w:val="00691362"/>
    <w:rsid w:val="00692354"/>
    <w:rsid w:val="00693689"/>
    <w:rsid w:val="0069481B"/>
    <w:rsid w:val="00694F89"/>
    <w:rsid w:val="00695188"/>
    <w:rsid w:val="006967D2"/>
    <w:rsid w:val="006969E1"/>
    <w:rsid w:val="00696FBF"/>
    <w:rsid w:val="006A083A"/>
    <w:rsid w:val="006A1E12"/>
    <w:rsid w:val="006A25AA"/>
    <w:rsid w:val="006A2B14"/>
    <w:rsid w:val="006A3198"/>
    <w:rsid w:val="006A573B"/>
    <w:rsid w:val="006A6104"/>
    <w:rsid w:val="006A6373"/>
    <w:rsid w:val="006B043E"/>
    <w:rsid w:val="006B0CCA"/>
    <w:rsid w:val="006B33C3"/>
    <w:rsid w:val="006B396D"/>
    <w:rsid w:val="006B5334"/>
    <w:rsid w:val="006B5E98"/>
    <w:rsid w:val="006B6087"/>
    <w:rsid w:val="006B7768"/>
    <w:rsid w:val="006C10F1"/>
    <w:rsid w:val="006C23CE"/>
    <w:rsid w:val="006C23F1"/>
    <w:rsid w:val="006C2989"/>
    <w:rsid w:val="006C388B"/>
    <w:rsid w:val="006C47BC"/>
    <w:rsid w:val="006C4BB3"/>
    <w:rsid w:val="006C4C30"/>
    <w:rsid w:val="006C6376"/>
    <w:rsid w:val="006C6AF1"/>
    <w:rsid w:val="006C7AF1"/>
    <w:rsid w:val="006D06DA"/>
    <w:rsid w:val="006D3088"/>
    <w:rsid w:val="006D3764"/>
    <w:rsid w:val="006D3A5E"/>
    <w:rsid w:val="006D4535"/>
    <w:rsid w:val="006D4BED"/>
    <w:rsid w:val="006D73E8"/>
    <w:rsid w:val="006E057B"/>
    <w:rsid w:val="006E255D"/>
    <w:rsid w:val="006E2D75"/>
    <w:rsid w:val="006E31B9"/>
    <w:rsid w:val="006E35C1"/>
    <w:rsid w:val="006E3D9E"/>
    <w:rsid w:val="006E54C4"/>
    <w:rsid w:val="006E5878"/>
    <w:rsid w:val="006E630D"/>
    <w:rsid w:val="006E6569"/>
    <w:rsid w:val="006E75E5"/>
    <w:rsid w:val="006E7A86"/>
    <w:rsid w:val="006F02B4"/>
    <w:rsid w:val="006F0BF3"/>
    <w:rsid w:val="006F5CD5"/>
    <w:rsid w:val="006F5EF0"/>
    <w:rsid w:val="006F6DF8"/>
    <w:rsid w:val="006F7796"/>
    <w:rsid w:val="006F799B"/>
    <w:rsid w:val="00700304"/>
    <w:rsid w:val="00701442"/>
    <w:rsid w:val="0070166A"/>
    <w:rsid w:val="007017EC"/>
    <w:rsid w:val="00702106"/>
    <w:rsid w:val="007030EB"/>
    <w:rsid w:val="007031FB"/>
    <w:rsid w:val="007061A5"/>
    <w:rsid w:val="00707398"/>
    <w:rsid w:val="0071170E"/>
    <w:rsid w:val="007117C3"/>
    <w:rsid w:val="00713888"/>
    <w:rsid w:val="007165C5"/>
    <w:rsid w:val="00716D4B"/>
    <w:rsid w:val="007202C3"/>
    <w:rsid w:val="007204EB"/>
    <w:rsid w:val="00720556"/>
    <w:rsid w:val="0072225D"/>
    <w:rsid w:val="00722F63"/>
    <w:rsid w:val="007240D3"/>
    <w:rsid w:val="007266ED"/>
    <w:rsid w:val="007275EA"/>
    <w:rsid w:val="0073010B"/>
    <w:rsid w:val="00731B75"/>
    <w:rsid w:val="00732389"/>
    <w:rsid w:val="007342AD"/>
    <w:rsid w:val="007344EE"/>
    <w:rsid w:val="0073496B"/>
    <w:rsid w:val="0073500D"/>
    <w:rsid w:val="00735F6A"/>
    <w:rsid w:val="00736B9C"/>
    <w:rsid w:val="007412D0"/>
    <w:rsid w:val="0074216F"/>
    <w:rsid w:val="00744448"/>
    <w:rsid w:val="0074493A"/>
    <w:rsid w:val="007451F6"/>
    <w:rsid w:val="00752241"/>
    <w:rsid w:val="007542DB"/>
    <w:rsid w:val="00755614"/>
    <w:rsid w:val="0075623F"/>
    <w:rsid w:val="0075672C"/>
    <w:rsid w:val="00757424"/>
    <w:rsid w:val="0075753A"/>
    <w:rsid w:val="007578B5"/>
    <w:rsid w:val="00757C40"/>
    <w:rsid w:val="00757DC8"/>
    <w:rsid w:val="007602C3"/>
    <w:rsid w:val="00760804"/>
    <w:rsid w:val="00760A73"/>
    <w:rsid w:val="007615E6"/>
    <w:rsid w:val="00761CC8"/>
    <w:rsid w:val="0076210D"/>
    <w:rsid w:val="00764F57"/>
    <w:rsid w:val="00765406"/>
    <w:rsid w:val="00770C3C"/>
    <w:rsid w:val="00772A23"/>
    <w:rsid w:val="00773C99"/>
    <w:rsid w:val="007746E2"/>
    <w:rsid w:val="00776700"/>
    <w:rsid w:val="00777481"/>
    <w:rsid w:val="00780375"/>
    <w:rsid w:val="007804CC"/>
    <w:rsid w:val="00781CB8"/>
    <w:rsid w:val="00781F3E"/>
    <w:rsid w:val="00785123"/>
    <w:rsid w:val="00785320"/>
    <w:rsid w:val="00786475"/>
    <w:rsid w:val="0078683D"/>
    <w:rsid w:val="0078729A"/>
    <w:rsid w:val="007875BC"/>
    <w:rsid w:val="00787E4D"/>
    <w:rsid w:val="00791A14"/>
    <w:rsid w:val="007920DA"/>
    <w:rsid w:val="00792B3F"/>
    <w:rsid w:val="007959AD"/>
    <w:rsid w:val="00797237"/>
    <w:rsid w:val="007A05FF"/>
    <w:rsid w:val="007A0DCB"/>
    <w:rsid w:val="007A1364"/>
    <w:rsid w:val="007A20E9"/>
    <w:rsid w:val="007A34AC"/>
    <w:rsid w:val="007A3AA1"/>
    <w:rsid w:val="007A4F4F"/>
    <w:rsid w:val="007A5F48"/>
    <w:rsid w:val="007B0F58"/>
    <w:rsid w:val="007B4162"/>
    <w:rsid w:val="007B5A1F"/>
    <w:rsid w:val="007B5C4D"/>
    <w:rsid w:val="007B68C1"/>
    <w:rsid w:val="007C0522"/>
    <w:rsid w:val="007C19EA"/>
    <w:rsid w:val="007C30B8"/>
    <w:rsid w:val="007C49B2"/>
    <w:rsid w:val="007C4AE6"/>
    <w:rsid w:val="007C505E"/>
    <w:rsid w:val="007C5861"/>
    <w:rsid w:val="007C5880"/>
    <w:rsid w:val="007C5A56"/>
    <w:rsid w:val="007C5DC4"/>
    <w:rsid w:val="007D0450"/>
    <w:rsid w:val="007D1261"/>
    <w:rsid w:val="007D1BD7"/>
    <w:rsid w:val="007D3A02"/>
    <w:rsid w:val="007D4238"/>
    <w:rsid w:val="007D5A1B"/>
    <w:rsid w:val="007D66D4"/>
    <w:rsid w:val="007D67D8"/>
    <w:rsid w:val="007D7018"/>
    <w:rsid w:val="007D7130"/>
    <w:rsid w:val="007E0AC7"/>
    <w:rsid w:val="007E1AE1"/>
    <w:rsid w:val="007E2CC3"/>
    <w:rsid w:val="007E2D05"/>
    <w:rsid w:val="007E481E"/>
    <w:rsid w:val="007E484F"/>
    <w:rsid w:val="007E4868"/>
    <w:rsid w:val="007E4F2C"/>
    <w:rsid w:val="007E5B39"/>
    <w:rsid w:val="007E67C5"/>
    <w:rsid w:val="007E6C6B"/>
    <w:rsid w:val="007E6E37"/>
    <w:rsid w:val="007E7050"/>
    <w:rsid w:val="007E753C"/>
    <w:rsid w:val="007E761E"/>
    <w:rsid w:val="007E7D20"/>
    <w:rsid w:val="007F091B"/>
    <w:rsid w:val="007F0A13"/>
    <w:rsid w:val="007F1965"/>
    <w:rsid w:val="007F213D"/>
    <w:rsid w:val="007F2691"/>
    <w:rsid w:val="007F36D4"/>
    <w:rsid w:val="007F697D"/>
    <w:rsid w:val="007F71FF"/>
    <w:rsid w:val="00800819"/>
    <w:rsid w:val="00801AEF"/>
    <w:rsid w:val="00801F28"/>
    <w:rsid w:val="00803334"/>
    <w:rsid w:val="0080337B"/>
    <w:rsid w:val="0080383D"/>
    <w:rsid w:val="0080386E"/>
    <w:rsid w:val="00803CEF"/>
    <w:rsid w:val="00805394"/>
    <w:rsid w:val="008057A1"/>
    <w:rsid w:val="008063B8"/>
    <w:rsid w:val="00806542"/>
    <w:rsid w:val="00806688"/>
    <w:rsid w:val="00806FA5"/>
    <w:rsid w:val="00807C47"/>
    <w:rsid w:val="008101F6"/>
    <w:rsid w:val="00810219"/>
    <w:rsid w:val="0081162A"/>
    <w:rsid w:val="00812831"/>
    <w:rsid w:val="00812DA7"/>
    <w:rsid w:val="00814022"/>
    <w:rsid w:val="00815217"/>
    <w:rsid w:val="00815852"/>
    <w:rsid w:val="008158BE"/>
    <w:rsid w:val="00816A1C"/>
    <w:rsid w:val="00820DF1"/>
    <w:rsid w:val="00821099"/>
    <w:rsid w:val="00821822"/>
    <w:rsid w:val="008229BA"/>
    <w:rsid w:val="00823123"/>
    <w:rsid w:val="008236C9"/>
    <w:rsid w:val="00824B7A"/>
    <w:rsid w:val="00824D65"/>
    <w:rsid w:val="008252F3"/>
    <w:rsid w:val="00825AFA"/>
    <w:rsid w:val="00826D89"/>
    <w:rsid w:val="00826FA8"/>
    <w:rsid w:val="00827665"/>
    <w:rsid w:val="00830493"/>
    <w:rsid w:val="008304E4"/>
    <w:rsid w:val="00830C17"/>
    <w:rsid w:val="008319DA"/>
    <w:rsid w:val="008328AC"/>
    <w:rsid w:val="00834367"/>
    <w:rsid w:val="0083443F"/>
    <w:rsid w:val="00835B52"/>
    <w:rsid w:val="0083643E"/>
    <w:rsid w:val="008376FD"/>
    <w:rsid w:val="00837D86"/>
    <w:rsid w:val="00837DBA"/>
    <w:rsid w:val="00841ED6"/>
    <w:rsid w:val="008420AE"/>
    <w:rsid w:val="00843897"/>
    <w:rsid w:val="00843D84"/>
    <w:rsid w:val="008441FB"/>
    <w:rsid w:val="0084454C"/>
    <w:rsid w:val="008456B3"/>
    <w:rsid w:val="008460AE"/>
    <w:rsid w:val="008478D1"/>
    <w:rsid w:val="00850D1E"/>
    <w:rsid w:val="0085195D"/>
    <w:rsid w:val="00852B17"/>
    <w:rsid w:val="00852CA0"/>
    <w:rsid w:val="008566AA"/>
    <w:rsid w:val="00856C0B"/>
    <w:rsid w:val="0086154F"/>
    <w:rsid w:val="00861AE4"/>
    <w:rsid w:val="00861D31"/>
    <w:rsid w:val="00863095"/>
    <w:rsid w:val="008647A9"/>
    <w:rsid w:val="00865211"/>
    <w:rsid w:val="008654AF"/>
    <w:rsid w:val="008665D7"/>
    <w:rsid w:val="008706AE"/>
    <w:rsid w:val="00870ACA"/>
    <w:rsid w:val="008735CD"/>
    <w:rsid w:val="008735D2"/>
    <w:rsid w:val="00873876"/>
    <w:rsid w:val="00876805"/>
    <w:rsid w:val="008772EA"/>
    <w:rsid w:val="008773D9"/>
    <w:rsid w:val="00880D44"/>
    <w:rsid w:val="00883582"/>
    <w:rsid w:val="00884A1D"/>
    <w:rsid w:val="00886653"/>
    <w:rsid w:val="0088787D"/>
    <w:rsid w:val="00891189"/>
    <w:rsid w:val="00891895"/>
    <w:rsid w:val="00892B7F"/>
    <w:rsid w:val="008960DB"/>
    <w:rsid w:val="008965CC"/>
    <w:rsid w:val="00896745"/>
    <w:rsid w:val="00897A3E"/>
    <w:rsid w:val="008A2AB5"/>
    <w:rsid w:val="008A37DF"/>
    <w:rsid w:val="008A49AB"/>
    <w:rsid w:val="008A5514"/>
    <w:rsid w:val="008A5A01"/>
    <w:rsid w:val="008A7450"/>
    <w:rsid w:val="008A786A"/>
    <w:rsid w:val="008A7C61"/>
    <w:rsid w:val="008B0B70"/>
    <w:rsid w:val="008B1FFA"/>
    <w:rsid w:val="008B2211"/>
    <w:rsid w:val="008B267B"/>
    <w:rsid w:val="008B5BA7"/>
    <w:rsid w:val="008B5EB7"/>
    <w:rsid w:val="008B6B7C"/>
    <w:rsid w:val="008B6C8F"/>
    <w:rsid w:val="008C02B3"/>
    <w:rsid w:val="008C0ED7"/>
    <w:rsid w:val="008C2959"/>
    <w:rsid w:val="008C3287"/>
    <w:rsid w:val="008C394B"/>
    <w:rsid w:val="008C6084"/>
    <w:rsid w:val="008C6FE9"/>
    <w:rsid w:val="008C70C8"/>
    <w:rsid w:val="008C75C3"/>
    <w:rsid w:val="008C7B13"/>
    <w:rsid w:val="008C8D99"/>
    <w:rsid w:val="008D02F7"/>
    <w:rsid w:val="008D0471"/>
    <w:rsid w:val="008D12EE"/>
    <w:rsid w:val="008D1DA9"/>
    <w:rsid w:val="008D4230"/>
    <w:rsid w:val="008D4946"/>
    <w:rsid w:val="008D56E4"/>
    <w:rsid w:val="008D5CB9"/>
    <w:rsid w:val="008D688D"/>
    <w:rsid w:val="008D6A9C"/>
    <w:rsid w:val="008D7F59"/>
    <w:rsid w:val="008E0D71"/>
    <w:rsid w:val="008E19D5"/>
    <w:rsid w:val="008E1C5F"/>
    <w:rsid w:val="008E293F"/>
    <w:rsid w:val="008E388B"/>
    <w:rsid w:val="008E401A"/>
    <w:rsid w:val="008E499B"/>
    <w:rsid w:val="008E4C10"/>
    <w:rsid w:val="008E6C28"/>
    <w:rsid w:val="008E772E"/>
    <w:rsid w:val="008F0B40"/>
    <w:rsid w:val="008F1120"/>
    <w:rsid w:val="008F1E90"/>
    <w:rsid w:val="008F3457"/>
    <w:rsid w:val="008F65ED"/>
    <w:rsid w:val="008F6CE7"/>
    <w:rsid w:val="008F7C6C"/>
    <w:rsid w:val="00900176"/>
    <w:rsid w:val="009018A3"/>
    <w:rsid w:val="00902158"/>
    <w:rsid w:val="00902C86"/>
    <w:rsid w:val="00903BA0"/>
    <w:rsid w:val="00905739"/>
    <w:rsid w:val="00905F4C"/>
    <w:rsid w:val="00906417"/>
    <w:rsid w:val="00906F1A"/>
    <w:rsid w:val="009078FE"/>
    <w:rsid w:val="0090D5B8"/>
    <w:rsid w:val="00910903"/>
    <w:rsid w:val="009120C4"/>
    <w:rsid w:val="009127A6"/>
    <w:rsid w:val="00912B65"/>
    <w:rsid w:val="009170CA"/>
    <w:rsid w:val="009173D6"/>
    <w:rsid w:val="00917F92"/>
    <w:rsid w:val="00921C36"/>
    <w:rsid w:val="00921D82"/>
    <w:rsid w:val="00922B65"/>
    <w:rsid w:val="009255E6"/>
    <w:rsid w:val="009265BE"/>
    <w:rsid w:val="0092682A"/>
    <w:rsid w:val="009276C9"/>
    <w:rsid w:val="009302B6"/>
    <w:rsid w:val="00934EBD"/>
    <w:rsid w:val="009358CB"/>
    <w:rsid w:val="00936B6B"/>
    <w:rsid w:val="009402A2"/>
    <w:rsid w:val="009408B8"/>
    <w:rsid w:val="00940FFF"/>
    <w:rsid w:val="00941809"/>
    <w:rsid w:val="0094250D"/>
    <w:rsid w:val="00943114"/>
    <w:rsid w:val="00944CD3"/>
    <w:rsid w:val="009466F2"/>
    <w:rsid w:val="00950797"/>
    <w:rsid w:val="00950C51"/>
    <w:rsid w:val="0095573F"/>
    <w:rsid w:val="00955F6A"/>
    <w:rsid w:val="00957A29"/>
    <w:rsid w:val="00957DE5"/>
    <w:rsid w:val="00957EB9"/>
    <w:rsid w:val="00957FAB"/>
    <w:rsid w:val="0096021D"/>
    <w:rsid w:val="00963754"/>
    <w:rsid w:val="009652AF"/>
    <w:rsid w:val="00966125"/>
    <w:rsid w:val="0096686F"/>
    <w:rsid w:val="00966E63"/>
    <w:rsid w:val="0096784D"/>
    <w:rsid w:val="009678CB"/>
    <w:rsid w:val="00967ABD"/>
    <w:rsid w:val="0097135E"/>
    <w:rsid w:val="00971818"/>
    <w:rsid w:val="00972D84"/>
    <w:rsid w:val="00973C0C"/>
    <w:rsid w:val="0097425F"/>
    <w:rsid w:val="0097439D"/>
    <w:rsid w:val="0097602A"/>
    <w:rsid w:val="0097628A"/>
    <w:rsid w:val="00988203"/>
    <w:rsid w:val="009921FF"/>
    <w:rsid w:val="0099367A"/>
    <w:rsid w:val="00993992"/>
    <w:rsid w:val="009939DD"/>
    <w:rsid w:val="00995ABC"/>
    <w:rsid w:val="00996FB7"/>
    <w:rsid w:val="00997702"/>
    <w:rsid w:val="009A0607"/>
    <w:rsid w:val="009A13D5"/>
    <w:rsid w:val="009A1469"/>
    <w:rsid w:val="009A1650"/>
    <w:rsid w:val="009A1E13"/>
    <w:rsid w:val="009A2043"/>
    <w:rsid w:val="009A24E0"/>
    <w:rsid w:val="009A4398"/>
    <w:rsid w:val="009A444C"/>
    <w:rsid w:val="009A61C3"/>
    <w:rsid w:val="009B1676"/>
    <w:rsid w:val="009B1CD0"/>
    <w:rsid w:val="009B3836"/>
    <w:rsid w:val="009B4823"/>
    <w:rsid w:val="009B493A"/>
    <w:rsid w:val="009B51B5"/>
    <w:rsid w:val="009B6F9E"/>
    <w:rsid w:val="009B7BD6"/>
    <w:rsid w:val="009B7D83"/>
    <w:rsid w:val="009C2894"/>
    <w:rsid w:val="009C390D"/>
    <w:rsid w:val="009C3FC1"/>
    <w:rsid w:val="009D03CE"/>
    <w:rsid w:val="009D0DF2"/>
    <w:rsid w:val="009D227D"/>
    <w:rsid w:val="009D2514"/>
    <w:rsid w:val="009D26EA"/>
    <w:rsid w:val="009D3232"/>
    <w:rsid w:val="009D449C"/>
    <w:rsid w:val="009D492E"/>
    <w:rsid w:val="009D6E5B"/>
    <w:rsid w:val="009E0D68"/>
    <w:rsid w:val="009E1213"/>
    <w:rsid w:val="009E1661"/>
    <w:rsid w:val="009E1FF2"/>
    <w:rsid w:val="009E329A"/>
    <w:rsid w:val="009E4BAA"/>
    <w:rsid w:val="009E56F8"/>
    <w:rsid w:val="009E61DD"/>
    <w:rsid w:val="009E67F1"/>
    <w:rsid w:val="009E68C5"/>
    <w:rsid w:val="009E6B0B"/>
    <w:rsid w:val="009F05AE"/>
    <w:rsid w:val="009F1E3F"/>
    <w:rsid w:val="009F35A9"/>
    <w:rsid w:val="009F39B4"/>
    <w:rsid w:val="009F5677"/>
    <w:rsid w:val="009F57BF"/>
    <w:rsid w:val="009F6B72"/>
    <w:rsid w:val="00A02075"/>
    <w:rsid w:val="00A03994"/>
    <w:rsid w:val="00A03FE0"/>
    <w:rsid w:val="00A05EBC"/>
    <w:rsid w:val="00A0626A"/>
    <w:rsid w:val="00A06357"/>
    <w:rsid w:val="00A1001C"/>
    <w:rsid w:val="00A10155"/>
    <w:rsid w:val="00A1155D"/>
    <w:rsid w:val="00A11B56"/>
    <w:rsid w:val="00A1222B"/>
    <w:rsid w:val="00A123FC"/>
    <w:rsid w:val="00A12ED8"/>
    <w:rsid w:val="00A1378D"/>
    <w:rsid w:val="00A152F6"/>
    <w:rsid w:val="00A15FCB"/>
    <w:rsid w:val="00A17FB4"/>
    <w:rsid w:val="00A20B3E"/>
    <w:rsid w:val="00A22610"/>
    <w:rsid w:val="00A22E55"/>
    <w:rsid w:val="00A22F0E"/>
    <w:rsid w:val="00A238CD"/>
    <w:rsid w:val="00A24544"/>
    <w:rsid w:val="00A2663B"/>
    <w:rsid w:val="00A27060"/>
    <w:rsid w:val="00A30569"/>
    <w:rsid w:val="00A3233A"/>
    <w:rsid w:val="00A326C3"/>
    <w:rsid w:val="00A327CD"/>
    <w:rsid w:val="00A32A86"/>
    <w:rsid w:val="00A32B71"/>
    <w:rsid w:val="00A33B43"/>
    <w:rsid w:val="00A341DB"/>
    <w:rsid w:val="00A34AC7"/>
    <w:rsid w:val="00A34D70"/>
    <w:rsid w:val="00A350E3"/>
    <w:rsid w:val="00A3687F"/>
    <w:rsid w:val="00A375D7"/>
    <w:rsid w:val="00A40978"/>
    <w:rsid w:val="00A40A5B"/>
    <w:rsid w:val="00A41064"/>
    <w:rsid w:val="00A41C09"/>
    <w:rsid w:val="00A41FDE"/>
    <w:rsid w:val="00A42441"/>
    <w:rsid w:val="00A426C7"/>
    <w:rsid w:val="00A42ED4"/>
    <w:rsid w:val="00A43071"/>
    <w:rsid w:val="00A4320A"/>
    <w:rsid w:val="00A44654"/>
    <w:rsid w:val="00A4666B"/>
    <w:rsid w:val="00A506B4"/>
    <w:rsid w:val="00A51CE1"/>
    <w:rsid w:val="00A540CE"/>
    <w:rsid w:val="00A541F9"/>
    <w:rsid w:val="00A54709"/>
    <w:rsid w:val="00A55156"/>
    <w:rsid w:val="00A566C8"/>
    <w:rsid w:val="00A56FCA"/>
    <w:rsid w:val="00A57382"/>
    <w:rsid w:val="00A6266A"/>
    <w:rsid w:val="00A62DBB"/>
    <w:rsid w:val="00A646DE"/>
    <w:rsid w:val="00A6582C"/>
    <w:rsid w:val="00A66F14"/>
    <w:rsid w:val="00A67025"/>
    <w:rsid w:val="00A67E57"/>
    <w:rsid w:val="00A71B72"/>
    <w:rsid w:val="00A72652"/>
    <w:rsid w:val="00A73C15"/>
    <w:rsid w:val="00A74615"/>
    <w:rsid w:val="00A7635D"/>
    <w:rsid w:val="00A80F35"/>
    <w:rsid w:val="00A80F8E"/>
    <w:rsid w:val="00A8167D"/>
    <w:rsid w:val="00A81CCD"/>
    <w:rsid w:val="00A829D0"/>
    <w:rsid w:val="00A84483"/>
    <w:rsid w:val="00A85CA5"/>
    <w:rsid w:val="00A8703D"/>
    <w:rsid w:val="00A924B0"/>
    <w:rsid w:val="00A9263C"/>
    <w:rsid w:val="00A92DB1"/>
    <w:rsid w:val="00A93604"/>
    <w:rsid w:val="00A944DB"/>
    <w:rsid w:val="00A9535F"/>
    <w:rsid w:val="00A9608B"/>
    <w:rsid w:val="00A962F8"/>
    <w:rsid w:val="00A9708E"/>
    <w:rsid w:val="00AA04C9"/>
    <w:rsid w:val="00AA0F75"/>
    <w:rsid w:val="00AA3447"/>
    <w:rsid w:val="00AA3A75"/>
    <w:rsid w:val="00AA47EB"/>
    <w:rsid w:val="00AA4ABD"/>
    <w:rsid w:val="00AA59F6"/>
    <w:rsid w:val="00AA5FE9"/>
    <w:rsid w:val="00AA6C83"/>
    <w:rsid w:val="00AA7D2A"/>
    <w:rsid w:val="00AB009C"/>
    <w:rsid w:val="00AB19BF"/>
    <w:rsid w:val="00AB20BF"/>
    <w:rsid w:val="00AB2225"/>
    <w:rsid w:val="00AB57CA"/>
    <w:rsid w:val="00AB6381"/>
    <w:rsid w:val="00AB672B"/>
    <w:rsid w:val="00AC1E11"/>
    <w:rsid w:val="00AC1F09"/>
    <w:rsid w:val="00AC1FA3"/>
    <w:rsid w:val="00AC3B87"/>
    <w:rsid w:val="00AC6CF6"/>
    <w:rsid w:val="00AD0833"/>
    <w:rsid w:val="00AD0DC5"/>
    <w:rsid w:val="00AD0EB4"/>
    <w:rsid w:val="00AD245F"/>
    <w:rsid w:val="00AD2606"/>
    <w:rsid w:val="00AD277D"/>
    <w:rsid w:val="00AD3BE9"/>
    <w:rsid w:val="00AD6EFD"/>
    <w:rsid w:val="00AD74EA"/>
    <w:rsid w:val="00AD7C25"/>
    <w:rsid w:val="00AE0189"/>
    <w:rsid w:val="00AE1448"/>
    <w:rsid w:val="00AE1991"/>
    <w:rsid w:val="00AE1B0D"/>
    <w:rsid w:val="00AE1FFA"/>
    <w:rsid w:val="00AE24DE"/>
    <w:rsid w:val="00AE31D6"/>
    <w:rsid w:val="00AE4FE7"/>
    <w:rsid w:val="00AE5097"/>
    <w:rsid w:val="00AE6398"/>
    <w:rsid w:val="00AE6928"/>
    <w:rsid w:val="00AE6B86"/>
    <w:rsid w:val="00AE7141"/>
    <w:rsid w:val="00AE7AB2"/>
    <w:rsid w:val="00AF1580"/>
    <w:rsid w:val="00AF1A76"/>
    <w:rsid w:val="00AF1AAD"/>
    <w:rsid w:val="00AF4541"/>
    <w:rsid w:val="00AF4EAD"/>
    <w:rsid w:val="00AF5885"/>
    <w:rsid w:val="00AF5A4D"/>
    <w:rsid w:val="00AF622E"/>
    <w:rsid w:val="00AF6E46"/>
    <w:rsid w:val="00B006BD"/>
    <w:rsid w:val="00B00AD7"/>
    <w:rsid w:val="00B00EC9"/>
    <w:rsid w:val="00B03F28"/>
    <w:rsid w:val="00B0480A"/>
    <w:rsid w:val="00B052BA"/>
    <w:rsid w:val="00B06797"/>
    <w:rsid w:val="00B07F53"/>
    <w:rsid w:val="00B107C3"/>
    <w:rsid w:val="00B109CC"/>
    <w:rsid w:val="00B12E5F"/>
    <w:rsid w:val="00B130AC"/>
    <w:rsid w:val="00B13AB1"/>
    <w:rsid w:val="00B13B49"/>
    <w:rsid w:val="00B13BD0"/>
    <w:rsid w:val="00B1502F"/>
    <w:rsid w:val="00B16455"/>
    <w:rsid w:val="00B1727D"/>
    <w:rsid w:val="00B17B7D"/>
    <w:rsid w:val="00B21B92"/>
    <w:rsid w:val="00B2287F"/>
    <w:rsid w:val="00B238D2"/>
    <w:rsid w:val="00B23CF3"/>
    <w:rsid w:val="00B23E22"/>
    <w:rsid w:val="00B24C33"/>
    <w:rsid w:val="00B30AC9"/>
    <w:rsid w:val="00B31890"/>
    <w:rsid w:val="00B339B3"/>
    <w:rsid w:val="00B33CC0"/>
    <w:rsid w:val="00B3470E"/>
    <w:rsid w:val="00B35518"/>
    <w:rsid w:val="00B41B01"/>
    <w:rsid w:val="00B425E7"/>
    <w:rsid w:val="00B437A4"/>
    <w:rsid w:val="00B44125"/>
    <w:rsid w:val="00B44965"/>
    <w:rsid w:val="00B45D85"/>
    <w:rsid w:val="00B47BD5"/>
    <w:rsid w:val="00B55B95"/>
    <w:rsid w:val="00B56C55"/>
    <w:rsid w:val="00B56C9F"/>
    <w:rsid w:val="00B57229"/>
    <w:rsid w:val="00B57CF6"/>
    <w:rsid w:val="00B61947"/>
    <w:rsid w:val="00B6207B"/>
    <w:rsid w:val="00B62984"/>
    <w:rsid w:val="00B6491A"/>
    <w:rsid w:val="00B65E92"/>
    <w:rsid w:val="00B67904"/>
    <w:rsid w:val="00B70953"/>
    <w:rsid w:val="00B71FA3"/>
    <w:rsid w:val="00B779F9"/>
    <w:rsid w:val="00B8028C"/>
    <w:rsid w:val="00B80B73"/>
    <w:rsid w:val="00B81887"/>
    <w:rsid w:val="00B86245"/>
    <w:rsid w:val="00B86390"/>
    <w:rsid w:val="00B86593"/>
    <w:rsid w:val="00B90245"/>
    <w:rsid w:val="00B90D30"/>
    <w:rsid w:val="00B90D6B"/>
    <w:rsid w:val="00B91B60"/>
    <w:rsid w:val="00B91F0A"/>
    <w:rsid w:val="00B95CEC"/>
    <w:rsid w:val="00B9604F"/>
    <w:rsid w:val="00B9657B"/>
    <w:rsid w:val="00B97523"/>
    <w:rsid w:val="00B97A50"/>
    <w:rsid w:val="00BA180F"/>
    <w:rsid w:val="00BA305C"/>
    <w:rsid w:val="00BA7841"/>
    <w:rsid w:val="00BA7A38"/>
    <w:rsid w:val="00BB0458"/>
    <w:rsid w:val="00BB0D61"/>
    <w:rsid w:val="00BB1942"/>
    <w:rsid w:val="00BB1CB7"/>
    <w:rsid w:val="00BB3030"/>
    <w:rsid w:val="00BB55C7"/>
    <w:rsid w:val="00BB65C5"/>
    <w:rsid w:val="00BB6FE5"/>
    <w:rsid w:val="00BB726A"/>
    <w:rsid w:val="00BC09D5"/>
    <w:rsid w:val="00BC29AF"/>
    <w:rsid w:val="00BC33AC"/>
    <w:rsid w:val="00BC3806"/>
    <w:rsid w:val="00BC4589"/>
    <w:rsid w:val="00BC4996"/>
    <w:rsid w:val="00BC5B08"/>
    <w:rsid w:val="00BC757F"/>
    <w:rsid w:val="00BC7E94"/>
    <w:rsid w:val="00BC7EBA"/>
    <w:rsid w:val="00BD1292"/>
    <w:rsid w:val="00BD141F"/>
    <w:rsid w:val="00BD193F"/>
    <w:rsid w:val="00BD2714"/>
    <w:rsid w:val="00BD2A6C"/>
    <w:rsid w:val="00BD2CCB"/>
    <w:rsid w:val="00BD3BCB"/>
    <w:rsid w:val="00BD43F7"/>
    <w:rsid w:val="00BD5772"/>
    <w:rsid w:val="00BD6807"/>
    <w:rsid w:val="00BD6F5A"/>
    <w:rsid w:val="00BD71AE"/>
    <w:rsid w:val="00BD7E3B"/>
    <w:rsid w:val="00BE06CC"/>
    <w:rsid w:val="00BE1FDB"/>
    <w:rsid w:val="00BE2141"/>
    <w:rsid w:val="00BE3096"/>
    <w:rsid w:val="00BE4A2D"/>
    <w:rsid w:val="00BE779A"/>
    <w:rsid w:val="00BE7DDC"/>
    <w:rsid w:val="00BF043B"/>
    <w:rsid w:val="00BF0A12"/>
    <w:rsid w:val="00BF1A68"/>
    <w:rsid w:val="00BF26DE"/>
    <w:rsid w:val="00BF2C50"/>
    <w:rsid w:val="00BF3E30"/>
    <w:rsid w:val="00BF4B43"/>
    <w:rsid w:val="00BF69C3"/>
    <w:rsid w:val="00BF7CB8"/>
    <w:rsid w:val="00C02397"/>
    <w:rsid w:val="00C025CB"/>
    <w:rsid w:val="00C03342"/>
    <w:rsid w:val="00C03472"/>
    <w:rsid w:val="00C03B7D"/>
    <w:rsid w:val="00C04238"/>
    <w:rsid w:val="00C0463A"/>
    <w:rsid w:val="00C04F7E"/>
    <w:rsid w:val="00C05950"/>
    <w:rsid w:val="00C069F1"/>
    <w:rsid w:val="00C07DDE"/>
    <w:rsid w:val="00C12737"/>
    <w:rsid w:val="00C12B62"/>
    <w:rsid w:val="00C12F21"/>
    <w:rsid w:val="00C13158"/>
    <w:rsid w:val="00C13461"/>
    <w:rsid w:val="00C158E4"/>
    <w:rsid w:val="00C166DB"/>
    <w:rsid w:val="00C20004"/>
    <w:rsid w:val="00C205EB"/>
    <w:rsid w:val="00C2148A"/>
    <w:rsid w:val="00C21B3B"/>
    <w:rsid w:val="00C21B60"/>
    <w:rsid w:val="00C22FC0"/>
    <w:rsid w:val="00C248EF"/>
    <w:rsid w:val="00C25313"/>
    <w:rsid w:val="00C25E78"/>
    <w:rsid w:val="00C26C35"/>
    <w:rsid w:val="00C26EC5"/>
    <w:rsid w:val="00C271FA"/>
    <w:rsid w:val="00C27A0C"/>
    <w:rsid w:val="00C310A3"/>
    <w:rsid w:val="00C31573"/>
    <w:rsid w:val="00C31F8E"/>
    <w:rsid w:val="00C3219A"/>
    <w:rsid w:val="00C33AC1"/>
    <w:rsid w:val="00C34804"/>
    <w:rsid w:val="00C3549A"/>
    <w:rsid w:val="00C35D21"/>
    <w:rsid w:val="00C41288"/>
    <w:rsid w:val="00C42455"/>
    <w:rsid w:val="00C44038"/>
    <w:rsid w:val="00C50FFD"/>
    <w:rsid w:val="00C51F3E"/>
    <w:rsid w:val="00C53471"/>
    <w:rsid w:val="00C54753"/>
    <w:rsid w:val="00C54CC9"/>
    <w:rsid w:val="00C54DF6"/>
    <w:rsid w:val="00C550C7"/>
    <w:rsid w:val="00C550E8"/>
    <w:rsid w:val="00C557F2"/>
    <w:rsid w:val="00C561AC"/>
    <w:rsid w:val="00C57245"/>
    <w:rsid w:val="00C60020"/>
    <w:rsid w:val="00C6235F"/>
    <w:rsid w:val="00C62471"/>
    <w:rsid w:val="00C633F2"/>
    <w:rsid w:val="00C63C70"/>
    <w:rsid w:val="00C63CCD"/>
    <w:rsid w:val="00C63E8F"/>
    <w:rsid w:val="00C651A8"/>
    <w:rsid w:val="00C65AF8"/>
    <w:rsid w:val="00C66487"/>
    <w:rsid w:val="00C675E3"/>
    <w:rsid w:val="00C67955"/>
    <w:rsid w:val="00C67B29"/>
    <w:rsid w:val="00C70251"/>
    <w:rsid w:val="00C72929"/>
    <w:rsid w:val="00C7292A"/>
    <w:rsid w:val="00C72DE5"/>
    <w:rsid w:val="00C7333B"/>
    <w:rsid w:val="00C737F1"/>
    <w:rsid w:val="00C739BC"/>
    <w:rsid w:val="00C73BA6"/>
    <w:rsid w:val="00C749C0"/>
    <w:rsid w:val="00C7638F"/>
    <w:rsid w:val="00C76A6D"/>
    <w:rsid w:val="00C77831"/>
    <w:rsid w:val="00C77F06"/>
    <w:rsid w:val="00C80F36"/>
    <w:rsid w:val="00C814EA"/>
    <w:rsid w:val="00C81DD1"/>
    <w:rsid w:val="00C82159"/>
    <w:rsid w:val="00C84CA4"/>
    <w:rsid w:val="00C84D4C"/>
    <w:rsid w:val="00C8539C"/>
    <w:rsid w:val="00C857DF"/>
    <w:rsid w:val="00C85DA3"/>
    <w:rsid w:val="00C86D78"/>
    <w:rsid w:val="00C878A7"/>
    <w:rsid w:val="00C87CC0"/>
    <w:rsid w:val="00C87FEB"/>
    <w:rsid w:val="00C91C39"/>
    <w:rsid w:val="00C9209C"/>
    <w:rsid w:val="00C94DAC"/>
    <w:rsid w:val="00C968B3"/>
    <w:rsid w:val="00C96B58"/>
    <w:rsid w:val="00CA09EA"/>
    <w:rsid w:val="00CA2CFE"/>
    <w:rsid w:val="00CA37F0"/>
    <w:rsid w:val="00CA3EEE"/>
    <w:rsid w:val="00CA554E"/>
    <w:rsid w:val="00CA6D03"/>
    <w:rsid w:val="00CA75D5"/>
    <w:rsid w:val="00CA7CAA"/>
    <w:rsid w:val="00CB0F7D"/>
    <w:rsid w:val="00CB17FA"/>
    <w:rsid w:val="00CB19FC"/>
    <w:rsid w:val="00CB21D8"/>
    <w:rsid w:val="00CB29A8"/>
    <w:rsid w:val="00CB3C3F"/>
    <w:rsid w:val="00CB4023"/>
    <w:rsid w:val="00CB49B8"/>
    <w:rsid w:val="00CB5145"/>
    <w:rsid w:val="00CB7329"/>
    <w:rsid w:val="00CC24F0"/>
    <w:rsid w:val="00CC475C"/>
    <w:rsid w:val="00CC4F5C"/>
    <w:rsid w:val="00CC6232"/>
    <w:rsid w:val="00CC651C"/>
    <w:rsid w:val="00CC6E1F"/>
    <w:rsid w:val="00CC7317"/>
    <w:rsid w:val="00CC7462"/>
    <w:rsid w:val="00CC796E"/>
    <w:rsid w:val="00CC7B8E"/>
    <w:rsid w:val="00CD0473"/>
    <w:rsid w:val="00CD0B3E"/>
    <w:rsid w:val="00CD1296"/>
    <w:rsid w:val="00CD13B2"/>
    <w:rsid w:val="00CD1423"/>
    <w:rsid w:val="00CD1B8C"/>
    <w:rsid w:val="00CD2059"/>
    <w:rsid w:val="00CD49A5"/>
    <w:rsid w:val="00CD7B88"/>
    <w:rsid w:val="00CE01C7"/>
    <w:rsid w:val="00CE1073"/>
    <w:rsid w:val="00CE1139"/>
    <w:rsid w:val="00CE540C"/>
    <w:rsid w:val="00CE5E92"/>
    <w:rsid w:val="00CE666C"/>
    <w:rsid w:val="00CE6FAA"/>
    <w:rsid w:val="00CE737E"/>
    <w:rsid w:val="00CE7DD7"/>
    <w:rsid w:val="00CF12F2"/>
    <w:rsid w:val="00CF1BD0"/>
    <w:rsid w:val="00CF2D4B"/>
    <w:rsid w:val="00CF36E1"/>
    <w:rsid w:val="00CF6EAD"/>
    <w:rsid w:val="00CF7523"/>
    <w:rsid w:val="00CF7816"/>
    <w:rsid w:val="00D002D0"/>
    <w:rsid w:val="00D005A6"/>
    <w:rsid w:val="00D005CD"/>
    <w:rsid w:val="00D018A2"/>
    <w:rsid w:val="00D026A6"/>
    <w:rsid w:val="00D033CC"/>
    <w:rsid w:val="00D04C54"/>
    <w:rsid w:val="00D04FFF"/>
    <w:rsid w:val="00D05B90"/>
    <w:rsid w:val="00D06F6D"/>
    <w:rsid w:val="00D10A5F"/>
    <w:rsid w:val="00D11B7F"/>
    <w:rsid w:val="00D11DCA"/>
    <w:rsid w:val="00D1282E"/>
    <w:rsid w:val="00D12FBB"/>
    <w:rsid w:val="00D13D42"/>
    <w:rsid w:val="00D1417F"/>
    <w:rsid w:val="00D15E35"/>
    <w:rsid w:val="00D1667C"/>
    <w:rsid w:val="00D20AE3"/>
    <w:rsid w:val="00D20CF7"/>
    <w:rsid w:val="00D20EDD"/>
    <w:rsid w:val="00D21E30"/>
    <w:rsid w:val="00D222F6"/>
    <w:rsid w:val="00D226CA"/>
    <w:rsid w:val="00D2301F"/>
    <w:rsid w:val="00D2635C"/>
    <w:rsid w:val="00D26D08"/>
    <w:rsid w:val="00D300C7"/>
    <w:rsid w:val="00D30D1A"/>
    <w:rsid w:val="00D318DD"/>
    <w:rsid w:val="00D31A6B"/>
    <w:rsid w:val="00D32658"/>
    <w:rsid w:val="00D329B0"/>
    <w:rsid w:val="00D32ABE"/>
    <w:rsid w:val="00D32B8F"/>
    <w:rsid w:val="00D349F6"/>
    <w:rsid w:val="00D34CAB"/>
    <w:rsid w:val="00D34D63"/>
    <w:rsid w:val="00D36602"/>
    <w:rsid w:val="00D36D22"/>
    <w:rsid w:val="00D412B0"/>
    <w:rsid w:val="00D41455"/>
    <w:rsid w:val="00D42554"/>
    <w:rsid w:val="00D42A2A"/>
    <w:rsid w:val="00D43616"/>
    <w:rsid w:val="00D4457A"/>
    <w:rsid w:val="00D52758"/>
    <w:rsid w:val="00D55541"/>
    <w:rsid w:val="00D56433"/>
    <w:rsid w:val="00D567BD"/>
    <w:rsid w:val="00D56A5A"/>
    <w:rsid w:val="00D57214"/>
    <w:rsid w:val="00D573A0"/>
    <w:rsid w:val="00D5750D"/>
    <w:rsid w:val="00D604E1"/>
    <w:rsid w:val="00D607B1"/>
    <w:rsid w:val="00D612C5"/>
    <w:rsid w:val="00D645C4"/>
    <w:rsid w:val="00D64EDB"/>
    <w:rsid w:val="00D650D5"/>
    <w:rsid w:val="00D65FEF"/>
    <w:rsid w:val="00D661A3"/>
    <w:rsid w:val="00D664FD"/>
    <w:rsid w:val="00D67D22"/>
    <w:rsid w:val="00D67E87"/>
    <w:rsid w:val="00D708BB"/>
    <w:rsid w:val="00D70A79"/>
    <w:rsid w:val="00D72887"/>
    <w:rsid w:val="00D73CDB"/>
    <w:rsid w:val="00D74A95"/>
    <w:rsid w:val="00D750B2"/>
    <w:rsid w:val="00D7669B"/>
    <w:rsid w:val="00D76AD8"/>
    <w:rsid w:val="00D8025D"/>
    <w:rsid w:val="00D84AA5"/>
    <w:rsid w:val="00D84FD5"/>
    <w:rsid w:val="00D85C83"/>
    <w:rsid w:val="00D86E0B"/>
    <w:rsid w:val="00D87050"/>
    <w:rsid w:val="00D87B07"/>
    <w:rsid w:val="00D9040A"/>
    <w:rsid w:val="00D90A0E"/>
    <w:rsid w:val="00D921D1"/>
    <w:rsid w:val="00D93199"/>
    <w:rsid w:val="00D93248"/>
    <w:rsid w:val="00D93483"/>
    <w:rsid w:val="00D95735"/>
    <w:rsid w:val="00D966FC"/>
    <w:rsid w:val="00D96BB5"/>
    <w:rsid w:val="00D9708E"/>
    <w:rsid w:val="00DA2612"/>
    <w:rsid w:val="00DA53BE"/>
    <w:rsid w:val="00DA5A12"/>
    <w:rsid w:val="00DB0A03"/>
    <w:rsid w:val="00DB0F88"/>
    <w:rsid w:val="00DB11B1"/>
    <w:rsid w:val="00DB1FC6"/>
    <w:rsid w:val="00DB3480"/>
    <w:rsid w:val="00DB414C"/>
    <w:rsid w:val="00DB6D4A"/>
    <w:rsid w:val="00DB7A4E"/>
    <w:rsid w:val="00DC0D81"/>
    <w:rsid w:val="00DC2B1B"/>
    <w:rsid w:val="00DC2D27"/>
    <w:rsid w:val="00DC5109"/>
    <w:rsid w:val="00DC627C"/>
    <w:rsid w:val="00DD02F8"/>
    <w:rsid w:val="00DD2F22"/>
    <w:rsid w:val="00DD3273"/>
    <w:rsid w:val="00DD37D6"/>
    <w:rsid w:val="00DD3924"/>
    <w:rsid w:val="00DD40A7"/>
    <w:rsid w:val="00DD4ED0"/>
    <w:rsid w:val="00DD60A2"/>
    <w:rsid w:val="00DD6A8F"/>
    <w:rsid w:val="00DD6AF9"/>
    <w:rsid w:val="00DD7C24"/>
    <w:rsid w:val="00DE134A"/>
    <w:rsid w:val="00DE196C"/>
    <w:rsid w:val="00DE289A"/>
    <w:rsid w:val="00DE33DB"/>
    <w:rsid w:val="00DF28CE"/>
    <w:rsid w:val="00DF2E69"/>
    <w:rsid w:val="00DF46CC"/>
    <w:rsid w:val="00DF5877"/>
    <w:rsid w:val="00DF6475"/>
    <w:rsid w:val="00DF65B2"/>
    <w:rsid w:val="00DF775D"/>
    <w:rsid w:val="00DF7794"/>
    <w:rsid w:val="00DF7DE1"/>
    <w:rsid w:val="00E00F6A"/>
    <w:rsid w:val="00E0107A"/>
    <w:rsid w:val="00E012B4"/>
    <w:rsid w:val="00E02F4C"/>
    <w:rsid w:val="00E03CE6"/>
    <w:rsid w:val="00E041EA"/>
    <w:rsid w:val="00E051C4"/>
    <w:rsid w:val="00E054EE"/>
    <w:rsid w:val="00E06469"/>
    <w:rsid w:val="00E073CE"/>
    <w:rsid w:val="00E10C4D"/>
    <w:rsid w:val="00E11C68"/>
    <w:rsid w:val="00E12E13"/>
    <w:rsid w:val="00E13942"/>
    <w:rsid w:val="00E15ACB"/>
    <w:rsid w:val="00E1654F"/>
    <w:rsid w:val="00E20940"/>
    <w:rsid w:val="00E22369"/>
    <w:rsid w:val="00E226F6"/>
    <w:rsid w:val="00E235CD"/>
    <w:rsid w:val="00E248EF"/>
    <w:rsid w:val="00E262AE"/>
    <w:rsid w:val="00E27009"/>
    <w:rsid w:val="00E27D0F"/>
    <w:rsid w:val="00E2E0BD"/>
    <w:rsid w:val="00E3136A"/>
    <w:rsid w:val="00E31A52"/>
    <w:rsid w:val="00E32378"/>
    <w:rsid w:val="00E32D68"/>
    <w:rsid w:val="00E32E4B"/>
    <w:rsid w:val="00E33666"/>
    <w:rsid w:val="00E33DAA"/>
    <w:rsid w:val="00E3500C"/>
    <w:rsid w:val="00E36A01"/>
    <w:rsid w:val="00E3778E"/>
    <w:rsid w:val="00E37EEF"/>
    <w:rsid w:val="00E41A0A"/>
    <w:rsid w:val="00E41AAC"/>
    <w:rsid w:val="00E435BE"/>
    <w:rsid w:val="00E43EB3"/>
    <w:rsid w:val="00E44271"/>
    <w:rsid w:val="00E4653C"/>
    <w:rsid w:val="00E46D40"/>
    <w:rsid w:val="00E46F04"/>
    <w:rsid w:val="00E4715E"/>
    <w:rsid w:val="00E4738A"/>
    <w:rsid w:val="00E50B99"/>
    <w:rsid w:val="00E50D32"/>
    <w:rsid w:val="00E5114D"/>
    <w:rsid w:val="00E513E2"/>
    <w:rsid w:val="00E51F0B"/>
    <w:rsid w:val="00E53462"/>
    <w:rsid w:val="00E55DFE"/>
    <w:rsid w:val="00E602EC"/>
    <w:rsid w:val="00E61B14"/>
    <w:rsid w:val="00E62F0A"/>
    <w:rsid w:val="00E637FF"/>
    <w:rsid w:val="00E63F62"/>
    <w:rsid w:val="00E67116"/>
    <w:rsid w:val="00E67328"/>
    <w:rsid w:val="00E67E8A"/>
    <w:rsid w:val="00E7062D"/>
    <w:rsid w:val="00E70D53"/>
    <w:rsid w:val="00E71229"/>
    <w:rsid w:val="00E712DD"/>
    <w:rsid w:val="00E71596"/>
    <w:rsid w:val="00E715FE"/>
    <w:rsid w:val="00E7171A"/>
    <w:rsid w:val="00E71E67"/>
    <w:rsid w:val="00E727AC"/>
    <w:rsid w:val="00E756BC"/>
    <w:rsid w:val="00E774A2"/>
    <w:rsid w:val="00E80F54"/>
    <w:rsid w:val="00E819F2"/>
    <w:rsid w:val="00E829B7"/>
    <w:rsid w:val="00E847BE"/>
    <w:rsid w:val="00E86CF9"/>
    <w:rsid w:val="00E8EE8C"/>
    <w:rsid w:val="00E91B4D"/>
    <w:rsid w:val="00E91CE0"/>
    <w:rsid w:val="00E9233F"/>
    <w:rsid w:val="00E92387"/>
    <w:rsid w:val="00E92AD2"/>
    <w:rsid w:val="00E938A0"/>
    <w:rsid w:val="00E93C9A"/>
    <w:rsid w:val="00E946A4"/>
    <w:rsid w:val="00E95069"/>
    <w:rsid w:val="00E96AF0"/>
    <w:rsid w:val="00E97FF2"/>
    <w:rsid w:val="00EA05D0"/>
    <w:rsid w:val="00EA0DB2"/>
    <w:rsid w:val="00EA14E3"/>
    <w:rsid w:val="00EA2B70"/>
    <w:rsid w:val="00EA4189"/>
    <w:rsid w:val="00EA4584"/>
    <w:rsid w:val="00EA478E"/>
    <w:rsid w:val="00EA5209"/>
    <w:rsid w:val="00EA5DB4"/>
    <w:rsid w:val="00EA5EF1"/>
    <w:rsid w:val="00EA6601"/>
    <w:rsid w:val="00EA6E2B"/>
    <w:rsid w:val="00EB003A"/>
    <w:rsid w:val="00EB3479"/>
    <w:rsid w:val="00EB3B25"/>
    <w:rsid w:val="00EB60B3"/>
    <w:rsid w:val="00EB6A31"/>
    <w:rsid w:val="00EB6C94"/>
    <w:rsid w:val="00EC0DD7"/>
    <w:rsid w:val="00EC15CA"/>
    <w:rsid w:val="00EC2C16"/>
    <w:rsid w:val="00EC489D"/>
    <w:rsid w:val="00EC50DB"/>
    <w:rsid w:val="00EC5149"/>
    <w:rsid w:val="00EC5249"/>
    <w:rsid w:val="00EC53F8"/>
    <w:rsid w:val="00EC67E7"/>
    <w:rsid w:val="00EC68A5"/>
    <w:rsid w:val="00ED0591"/>
    <w:rsid w:val="00ED060E"/>
    <w:rsid w:val="00ED08C4"/>
    <w:rsid w:val="00ED3007"/>
    <w:rsid w:val="00ED3913"/>
    <w:rsid w:val="00ED4D78"/>
    <w:rsid w:val="00ED6159"/>
    <w:rsid w:val="00ED6A90"/>
    <w:rsid w:val="00ED6CF5"/>
    <w:rsid w:val="00ED6D39"/>
    <w:rsid w:val="00ED6F95"/>
    <w:rsid w:val="00ED7DF7"/>
    <w:rsid w:val="00EE064C"/>
    <w:rsid w:val="00EE6DC8"/>
    <w:rsid w:val="00EF1DAD"/>
    <w:rsid w:val="00EF2730"/>
    <w:rsid w:val="00EF3771"/>
    <w:rsid w:val="00EF4292"/>
    <w:rsid w:val="00EF4780"/>
    <w:rsid w:val="00EF53C7"/>
    <w:rsid w:val="00EF5997"/>
    <w:rsid w:val="00F02DD3"/>
    <w:rsid w:val="00F03834"/>
    <w:rsid w:val="00F03D17"/>
    <w:rsid w:val="00F04B31"/>
    <w:rsid w:val="00F061CE"/>
    <w:rsid w:val="00F065CE"/>
    <w:rsid w:val="00F06867"/>
    <w:rsid w:val="00F07774"/>
    <w:rsid w:val="00F07789"/>
    <w:rsid w:val="00F10580"/>
    <w:rsid w:val="00F109AB"/>
    <w:rsid w:val="00F1106D"/>
    <w:rsid w:val="00F12A54"/>
    <w:rsid w:val="00F1379D"/>
    <w:rsid w:val="00F143A0"/>
    <w:rsid w:val="00F148FD"/>
    <w:rsid w:val="00F14AB8"/>
    <w:rsid w:val="00F1502B"/>
    <w:rsid w:val="00F15DB1"/>
    <w:rsid w:val="00F201F2"/>
    <w:rsid w:val="00F20281"/>
    <w:rsid w:val="00F20BD7"/>
    <w:rsid w:val="00F20D8B"/>
    <w:rsid w:val="00F21736"/>
    <w:rsid w:val="00F22443"/>
    <w:rsid w:val="00F229A9"/>
    <w:rsid w:val="00F22BC9"/>
    <w:rsid w:val="00F246A0"/>
    <w:rsid w:val="00F24895"/>
    <w:rsid w:val="00F24CEE"/>
    <w:rsid w:val="00F25712"/>
    <w:rsid w:val="00F2624C"/>
    <w:rsid w:val="00F27922"/>
    <w:rsid w:val="00F30483"/>
    <w:rsid w:val="00F3085E"/>
    <w:rsid w:val="00F30FDD"/>
    <w:rsid w:val="00F3160D"/>
    <w:rsid w:val="00F31799"/>
    <w:rsid w:val="00F334DA"/>
    <w:rsid w:val="00F33FB2"/>
    <w:rsid w:val="00F351BB"/>
    <w:rsid w:val="00F3558A"/>
    <w:rsid w:val="00F36506"/>
    <w:rsid w:val="00F40185"/>
    <w:rsid w:val="00F40B18"/>
    <w:rsid w:val="00F41311"/>
    <w:rsid w:val="00F42929"/>
    <w:rsid w:val="00F4333A"/>
    <w:rsid w:val="00F43AF4"/>
    <w:rsid w:val="00F43C41"/>
    <w:rsid w:val="00F44FEF"/>
    <w:rsid w:val="00F450A8"/>
    <w:rsid w:val="00F466D4"/>
    <w:rsid w:val="00F51296"/>
    <w:rsid w:val="00F52652"/>
    <w:rsid w:val="00F52C50"/>
    <w:rsid w:val="00F536BA"/>
    <w:rsid w:val="00F54874"/>
    <w:rsid w:val="00F54A26"/>
    <w:rsid w:val="00F54E78"/>
    <w:rsid w:val="00F55D79"/>
    <w:rsid w:val="00F5639E"/>
    <w:rsid w:val="00F5750F"/>
    <w:rsid w:val="00F57E28"/>
    <w:rsid w:val="00F60516"/>
    <w:rsid w:val="00F61588"/>
    <w:rsid w:val="00F62BCB"/>
    <w:rsid w:val="00F638E8"/>
    <w:rsid w:val="00F63B98"/>
    <w:rsid w:val="00F64FD9"/>
    <w:rsid w:val="00F66C1C"/>
    <w:rsid w:val="00F67683"/>
    <w:rsid w:val="00F7071D"/>
    <w:rsid w:val="00F7097C"/>
    <w:rsid w:val="00F72383"/>
    <w:rsid w:val="00F7355B"/>
    <w:rsid w:val="00F735E2"/>
    <w:rsid w:val="00F736E2"/>
    <w:rsid w:val="00F73E7D"/>
    <w:rsid w:val="00F75184"/>
    <w:rsid w:val="00F8026A"/>
    <w:rsid w:val="00F80535"/>
    <w:rsid w:val="00F80F6D"/>
    <w:rsid w:val="00F83C1A"/>
    <w:rsid w:val="00F83D3B"/>
    <w:rsid w:val="00F84193"/>
    <w:rsid w:val="00F841B7"/>
    <w:rsid w:val="00F84718"/>
    <w:rsid w:val="00F87382"/>
    <w:rsid w:val="00F878B3"/>
    <w:rsid w:val="00F879FD"/>
    <w:rsid w:val="00F904DA"/>
    <w:rsid w:val="00F90D34"/>
    <w:rsid w:val="00F90E48"/>
    <w:rsid w:val="00F91ED9"/>
    <w:rsid w:val="00F93093"/>
    <w:rsid w:val="00F934D8"/>
    <w:rsid w:val="00F93DE1"/>
    <w:rsid w:val="00F94451"/>
    <w:rsid w:val="00F96059"/>
    <w:rsid w:val="00F96832"/>
    <w:rsid w:val="00F96FE7"/>
    <w:rsid w:val="00F97CF7"/>
    <w:rsid w:val="00FA02FB"/>
    <w:rsid w:val="00FA0D7B"/>
    <w:rsid w:val="00FA2CCD"/>
    <w:rsid w:val="00FA57FC"/>
    <w:rsid w:val="00FA58A3"/>
    <w:rsid w:val="00FA5C04"/>
    <w:rsid w:val="00FA7FFC"/>
    <w:rsid w:val="00FB12B1"/>
    <w:rsid w:val="00FB247A"/>
    <w:rsid w:val="00FB6097"/>
    <w:rsid w:val="00FB7D9B"/>
    <w:rsid w:val="00FC017A"/>
    <w:rsid w:val="00FC1562"/>
    <w:rsid w:val="00FC1580"/>
    <w:rsid w:val="00FC1C8D"/>
    <w:rsid w:val="00FC2B63"/>
    <w:rsid w:val="00FC57F6"/>
    <w:rsid w:val="00FD27DA"/>
    <w:rsid w:val="00FD5971"/>
    <w:rsid w:val="00FD5FA7"/>
    <w:rsid w:val="00FD783D"/>
    <w:rsid w:val="00FE1379"/>
    <w:rsid w:val="00FE1B5C"/>
    <w:rsid w:val="00FE3E98"/>
    <w:rsid w:val="00FE5728"/>
    <w:rsid w:val="00FF0B25"/>
    <w:rsid w:val="00FF1865"/>
    <w:rsid w:val="00FF2010"/>
    <w:rsid w:val="00FF616E"/>
    <w:rsid w:val="01283E13"/>
    <w:rsid w:val="0138511F"/>
    <w:rsid w:val="013A57CC"/>
    <w:rsid w:val="014AB4A6"/>
    <w:rsid w:val="014DA799"/>
    <w:rsid w:val="017D41CE"/>
    <w:rsid w:val="018D7509"/>
    <w:rsid w:val="01935B9F"/>
    <w:rsid w:val="01962562"/>
    <w:rsid w:val="019985DC"/>
    <w:rsid w:val="019A86E4"/>
    <w:rsid w:val="01ABBF52"/>
    <w:rsid w:val="01ADFD48"/>
    <w:rsid w:val="01BB60A8"/>
    <w:rsid w:val="01E74849"/>
    <w:rsid w:val="02020F45"/>
    <w:rsid w:val="0222E198"/>
    <w:rsid w:val="0242355A"/>
    <w:rsid w:val="025AE663"/>
    <w:rsid w:val="0265C322"/>
    <w:rsid w:val="02848C33"/>
    <w:rsid w:val="02959D3C"/>
    <w:rsid w:val="0297D491"/>
    <w:rsid w:val="02A274A8"/>
    <w:rsid w:val="02AD358B"/>
    <w:rsid w:val="02AE06AD"/>
    <w:rsid w:val="02C5F6F5"/>
    <w:rsid w:val="02C6DF00"/>
    <w:rsid w:val="02DB9E19"/>
    <w:rsid w:val="02FE13A6"/>
    <w:rsid w:val="0301B541"/>
    <w:rsid w:val="03184925"/>
    <w:rsid w:val="031FE274"/>
    <w:rsid w:val="03309050"/>
    <w:rsid w:val="03311D4B"/>
    <w:rsid w:val="0338C043"/>
    <w:rsid w:val="034678EC"/>
    <w:rsid w:val="0357C4E1"/>
    <w:rsid w:val="03662597"/>
    <w:rsid w:val="036A8330"/>
    <w:rsid w:val="03725D37"/>
    <w:rsid w:val="03A8D53D"/>
    <w:rsid w:val="03A92063"/>
    <w:rsid w:val="03B257AA"/>
    <w:rsid w:val="03B86251"/>
    <w:rsid w:val="03D4124B"/>
    <w:rsid w:val="03E98147"/>
    <w:rsid w:val="03F28F84"/>
    <w:rsid w:val="03FB4E8E"/>
    <w:rsid w:val="03FC7EA5"/>
    <w:rsid w:val="0403A78C"/>
    <w:rsid w:val="04072BFD"/>
    <w:rsid w:val="040F7456"/>
    <w:rsid w:val="042974CF"/>
    <w:rsid w:val="042F7D1C"/>
    <w:rsid w:val="0432CEAE"/>
    <w:rsid w:val="0435C779"/>
    <w:rsid w:val="0445B405"/>
    <w:rsid w:val="044B65B8"/>
    <w:rsid w:val="0457245E"/>
    <w:rsid w:val="045C61A4"/>
    <w:rsid w:val="046DC022"/>
    <w:rsid w:val="04784F3D"/>
    <w:rsid w:val="0480926C"/>
    <w:rsid w:val="04878D87"/>
    <w:rsid w:val="04A923DF"/>
    <w:rsid w:val="04AFE4CD"/>
    <w:rsid w:val="04DA66B5"/>
    <w:rsid w:val="04DDC987"/>
    <w:rsid w:val="04E804B9"/>
    <w:rsid w:val="04F182AE"/>
    <w:rsid w:val="05209DFC"/>
    <w:rsid w:val="05246CC7"/>
    <w:rsid w:val="05400861"/>
    <w:rsid w:val="05C4415D"/>
    <w:rsid w:val="05CA3485"/>
    <w:rsid w:val="05E336EC"/>
    <w:rsid w:val="05EA9C95"/>
    <w:rsid w:val="06028E7D"/>
    <w:rsid w:val="0605BC6C"/>
    <w:rsid w:val="06119109"/>
    <w:rsid w:val="06134E94"/>
    <w:rsid w:val="061E25C9"/>
    <w:rsid w:val="063F20DB"/>
    <w:rsid w:val="067EC6AC"/>
    <w:rsid w:val="069334DF"/>
    <w:rsid w:val="06C9B95A"/>
    <w:rsid w:val="06D4952B"/>
    <w:rsid w:val="06F3D6BC"/>
    <w:rsid w:val="07017740"/>
    <w:rsid w:val="0701B4DF"/>
    <w:rsid w:val="0726F984"/>
    <w:rsid w:val="0727FE92"/>
    <w:rsid w:val="0734D2C1"/>
    <w:rsid w:val="0735A4D1"/>
    <w:rsid w:val="074BEE17"/>
    <w:rsid w:val="07629504"/>
    <w:rsid w:val="076B45B4"/>
    <w:rsid w:val="0791E7D1"/>
    <w:rsid w:val="079C8574"/>
    <w:rsid w:val="07A5BB79"/>
    <w:rsid w:val="07A7C8C4"/>
    <w:rsid w:val="07BC7EEF"/>
    <w:rsid w:val="07DCBFDA"/>
    <w:rsid w:val="07F35397"/>
    <w:rsid w:val="08111085"/>
    <w:rsid w:val="081FA57B"/>
    <w:rsid w:val="082942DF"/>
    <w:rsid w:val="0839EAAE"/>
    <w:rsid w:val="08470869"/>
    <w:rsid w:val="085A5F51"/>
    <w:rsid w:val="085E4F1A"/>
    <w:rsid w:val="08786889"/>
    <w:rsid w:val="088108B5"/>
    <w:rsid w:val="0884F6C1"/>
    <w:rsid w:val="088B3EDF"/>
    <w:rsid w:val="08A046B8"/>
    <w:rsid w:val="08B995B4"/>
    <w:rsid w:val="08C3CCA1"/>
    <w:rsid w:val="08C3CEF3"/>
    <w:rsid w:val="08CEB411"/>
    <w:rsid w:val="08DDB795"/>
    <w:rsid w:val="08EAB888"/>
    <w:rsid w:val="08F1DEEC"/>
    <w:rsid w:val="08F570EA"/>
    <w:rsid w:val="0903C2AA"/>
    <w:rsid w:val="0931A4F6"/>
    <w:rsid w:val="09331485"/>
    <w:rsid w:val="093B3D7E"/>
    <w:rsid w:val="093C9E2E"/>
    <w:rsid w:val="0945E1A6"/>
    <w:rsid w:val="094A315A"/>
    <w:rsid w:val="094EAB99"/>
    <w:rsid w:val="095073D0"/>
    <w:rsid w:val="0978153E"/>
    <w:rsid w:val="097D3B8F"/>
    <w:rsid w:val="09B54E04"/>
    <w:rsid w:val="09B8E9B1"/>
    <w:rsid w:val="09CBF177"/>
    <w:rsid w:val="09CE684D"/>
    <w:rsid w:val="09D5A7EF"/>
    <w:rsid w:val="0A04F5BA"/>
    <w:rsid w:val="0A082912"/>
    <w:rsid w:val="0A10F8D4"/>
    <w:rsid w:val="0A1816C1"/>
    <w:rsid w:val="0A63E47C"/>
    <w:rsid w:val="0A66648F"/>
    <w:rsid w:val="0A666F9C"/>
    <w:rsid w:val="0A74882E"/>
    <w:rsid w:val="0A8A8CAC"/>
    <w:rsid w:val="0AA66555"/>
    <w:rsid w:val="0AB3FE2C"/>
    <w:rsid w:val="0AC124BC"/>
    <w:rsid w:val="0AC53B7A"/>
    <w:rsid w:val="0AD1610D"/>
    <w:rsid w:val="0AD8BC44"/>
    <w:rsid w:val="0AE2482C"/>
    <w:rsid w:val="0AE34FE4"/>
    <w:rsid w:val="0AF22370"/>
    <w:rsid w:val="0AFB5F6F"/>
    <w:rsid w:val="0B15F33C"/>
    <w:rsid w:val="0B1A0511"/>
    <w:rsid w:val="0B2435C0"/>
    <w:rsid w:val="0B288AB6"/>
    <w:rsid w:val="0B373E52"/>
    <w:rsid w:val="0B3B28D0"/>
    <w:rsid w:val="0B7F8E49"/>
    <w:rsid w:val="0B7F9191"/>
    <w:rsid w:val="0B986497"/>
    <w:rsid w:val="0BB3E722"/>
    <w:rsid w:val="0BB9298C"/>
    <w:rsid w:val="0BBC4B5B"/>
    <w:rsid w:val="0BC04211"/>
    <w:rsid w:val="0BC89525"/>
    <w:rsid w:val="0BE82BA4"/>
    <w:rsid w:val="0BEB2B76"/>
    <w:rsid w:val="0C023FFD"/>
    <w:rsid w:val="0C0B5554"/>
    <w:rsid w:val="0C15B77F"/>
    <w:rsid w:val="0C27DF01"/>
    <w:rsid w:val="0C2A802B"/>
    <w:rsid w:val="0C2CE50E"/>
    <w:rsid w:val="0C57DF34"/>
    <w:rsid w:val="0C59279F"/>
    <w:rsid w:val="0C608C4A"/>
    <w:rsid w:val="0C73732B"/>
    <w:rsid w:val="0C806483"/>
    <w:rsid w:val="0C943B21"/>
    <w:rsid w:val="0C9485AE"/>
    <w:rsid w:val="0C989B40"/>
    <w:rsid w:val="0CA14DE1"/>
    <w:rsid w:val="0CB22FE4"/>
    <w:rsid w:val="0CBE3286"/>
    <w:rsid w:val="0CBED734"/>
    <w:rsid w:val="0CC0B719"/>
    <w:rsid w:val="0CD0029E"/>
    <w:rsid w:val="0CE5637F"/>
    <w:rsid w:val="0D015BB2"/>
    <w:rsid w:val="0D05DEF6"/>
    <w:rsid w:val="0D210167"/>
    <w:rsid w:val="0D320BAB"/>
    <w:rsid w:val="0D35F8A9"/>
    <w:rsid w:val="0D3FE5A3"/>
    <w:rsid w:val="0D40E524"/>
    <w:rsid w:val="0D4BD9AC"/>
    <w:rsid w:val="0D768609"/>
    <w:rsid w:val="0D8583C0"/>
    <w:rsid w:val="0DA16FB3"/>
    <w:rsid w:val="0DA1895E"/>
    <w:rsid w:val="0DA56860"/>
    <w:rsid w:val="0DAEE593"/>
    <w:rsid w:val="0DB1950C"/>
    <w:rsid w:val="0DCEFEB9"/>
    <w:rsid w:val="0DE970FF"/>
    <w:rsid w:val="0E0CF01E"/>
    <w:rsid w:val="0E2256B1"/>
    <w:rsid w:val="0E2A664E"/>
    <w:rsid w:val="0E2D7AAC"/>
    <w:rsid w:val="0E31334A"/>
    <w:rsid w:val="0E3181C0"/>
    <w:rsid w:val="0E46391E"/>
    <w:rsid w:val="0E4F03F6"/>
    <w:rsid w:val="0E9A5857"/>
    <w:rsid w:val="0EBC3226"/>
    <w:rsid w:val="0EC0B129"/>
    <w:rsid w:val="0ECBC33D"/>
    <w:rsid w:val="0ECDCC9B"/>
    <w:rsid w:val="0ED8359E"/>
    <w:rsid w:val="0EE6EB89"/>
    <w:rsid w:val="0EE95CC3"/>
    <w:rsid w:val="0EED755E"/>
    <w:rsid w:val="0EF7E2D3"/>
    <w:rsid w:val="0F0382E3"/>
    <w:rsid w:val="0F0BBEE5"/>
    <w:rsid w:val="0F1F9A74"/>
    <w:rsid w:val="0F31F498"/>
    <w:rsid w:val="0F459C54"/>
    <w:rsid w:val="0F4CC592"/>
    <w:rsid w:val="0F56C69F"/>
    <w:rsid w:val="0F6485D0"/>
    <w:rsid w:val="0F80AEF9"/>
    <w:rsid w:val="0F8F7FF6"/>
    <w:rsid w:val="0F96F20B"/>
    <w:rsid w:val="0FB73212"/>
    <w:rsid w:val="0FB8A0DA"/>
    <w:rsid w:val="0FBBB9D9"/>
    <w:rsid w:val="0FD6BF0C"/>
    <w:rsid w:val="0FDCA688"/>
    <w:rsid w:val="0FED7709"/>
    <w:rsid w:val="10193990"/>
    <w:rsid w:val="102E5EFE"/>
    <w:rsid w:val="1031C632"/>
    <w:rsid w:val="1053C05B"/>
    <w:rsid w:val="1069468D"/>
    <w:rsid w:val="106960FF"/>
    <w:rsid w:val="109EDFCD"/>
    <w:rsid w:val="10C2606A"/>
    <w:rsid w:val="10E68655"/>
    <w:rsid w:val="10F8DC4C"/>
    <w:rsid w:val="110E067A"/>
    <w:rsid w:val="11145E59"/>
    <w:rsid w:val="111AD7CD"/>
    <w:rsid w:val="11254E8B"/>
    <w:rsid w:val="11331ACD"/>
    <w:rsid w:val="1165BD14"/>
    <w:rsid w:val="116C8613"/>
    <w:rsid w:val="1170DFBF"/>
    <w:rsid w:val="11810D80"/>
    <w:rsid w:val="119A35DD"/>
    <w:rsid w:val="119B8DCE"/>
    <w:rsid w:val="11B5FCE8"/>
    <w:rsid w:val="11BA3FE8"/>
    <w:rsid w:val="11E8E8C5"/>
    <w:rsid w:val="11FE7BF7"/>
    <w:rsid w:val="12254F01"/>
    <w:rsid w:val="1248D264"/>
    <w:rsid w:val="12592C73"/>
    <w:rsid w:val="127F3B05"/>
    <w:rsid w:val="128B9AF4"/>
    <w:rsid w:val="128BDCBC"/>
    <w:rsid w:val="128FA2FC"/>
    <w:rsid w:val="129A6342"/>
    <w:rsid w:val="12A5200A"/>
    <w:rsid w:val="12B4D7E2"/>
    <w:rsid w:val="12BB93D3"/>
    <w:rsid w:val="12C8655E"/>
    <w:rsid w:val="12D37311"/>
    <w:rsid w:val="12D9C240"/>
    <w:rsid w:val="12DE2D77"/>
    <w:rsid w:val="12E2ACE3"/>
    <w:rsid w:val="13018D75"/>
    <w:rsid w:val="13186D4B"/>
    <w:rsid w:val="131B5441"/>
    <w:rsid w:val="1366BAC8"/>
    <w:rsid w:val="136E8796"/>
    <w:rsid w:val="1392E843"/>
    <w:rsid w:val="139587CC"/>
    <w:rsid w:val="13B6C463"/>
    <w:rsid w:val="13C308B6"/>
    <w:rsid w:val="13C59856"/>
    <w:rsid w:val="13D8D285"/>
    <w:rsid w:val="13E09ACF"/>
    <w:rsid w:val="140909C9"/>
    <w:rsid w:val="14289D60"/>
    <w:rsid w:val="142BEBBE"/>
    <w:rsid w:val="144B8C9F"/>
    <w:rsid w:val="14630B45"/>
    <w:rsid w:val="147CBC99"/>
    <w:rsid w:val="149BAE17"/>
    <w:rsid w:val="14C0E82C"/>
    <w:rsid w:val="14C318D4"/>
    <w:rsid w:val="14C77364"/>
    <w:rsid w:val="14E5B484"/>
    <w:rsid w:val="1522C42A"/>
    <w:rsid w:val="1529A502"/>
    <w:rsid w:val="1540F5E2"/>
    <w:rsid w:val="154EA365"/>
    <w:rsid w:val="155218B8"/>
    <w:rsid w:val="156D7070"/>
    <w:rsid w:val="15956019"/>
    <w:rsid w:val="159B0572"/>
    <w:rsid w:val="15AFA6EE"/>
    <w:rsid w:val="15B42AAF"/>
    <w:rsid w:val="15DE6235"/>
    <w:rsid w:val="15E384DB"/>
    <w:rsid w:val="15EB32E2"/>
    <w:rsid w:val="161FAC25"/>
    <w:rsid w:val="1629E6CA"/>
    <w:rsid w:val="16515F49"/>
    <w:rsid w:val="1672F54A"/>
    <w:rsid w:val="1685D59B"/>
    <w:rsid w:val="169D86C0"/>
    <w:rsid w:val="16AA08AA"/>
    <w:rsid w:val="16AB146C"/>
    <w:rsid w:val="16BFD424"/>
    <w:rsid w:val="16CBA8AE"/>
    <w:rsid w:val="16EF7CF2"/>
    <w:rsid w:val="16F2BBF2"/>
    <w:rsid w:val="16F547B9"/>
    <w:rsid w:val="16FDA952"/>
    <w:rsid w:val="17242953"/>
    <w:rsid w:val="17334079"/>
    <w:rsid w:val="1751A48C"/>
    <w:rsid w:val="1758C121"/>
    <w:rsid w:val="17649419"/>
    <w:rsid w:val="17888377"/>
    <w:rsid w:val="178C44B0"/>
    <w:rsid w:val="17B08B0E"/>
    <w:rsid w:val="17B38057"/>
    <w:rsid w:val="17B7FCB3"/>
    <w:rsid w:val="17CD242C"/>
    <w:rsid w:val="17E98BE7"/>
    <w:rsid w:val="17F256B2"/>
    <w:rsid w:val="18097761"/>
    <w:rsid w:val="1812D52E"/>
    <w:rsid w:val="181EF04E"/>
    <w:rsid w:val="183C487C"/>
    <w:rsid w:val="184DF11A"/>
    <w:rsid w:val="18883DF7"/>
    <w:rsid w:val="18C32CFA"/>
    <w:rsid w:val="18D0765B"/>
    <w:rsid w:val="18D5CB3D"/>
    <w:rsid w:val="18F34B1B"/>
    <w:rsid w:val="18FEEB9B"/>
    <w:rsid w:val="1900647A"/>
    <w:rsid w:val="19203FCE"/>
    <w:rsid w:val="1928CE5E"/>
    <w:rsid w:val="192E5195"/>
    <w:rsid w:val="1947482D"/>
    <w:rsid w:val="1959E3B9"/>
    <w:rsid w:val="19747B0B"/>
    <w:rsid w:val="19807BF2"/>
    <w:rsid w:val="1982E17C"/>
    <w:rsid w:val="198A4683"/>
    <w:rsid w:val="19A547C2"/>
    <w:rsid w:val="19B23C73"/>
    <w:rsid w:val="19BA62D5"/>
    <w:rsid w:val="19C6D227"/>
    <w:rsid w:val="19C6FA2B"/>
    <w:rsid w:val="19CDB5B0"/>
    <w:rsid w:val="19EA8223"/>
    <w:rsid w:val="19F6FE31"/>
    <w:rsid w:val="1A1CFFB4"/>
    <w:rsid w:val="1A223208"/>
    <w:rsid w:val="1A2EF75E"/>
    <w:rsid w:val="1A3B3CE5"/>
    <w:rsid w:val="1A3D88B7"/>
    <w:rsid w:val="1A4B15FB"/>
    <w:rsid w:val="1A50C6F2"/>
    <w:rsid w:val="1A5EE183"/>
    <w:rsid w:val="1A6E92D5"/>
    <w:rsid w:val="1A6EBD97"/>
    <w:rsid w:val="1A76C2BE"/>
    <w:rsid w:val="1A986E97"/>
    <w:rsid w:val="1AA4363D"/>
    <w:rsid w:val="1AB63AC3"/>
    <w:rsid w:val="1AC476A5"/>
    <w:rsid w:val="1AD48A99"/>
    <w:rsid w:val="1ADB80B1"/>
    <w:rsid w:val="1AE82BD0"/>
    <w:rsid w:val="1AF6AA55"/>
    <w:rsid w:val="1AFBD61E"/>
    <w:rsid w:val="1B03A244"/>
    <w:rsid w:val="1B0449A5"/>
    <w:rsid w:val="1B28319A"/>
    <w:rsid w:val="1B2E586D"/>
    <w:rsid w:val="1B3BF9A4"/>
    <w:rsid w:val="1B401B09"/>
    <w:rsid w:val="1B411823"/>
    <w:rsid w:val="1B4A51A9"/>
    <w:rsid w:val="1B4AB6F0"/>
    <w:rsid w:val="1B4E4037"/>
    <w:rsid w:val="1B5CC1EC"/>
    <w:rsid w:val="1B6B8E09"/>
    <w:rsid w:val="1B7B8AC4"/>
    <w:rsid w:val="1BA2F63E"/>
    <w:rsid w:val="1BA5318F"/>
    <w:rsid w:val="1BB04ECB"/>
    <w:rsid w:val="1BB8D015"/>
    <w:rsid w:val="1BBD9400"/>
    <w:rsid w:val="1BC3808C"/>
    <w:rsid w:val="1BDC9D2F"/>
    <w:rsid w:val="1BEEEE18"/>
    <w:rsid w:val="1C1805FC"/>
    <w:rsid w:val="1C1A9C90"/>
    <w:rsid w:val="1C457190"/>
    <w:rsid w:val="1C55E5B2"/>
    <w:rsid w:val="1C5A865B"/>
    <w:rsid w:val="1C6356D8"/>
    <w:rsid w:val="1C7AAF69"/>
    <w:rsid w:val="1C976408"/>
    <w:rsid w:val="1C983561"/>
    <w:rsid w:val="1C9FE622"/>
    <w:rsid w:val="1CA96C33"/>
    <w:rsid w:val="1CB4F6F0"/>
    <w:rsid w:val="1CC2ADE0"/>
    <w:rsid w:val="1CCBFA11"/>
    <w:rsid w:val="1CD510A3"/>
    <w:rsid w:val="1CDE8415"/>
    <w:rsid w:val="1CDFA684"/>
    <w:rsid w:val="1CE8DF20"/>
    <w:rsid w:val="1CF8958A"/>
    <w:rsid w:val="1D2EB972"/>
    <w:rsid w:val="1D55A202"/>
    <w:rsid w:val="1D585876"/>
    <w:rsid w:val="1D70DC44"/>
    <w:rsid w:val="1DB2AFCF"/>
    <w:rsid w:val="1DB3EFAA"/>
    <w:rsid w:val="1DBC16A1"/>
    <w:rsid w:val="1DCE032D"/>
    <w:rsid w:val="1DD9D424"/>
    <w:rsid w:val="1DDFDD69"/>
    <w:rsid w:val="1DF79685"/>
    <w:rsid w:val="1DF89888"/>
    <w:rsid w:val="1DFE80D2"/>
    <w:rsid w:val="1E1D7C72"/>
    <w:rsid w:val="1E216382"/>
    <w:rsid w:val="1E569260"/>
    <w:rsid w:val="1E58ED16"/>
    <w:rsid w:val="1E65C855"/>
    <w:rsid w:val="1E6B3BE6"/>
    <w:rsid w:val="1E79915D"/>
    <w:rsid w:val="1E9E12E7"/>
    <w:rsid w:val="1EADA65C"/>
    <w:rsid w:val="1EAE1A65"/>
    <w:rsid w:val="1EBBECCC"/>
    <w:rsid w:val="1EC0B9D6"/>
    <w:rsid w:val="1EC294E8"/>
    <w:rsid w:val="1EF77F7B"/>
    <w:rsid w:val="1EFCC4CD"/>
    <w:rsid w:val="1F1A8292"/>
    <w:rsid w:val="1F3FEC03"/>
    <w:rsid w:val="1F60D9BE"/>
    <w:rsid w:val="1F669EC0"/>
    <w:rsid w:val="1F8F513E"/>
    <w:rsid w:val="1F9719E8"/>
    <w:rsid w:val="1F9D9E50"/>
    <w:rsid w:val="1FA6073D"/>
    <w:rsid w:val="1FAD1682"/>
    <w:rsid w:val="1FB8B546"/>
    <w:rsid w:val="1FE6087D"/>
    <w:rsid w:val="1FE6AE27"/>
    <w:rsid w:val="1FFD5C27"/>
    <w:rsid w:val="2014F789"/>
    <w:rsid w:val="202A9AD8"/>
    <w:rsid w:val="203AA53E"/>
    <w:rsid w:val="205202D2"/>
    <w:rsid w:val="2073B552"/>
    <w:rsid w:val="2073FB6A"/>
    <w:rsid w:val="208C71C2"/>
    <w:rsid w:val="209009C1"/>
    <w:rsid w:val="2099348D"/>
    <w:rsid w:val="20A9DEFD"/>
    <w:rsid w:val="20CB8CAB"/>
    <w:rsid w:val="20F49AFC"/>
    <w:rsid w:val="2117225C"/>
    <w:rsid w:val="2119509E"/>
    <w:rsid w:val="211F09B9"/>
    <w:rsid w:val="2120777C"/>
    <w:rsid w:val="2125F5E0"/>
    <w:rsid w:val="21287D65"/>
    <w:rsid w:val="2145F00C"/>
    <w:rsid w:val="21716F24"/>
    <w:rsid w:val="2184F419"/>
    <w:rsid w:val="2194097C"/>
    <w:rsid w:val="21ABC48E"/>
    <w:rsid w:val="21B083F6"/>
    <w:rsid w:val="21C85519"/>
    <w:rsid w:val="21DEC4B8"/>
    <w:rsid w:val="21E0D911"/>
    <w:rsid w:val="21F9910F"/>
    <w:rsid w:val="220A1A53"/>
    <w:rsid w:val="2248489A"/>
    <w:rsid w:val="224D5BD4"/>
    <w:rsid w:val="22522354"/>
    <w:rsid w:val="225D8099"/>
    <w:rsid w:val="2261F02C"/>
    <w:rsid w:val="22867093"/>
    <w:rsid w:val="228706B2"/>
    <w:rsid w:val="228AF43D"/>
    <w:rsid w:val="228F87C4"/>
    <w:rsid w:val="22AE79AC"/>
    <w:rsid w:val="22AEA14E"/>
    <w:rsid w:val="22BD6CB9"/>
    <w:rsid w:val="22D0440C"/>
    <w:rsid w:val="22D67743"/>
    <w:rsid w:val="22EAB628"/>
    <w:rsid w:val="22EE5270"/>
    <w:rsid w:val="22F1E9FB"/>
    <w:rsid w:val="23341EEC"/>
    <w:rsid w:val="23367340"/>
    <w:rsid w:val="23463F5E"/>
    <w:rsid w:val="235B6F99"/>
    <w:rsid w:val="236D92F3"/>
    <w:rsid w:val="2372B653"/>
    <w:rsid w:val="23734EC2"/>
    <w:rsid w:val="237B892E"/>
    <w:rsid w:val="2391180A"/>
    <w:rsid w:val="2391285D"/>
    <w:rsid w:val="239D92BB"/>
    <w:rsid w:val="23B00160"/>
    <w:rsid w:val="23BF1311"/>
    <w:rsid w:val="23C62C5D"/>
    <w:rsid w:val="23C786DE"/>
    <w:rsid w:val="23EF8F61"/>
    <w:rsid w:val="240A37AA"/>
    <w:rsid w:val="24302794"/>
    <w:rsid w:val="244E3EDC"/>
    <w:rsid w:val="244FC099"/>
    <w:rsid w:val="245951C6"/>
    <w:rsid w:val="2468EDD4"/>
    <w:rsid w:val="246A45C8"/>
    <w:rsid w:val="246ED38F"/>
    <w:rsid w:val="2472ADFA"/>
    <w:rsid w:val="24767687"/>
    <w:rsid w:val="24864F88"/>
    <w:rsid w:val="2490DA86"/>
    <w:rsid w:val="24970EAE"/>
    <w:rsid w:val="24A1DB32"/>
    <w:rsid w:val="24E07D27"/>
    <w:rsid w:val="24F48123"/>
    <w:rsid w:val="24FD78ED"/>
    <w:rsid w:val="24FF9A3A"/>
    <w:rsid w:val="250B2891"/>
    <w:rsid w:val="251BEF04"/>
    <w:rsid w:val="255C6EA8"/>
    <w:rsid w:val="2574FCE1"/>
    <w:rsid w:val="258535A7"/>
    <w:rsid w:val="258F3CDB"/>
    <w:rsid w:val="259AC3C4"/>
    <w:rsid w:val="259DCA7E"/>
    <w:rsid w:val="259DEB3C"/>
    <w:rsid w:val="25A5BFAF"/>
    <w:rsid w:val="25A635E0"/>
    <w:rsid w:val="25C55EF0"/>
    <w:rsid w:val="25CD2B8B"/>
    <w:rsid w:val="25E99046"/>
    <w:rsid w:val="25FF0F19"/>
    <w:rsid w:val="260FDF86"/>
    <w:rsid w:val="261C594D"/>
    <w:rsid w:val="261E18A0"/>
    <w:rsid w:val="262A719A"/>
    <w:rsid w:val="263F31AE"/>
    <w:rsid w:val="26556EFD"/>
    <w:rsid w:val="265D8ED6"/>
    <w:rsid w:val="26640F0C"/>
    <w:rsid w:val="2669ADFC"/>
    <w:rsid w:val="267DC211"/>
    <w:rsid w:val="2682C46A"/>
    <w:rsid w:val="26867111"/>
    <w:rsid w:val="2694C5DD"/>
    <w:rsid w:val="26A57AEE"/>
    <w:rsid w:val="26BA9019"/>
    <w:rsid w:val="26BC58DC"/>
    <w:rsid w:val="26C109FC"/>
    <w:rsid w:val="26C7BD18"/>
    <w:rsid w:val="26D294D3"/>
    <w:rsid w:val="26D9C640"/>
    <w:rsid w:val="26F09B40"/>
    <w:rsid w:val="26F186F5"/>
    <w:rsid w:val="26F627A6"/>
    <w:rsid w:val="26FC8479"/>
    <w:rsid w:val="271B1AD5"/>
    <w:rsid w:val="271DF3BA"/>
    <w:rsid w:val="271F2A6F"/>
    <w:rsid w:val="27215375"/>
    <w:rsid w:val="272FC2DB"/>
    <w:rsid w:val="273622C3"/>
    <w:rsid w:val="274ED060"/>
    <w:rsid w:val="275DC541"/>
    <w:rsid w:val="2768B335"/>
    <w:rsid w:val="2773D929"/>
    <w:rsid w:val="27822292"/>
    <w:rsid w:val="27964050"/>
    <w:rsid w:val="27984A9B"/>
    <w:rsid w:val="27AB79DF"/>
    <w:rsid w:val="27B51618"/>
    <w:rsid w:val="27BD2CC5"/>
    <w:rsid w:val="27C29C9D"/>
    <w:rsid w:val="27CDDEFA"/>
    <w:rsid w:val="27DA2313"/>
    <w:rsid w:val="27DB3226"/>
    <w:rsid w:val="27E351FA"/>
    <w:rsid w:val="27E99963"/>
    <w:rsid w:val="27F95F37"/>
    <w:rsid w:val="28084913"/>
    <w:rsid w:val="281336C7"/>
    <w:rsid w:val="281C88A7"/>
    <w:rsid w:val="282DB26B"/>
    <w:rsid w:val="2834FE0C"/>
    <w:rsid w:val="2855AF2C"/>
    <w:rsid w:val="28620469"/>
    <w:rsid w:val="2873D0EB"/>
    <w:rsid w:val="28956D6D"/>
    <w:rsid w:val="289855BD"/>
    <w:rsid w:val="289CB76A"/>
    <w:rsid w:val="28A64F47"/>
    <w:rsid w:val="28AF9D7D"/>
    <w:rsid w:val="28B7BC69"/>
    <w:rsid w:val="28DC13A4"/>
    <w:rsid w:val="28E29167"/>
    <w:rsid w:val="28F2483B"/>
    <w:rsid w:val="28F2B739"/>
    <w:rsid w:val="28FA35C1"/>
    <w:rsid w:val="2931C38A"/>
    <w:rsid w:val="298A3813"/>
    <w:rsid w:val="299FE22B"/>
    <w:rsid w:val="29A4A4D6"/>
    <w:rsid w:val="29A73E24"/>
    <w:rsid w:val="29C82422"/>
    <w:rsid w:val="29CC1DF3"/>
    <w:rsid w:val="29D68299"/>
    <w:rsid w:val="29ECE263"/>
    <w:rsid w:val="29F36FD4"/>
    <w:rsid w:val="29F79106"/>
    <w:rsid w:val="2A0379E8"/>
    <w:rsid w:val="2A0AAA46"/>
    <w:rsid w:val="2A108407"/>
    <w:rsid w:val="2A2085DC"/>
    <w:rsid w:val="2A263831"/>
    <w:rsid w:val="2A2BEEB4"/>
    <w:rsid w:val="2A2C496B"/>
    <w:rsid w:val="2A2CDA2C"/>
    <w:rsid w:val="2A4B6DDE"/>
    <w:rsid w:val="2A538CCA"/>
    <w:rsid w:val="2A545F92"/>
    <w:rsid w:val="2A5FACA6"/>
    <w:rsid w:val="2A6273C2"/>
    <w:rsid w:val="2A6807F2"/>
    <w:rsid w:val="2A786B48"/>
    <w:rsid w:val="2AA38C65"/>
    <w:rsid w:val="2AB65D74"/>
    <w:rsid w:val="2ABF339C"/>
    <w:rsid w:val="2AD71B90"/>
    <w:rsid w:val="2AE86A1B"/>
    <w:rsid w:val="2B053A11"/>
    <w:rsid w:val="2B196D7C"/>
    <w:rsid w:val="2B31399C"/>
    <w:rsid w:val="2B47138B"/>
    <w:rsid w:val="2B811FAA"/>
    <w:rsid w:val="2B861481"/>
    <w:rsid w:val="2BA8ECD6"/>
    <w:rsid w:val="2BAD66C6"/>
    <w:rsid w:val="2BADCCF2"/>
    <w:rsid w:val="2BB0524F"/>
    <w:rsid w:val="2BB53505"/>
    <w:rsid w:val="2BC21533"/>
    <w:rsid w:val="2BDBF639"/>
    <w:rsid w:val="2BEF2AE0"/>
    <w:rsid w:val="2C0CBE1C"/>
    <w:rsid w:val="2C191044"/>
    <w:rsid w:val="2C1D41AD"/>
    <w:rsid w:val="2C23190A"/>
    <w:rsid w:val="2C2B063E"/>
    <w:rsid w:val="2C2D9448"/>
    <w:rsid w:val="2C2DE1F3"/>
    <w:rsid w:val="2C318F83"/>
    <w:rsid w:val="2C59C394"/>
    <w:rsid w:val="2C61B643"/>
    <w:rsid w:val="2C638730"/>
    <w:rsid w:val="2C68B03B"/>
    <w:rsid w:val="2C7C25DA"/>
    <w:rsid w:val="2C92D9A1"/>
    <w:rsid w:val="2C95B90B"/>
    <w:rsid w:val="2CC5F939"/>
    <w:rsid w:val="2CCD005D"/>
    <w:rsid w:val="2CDBBA36"/>
    <w:rsid w:val="2CEFF9CA"/>
    <w:rsid w:val="2D21E4E2"/>
    <w:rsid w:val="2D568278"/>
    <w:rsid w:val="2D5D69C7"/>
    <w:rsid w:val="2D6FD914"/>
    <w:rsid w:val="2D800EC6"/>
    <w:rsid w:val="2D9B6B38"/>
    <w:rsid w:val="2DA3528B"/>
    <w:rsid w:val="2DA5A195"/>
    <w:rsid w:val="2DCA1124"/>
    <w:rsid w:val="2DCDA6E4"/>
    <w:rsid w:val="2DD709DA"/>
    <w:rsid w:val="2DD7C27B"/>
    <w:rsid w:val="2DD91B43"/>
    <w:rsid w:val="2DDE9CCB"/>
    <w:rsid w:val="2DE31AAD"/>
    <w:rsid w:val="2DE388B6"/>
    <w:rsid w:val="2DE75EA7"/>
    <w:rsid w:val="2E079AB1"/>
    <w:rsid w:val="2E08229C"/>
    <w:rsid w:val="2E0EBC52"/>
    <w:rsid w:val="2E34A753"/>
    <w:rsid w:val="2E3AE853"/>
    <w:rsid w:val="2E3F03C2"/>
    <w:rsid w:val="2E40B977"/>
    <w:rsid w:val="2E4C125E"/>
    <w:rsid w:val="2E503FAE"/>
    <w:rsid w:val="2E57EFB3"/>
    <w:rsid w:val="2E59C2BA"/>
    <w:rsid w:val="2E6311E1"/>
    <w:rsid w:val="2E6596FF"/>
    <w:rsid w:val="2E876DE9"/>
    <w:rsid w:val="2E8C9D7A"/>
    <w:rsid w:val="2E9B0746"/>
    <w:rsid w:val="2ECBDF01"/>
    <w:rsid w:val="2ECF8233"/>
    <w:rsid w:val="2EECD5C7"/>
    <w:rsid w:val="2F1BDF27"/>
    <w:rsid w:val="2F1E133C"/>
    <w:rsid w:val="2F398BD5"/>
    <w:rsid w:val="2F5888D2"/>
    <w:rsid w:val="2FB6BC0E"/>
    <w:rsid w:val="2FBF45B6"/>
    <w:rsid w:val="2FC4CF7B"/>
    <w:rsid w:val="2FD0EACB"/>
    <w:rsid w:val="2FD9A683"/>
    <w:rsid w:val="2FFA329B"/>
    <w:rsid w:val="300E52F6"/>
    <w:rsid w:val="30135AF8"/>
    <w:rsid w:val="30142579"/>
    <w:rsid w:val="303F6CBB"/>
    <w:rsid w:val="306CB265"/>
    <w:rsid w:val="3073B10A"/>
    <w:rsid w:val="30A25682"/>
    <w:rsid w:val="30B1DB6D"/>
    <w:rsid w:val="30BC613E"/>
    <w:rsid w:val="30F59648"/>
    <w:rsid w:val="30F8340F"/>
    <w:rsid w:val="310EAA9C"/>
    <w:rsid w:val="311E28CE"/>
    <w:rsid w:val="3121B9FF"/>
    <w:rsid w:val="313118AF"/>
    <w:rsid w:val="31398710"/>
    <w:rsid w:val="315E836E"/>
    <w:rsid w:val="31725E34"/>
    <w:rsid w:val="317830AF"/>
    <w:rsid w:val="3180E37A"/>
    <w:rsid w:val="3191EF89"/>
    <w:rsid w:val="31924A1E"/>
    <w:rsid w:val="319DE0ED"/>
    <w:rsid w:val="31AC04B1"/>
    <w:rsid w:val="31AE7255"/>
    <w:rsid w:val="31AEDDDF"/>
    <w:rsid w:val="31D56F05"/>
    <w:rsid w:val="31DB5E92"/>
    <w:rsid w:val="31E1947E"/>
    <w:rsid w:val="31E89114"/>
    <w:rsid w:val="31EACEB7"/>
    <w:rsid w:val="3203E8ED"/>
    <w:rsid w:val="3205DCBE"/>
    <w:rsid w:val="32202698"/>
    <w:rsid w:val="3235E8E5"/>
    <w:rsid w:val="32454407"/>
    <w:rsid w:val="32537FE9"/>
    <w:rsid w:val="3265BA7A"/>
    <w:rsid w:val="326FF8B4"/>
    <w:rsid w:val="32AC8C66"/>
    <w:rsid w:val="32B66EA4"/>
    <w:rsid w:val="32B6B76B"/>
    <w:rsid w:val="32C9E952"/>
    <w:rsid w:val="32D2FF62"/>
    <w:rsid w:val="32DE6ECF"/>
    <w:rsid w:val="331782F2"/>
    <w:rsid w:val="33311A59"/>
    <w:rsid w:val="3338B1FC"/>
    <w:rsid w:val="3347D512"/>
    <w:rsid w:val="33A1AD1F"/>
    <w:rsid w:val="33AFB573"/>
    <w:rsid w:val="33B974A0"/>
    <w:rsid w:val="33C5D6CD"/>
    <w:rsid w:val="33D9C756"/>
    <w:rsid w:val="33DD07D2"/>
    <w:rsid w:val="3410B0A0"/>
    <w:rsid w:val="34273C08"/>
    <w:rsid w:val="34485CC7"/>
    <w:rsid w:val="3468BD9C"/>
    <w:rsid w:val="348A49A1"/>
    <w:rsid w:val="34937CA7"/>
    <w:rsid w:val="349865C1"/>
    <w:rsid w:val="34AFD171"/>
    <w:rsid w:val="34BF2EC2"/>
    <w:rsid w:val="34C9EAE0"/>
    <w:rsid w:val="34CCEABA"/>
    <w:rsid w:val="34D6B792"/>
    <w:rsid w:val="34DD5B25"/>
    <w:rsid w:val="34F9B581"/>
    <w:rsid w:val="350B7726"/>
    <w:rsid w:val="351B0A4E"/>
    <w:rsid w:val="351DD5D6"/>
    <w:rsid w:val="353B67A0"/>
    <w:rsid w:val="35436143"/>
    <w:rsid w:val="355DAF85"/>
    <w:rsid w:val="357FF385"/>
    <w:rsid w:val="3584D24F"/>
    <w:rsid w:val="358A31E7"/>
    <w:rsid w:val="358D54C0"/>
    <w:rsid w:val="35BFE401"/>
    <w:rsid w:val="35D7C286"/>
    <w:rsid w:val="35EE7AF4"/>
    <w:rsid w:val="3602428E"/>
    <w:rsid w:val="360B6211"/>
    <w:rsid w:val="3616FEBA"/>
    <w:rsid w:val="3620424F"/>
    <w:rsid w:val="362CB9AE"/>
    <w:rsid w:val="3640B967"/>
    <w:rsid w:val="3645902B"/>
    <w:rsid w:val="36489E1D"/>
    <w:rsid w:val="3648FB4B"/>
    <w:rsid w:val="365BF4A8"/>
    <w:rsid w:val="36699918"/>
    <w:rsid w:val="367161A5"/>
    <w:rsid w:val="3672B527"/>
    <w:rsid w:val="3675F407"/>
    <w:rsid w:val="3680C637"/>
    <w:rsid w:val="3687B20E"/>
    <w:rsid w:val="36AB32AD"/>
    <w:rsid w:val="36B3D8AF"/>
    <w:rsid w:val="36C820BE"/>
    <w:rsid w:val="36CA8366"/>
    <w:rsid w:val="36D5C0F7"/>
    <w:rsid w:val="36EA2563"/>
    <w:rsid w:val="370CCEB2"/>
    <w:rsid w:val="37130C6D"/>
    <w:rsid w:val="371B9CD7"/>
    <w:rsid w:val="3720A2B0"/>
    <w:rsid w:val="37292521"/>
    <w:rsid w:val="373B7D33"/>
    <w:rsid w:val="37405F57"/>
    <w:rsid w:val="3752298E"/>
    <w:rsid w:val="37525566"/>
    <w:rsid w:val="3758EFB6"/>
    <w:rsid w:val="375B60CD"/>
    <w:rsid w:val="3769A694"/>
    <w:rsid w:val="37754059"/>
    <w:rsid w:val="37ACF2D3"/>
    <w:rsid w:val="37CA6EFD"/>
    <w:rsid w:val="37CE49D6"/>
    <w:rsid w:val="37D70BE2"/>
    <w:rsid w:val="37F2A5C7"/>
    <w:rsid w:val="38032456"/>
    <w:rsid w:val="380D30C4"/>
    <w:rsid w:val="3811C468"/>
    <w:rsid w:val="382E22EB"/>
    <w:rsid w:val="3865469E"/>
    <w:rsid w:val="387571A9"/>
    <w:rsid w:val="3876199E"/>
    <w:rsid w:val="387E61F6"/>
    <w:rsid w:val="387EC38F"/>
    <w:rsid w:val="3885F5C4"/>
    <w:rsid w:val="38BCE63B"/>
    <w:rsid w:val="38BE103C"/>
    <w:rsid w:val="38E37CC4"/>
    <w:rsid w:val="38E8E19B"/>
    <w:rsid w:val="38EA1D97"/>
    <w:rsid w:val="38F8C00E"/>
    <w:rsid w:val="3907DC1E"/>
    <w:rsid w:val="39395BF6"/>
    <w:rsid w:val="394C120B"/>
    <w:rsid w:val="39595020"/>
    <w:rsid w:val="396447BC"/>
    <w:rsid w:val="3972EFFF"/>
    <w:rsid w:val="3988771F"/>
    <w:rsid w:val="399513D7"/>
    <w:rsid w:val="39963DAF"/>
    <w:rsid w:val="3998FA93"/>
    <w:rsid w:val="39A11874"/>
    <w:rsid w:val="39A8487E"/>
    <w:rsid w:val="39C10169"/>
    <w:rsid w:val="39CDAAE7"/>
    <w:rsid w:val="39CDCD35"/>
    <w:rsid w:val="39D804B6"/>
    <w:rsid w:val="39E67077"/>
    <w:rsid w:val="39FC2EF8"/>
    <w:rsid w:val="3A0067EA"/>
    <w:rsid w:val="3A1D6F2A"/>
    <w:rsid w:val="3A3F5129"/>
    <w:rsid w:val="3A4F9930"/>
    <w:rsid w:val="3A550A09"/>
    <w:rsid w:val="3A63DF88"/>
    <w:rsid w:val="3A64F5C8"/>
    <w:rsid w:val="3A768FCA"/>
    <w:rsid w:val="3A91F0F6"/>
    <w:rsid w:val="3A9AEF15"/>
    <w:rsid w:val="3AB000C2"/>
    <w:rsid w:val="3ABAE920"/>
    <w:rsid w:val="3ABEA0B5"/>
    <w:rsid w:val="3AD700C4"/>
    <w:rsid w:val="3ADF03AF"/>
    <w:rsid w:val="3B0B9C10"/>
    <w:rsid w:val="3B29B7F5"/>
    <w:rsid w:val="3B35E8EC"/>
    <w:rsid w:val="3B3C0490"/>
    <w:rsid w:val="3B3C2C3E"/>
    <w:rsid w:val="3B4740E3"/>
    <w:rsid w:val="3B59F504"/>
    <w:rsid w:val="3B723AB9"/>
    <w:rsid w:val="3B76AF3C"/>
    <w:rsid w:val="3B8E363F"/>
    <w:rsid w:val="3BA10914"/>
    <w:rsid w:val="3BA24843"/>
    <w:rsid w:val="3BC21C0B"/>
    <w:rsid w:val="3BCEF7DC"/>
    <w:rsid w:val="3BD5BCE3"/>
    <w:rsid w:val="3BDD8A2C"/>
    <w:rsid w:val="3BE6B553"/>
    <w:rsid w:val="3BF413D3"/>
    <w:rsid w:val="3C2336FD"/>
    <w:rsid w:val="3C2D42EB"/>
    <w:rsid w:val="3C30A835"/>
    <w:rsid w:val="3C3E58EA"/>
    <w:rsid w:val="3C40226C"/>
    <w:rsid w:val="3C405542"/>
    <w:rsid w:val="3C4AB6F4"/>
    <w:rsid w:val="3C55B719"/>
    <w:rsid w:val="3C7BC9DA"/>
    <w:rsid w:val="3C8FFB3E"/>
    <w:rsid w:val="3C99F5AC"/>
    <w:rsid w:val="3CA0D85B"/>
    <w:rsid w:val="3CC4C713"/>
    <w:rsid w:val="3CD4FCC5"/>
    <w:rsid w:val="3CDD2DAA"/>
    <w:rsid w:val="3CE3351D"/>
    <w:rsid w:val="3CE429B9"/>
    <w:rsid w:val="3D0E2AB5"/>
    <w:rsid w:val="3D16E523"/>
    <w:rsid w:val="3D1C3592"/>
    <w:rsid w:val="3D1E1139"/>
    <w:rsid w:val="3D20E025"/>
    <w:rsid w:val="3D2A30E4"/>
    <w:rsid w:val="3D452036"/>
    <w:rsid w:val="3D488F65"/>
    <w:rsid w:val="3D4CE8CF"/>
    <w:rsid w:val="3D519F12"/>
    <w:rsid w:val="3D63B97B"/>
    <w:rsid w:val="3D74D8DE"/>
    <w:rsid w:val="3D7686D5"/>
    <w:rsid w:val="3D807845"/>
    <w:rsid w:val="3D957DEC"/>
    <w:rsid w:val="3D9866A5"/>
    <w:rsid w:val="3DB35039"/>
    <w:rsid w:val="3DC8BFB8"/>
    <w:rsid w:val="3DE54BB1"/>
    <w:rsid w:val="3DF4A325"/>
    <w:rsid w:val="3DF51B2A"/>
    <w:rsid w:val="3DF8462A"/>
    <w:rsid w:val="3E08E842"/>
    <w:rsid w:val="3E0C4F53"/>
    <w:rsid w:val="3E0F42C9"/>
    <w:rsid w:val="3E214451"/>
    <w:rsid w:val="3E24C2B9"/>
    <w:rsid w:val="3E2BDBCA"/>
    <w:rsid w:val="3E2DC5BD"/>
    <w:rsid w:val="3E2FFBA2"/>
    <w:rsid w:val="3E415527"/>
    <w:rsid w:val="3E5800F3"/>
    <w:rsid w:val="3E5AEC23"/>
    <w:rsid w:val="3E84003B"/>
    <w:rsid w:val="3EAAAECA"/>
    <w:rsid w:val="3EAE7A20"/>
    <w:rsid w:val="3EC76E2C"/>
    <w:rsid w:val="3ED81ABB"/>
    <w:rsid w:val="3EF0F26C"/>
    <w:rsid w:val="3EF19A84"/>
    <w:rsid w:val="3F02B891"/>
    <w:rsid w:val="3F0B27D6"/>
    <w:rsid w:val="3F109268"/>
    <w:rsid w:val="3F343706"/>
    <w:rsid w:val="3F3A386F"/>
    <w:rsid w:val="3F4C1F83"/>
    <w:rsid w:val="3F4F209A"/>
    <w:rsid w:val="3F52F9F6"/>
    <w:rsid w:val="3F57A190"/>
    <w:rsid w:val="3F69DC8E"/>
    <w:rsid w:val="3F78C0A9"/>
    <w:rsid w:val="3FB1472C"/>
    <w:rsid w:val="3FC79C00"/>
    <w:rsid w:val="3FF14343"/>
    <w:rsid w:val="4015485A"/>
    <w:rsid w:val="40178AE7"/>
    <w:rsid w:val="401B8730"/>
    <w:rsid w:val="40313194"/>
    <w:rsid w:val="4045A0CF"/>
    <w:rsid w:val="40548AD2"/>
    <w:rsid w:val="40704B7E"/>
    <w:rsid w:val="407CA7C2"/>
    <w:rsid w:val="409B4B13"/>
    <w:rsid w:val="409E88F2"/>
    <w:rsid w:val="40A372AE"/>
    <w:rsid w:val="40BA4A18"/>
    <w:rsid w:val="40C58B26"/>
    <w:rsid w:val="40D7F94A"/>
    <w:rsid w:val="40E4568B"/>
    <w:rsid w:val="4100607A"/>
    <w:rsid w:val="41024313"/>
    <w:rsid w:val="4107AAC1"/>
    <w:rsid w:val="410D5ABF"/>
    <w:rsid w:val="411BF220"/>
    <w:rsid w:val="413C87BB"/>
    <w:rsid w:val="41476BC2"/>
    <w:rsid w:val="414974EE"/>
    <w:rsid w:val="414A9401"/>
    <w:rsid w:val="417FD11C"/>
    <w:rsid w:val="41A025BC"/>
    <w:rsid w:val="41A16443"/>
    <w:rsid w:val="41A7488C"/>
    <w:rsid w:val="41A9AF50"/>
    <w:rsid w:val="41C3CA5A"/>
    <w:rsid w:val="41CD01F5"/>
    <w:rsid w:val="41E9DA54"/>
    <w:rsid w:val="41FA64AE"/>
    <w:rsid w:val="41FB7FB2"/>
    <w:rsid w:val="42161D4A"/>
    <w:rsid w:val="422171F6"/>
    <w:rsid w:val="42219113"/>
    <w:rsid w:val="422EAEB4"/>
    <w:rsid w:val="42371B74"/>
    <w:rsid w:val="423F8461"/>
    <w:rsid w:val="4240481B"/>
    <w:rsid w:val="42541E7E"/>
    <w:rsid w:val="42574784"/>
    <w:rsid w:val="4268EF0F"/>
    <w:rsid w:val="426CA38D"/>
    <w:rsid w:val="4287B9A5"/>
    <w:rsid w:val="42B63571"/>
    <w:rsid w:val="42E921ED"/>
    <w:rsid w:val="430293B3"/>
    <w:rsid w:val="4322CDC0"/>
    <w:rsid w:val="43291955"/>
    <w:rsid w:val="4334C525"/>
    <w:rsid w:val="43521271"/>
    <w:rsid w:val="43636697"/>
    <w:rsid w:val="436EAB8F"/>
    <w:rsid w:val="437BF670"/>
    <w:rsid w:val="4386D5C6"/>
    <w:rsid w:val="438D52BD"/>
    <w:rsid w:val="43A3A850"/>
    <w:rsid w:val="43AF8AAB"/>
    <w:rsid w:val="43CBBBA2"/>
    <w:rsid w:val="43CE8180"/>
    <w:rsid w:val="43DE2229"/>
    <w:rsid w:val="43F237F7"/>
    <w:rsid w:val="43F317E5"/>
    <w:rsid w:val="43F8D6D6"/>
    <w:rsid w:val="43FA1FDF"/>
    <w:rsid w:val="442291BD"/>
    <w:rsid w:val="4433A874"/>
    <w:rsid w:val="443BBA1A"/>
    <w:rsid w:val="446E233F"/>
    <w:rsid w:val="448E48E6"/>
    <w:rsid w:val="44A371DD"/>
    <w:rsid w:val="44AA1AD3"/>
    <w:rsid w:val="44E8DEBF"/>
    <w:rsid w:val="44EB7A5A"/>
    <w:rsid w:val="45018CAA"/>
    <w:rsid w:val="451340C1"/>
    <w:rsid w:val="4522A627"/>
    <w:rsid w:val="455B24EB"/>
    <w:rsid w:val="4562052F"/>
    <w:rsid w:val="45678C03"/>
    <w:rsid w:val="45BAF5A2"/>
    <w:rsid w:val="45C6E5AD"/>
    <w:rsid w:val="45DAC67A"/>
    <w:rsid w:val="45EBEB2E"/>
    <w:rsid w:val="4600011E"/>
    <w:rsid w:val="4609F3A0"/>
    <w:rsid w:val="460CBC5F"/>
    <w:rsid w:val="461A5CAC"/>
    <w:rsid w:val="461FD9BB"/>
    <w:rsid w:val="462ACCB1"/>
    <w:rsid w:val="462EF02A"/>
    <w:rsid w:val="465B7F0A"/>
    <w:rsid w:val="465ED12B"/>
    <w:rsid w:val="468EB90C"/>
    <w:rsid w:val="46A87654"/>
    <w:rsid w:val="46BC0096"/>
    <w:rsid w:val="47258BA3"/>
    <w:rsid w:val="472E1A6E"/>
    <w:rsid w:val="4731F99E"/>
    <w:rsid w:val="47516385"/>
    <w:rsid w:val="47582A51"/>
    <w:rsid w:val="4776C8F6"/>
    <w:rsid w:val="4781AC07"/>
    <w:rsid w:val="4782068D"/>
    <w:rsid w:val="478382E3"/>
    <w:rsid w:val="478FF887"/>
    <w:rsid w:val="479C7AB4"/>
    <w:rsid w:val="47A795BD"/>
    <w:rsid w:val="47B09492"/>
    <w:rsid w:val="47C86C3A"/>
    <w:rsid w:val="47E43A2D"/>
    <w:rsid w:val="483D022F"/>
    <w:rsid w:val="48472EA2"/>
    <w:rsid w:val="487ABB53"/>
    <w:rsid w:val="4890DF61"/>
    <w:rsid w:val="48A451E3"/>
    <w:rsid w:val="48A8569E"/>
    <w:rsid w:val="48AF2DFF"/>
    <w:rsid w:val="48BA4147"/>
    <w:rsid w:val="48DB8DCB"/>
    <w:rsid w:val="48DC6843"/>
    <w:rsid w:val="48DD3EDD"/>
    <w:rsid w:val="49022B17"/>
    <w:rsid w:val="49115E9F"/>
    <w:rsid w:val="4911995B"/>
    <w:rsid w:val="4920C809"/>
    <w:rsid w:val="492BC8E8"/>
    <w:rsid w:val="493E6B55"/>
    <w:rsid w:val="49559199"/>
    <w:rsid w:val="4982C3B6"/>
    <w:rsid w:val="4987F733"/>
    <w:rsid w:val="49A35296"/>
    <w:rsid w:val="49B4CCDC"/>
    <w:rsid w:val="49D8D290"/>
    <w:rsid w:val="49E9802A"/>
    <w:rsid w:val="4A0C8C4A"/>
    <w:rsid w:val="4A2A6855"/>
    <w:rsid w:val="4A2F490B"/>
    <w:rsid w:val="4A300EB5"/>
    <w:rsid w:val="4A3D0D67"/>
    <w:rsid w:val="4A3FD775"/>
    <w:rsid w:val="4A52F87C"/>
    <w:rsid w:val="4A625969"/>
    <w:rsid w:val="4A8E8A17"/>
    <w:rsid w:val="4A8F6CDC"/>
    <w:rsid w:val="4A90120A"/>
    <w:rsid w:val="4A911A3D"/>
    <w:rsid w:val="4A91D341"/>
    <w:rsid w:val="4A9A6FCA"/>
    <w:rsid w:val="4ABA75D5"/>
    <w:rsid w:val="4ABAB1AC"/>
    <w:rsid w:val="4AD03503"/>
    <w:rsid w:val="4ADD07C0"/>
    <w:rsid w:val="4AE25A65"/>
    <w:rsid w:val="4B02006A"/>
    <w:rsid w:val="4B026121"/>
    <w:rsid w:val="4B10CDCB"/>
    <w:rsid w:val="4B137B62"/>
    <w:rsid w:val="4B231056"/>
    <w:rsid w:val="4B24B031"/>
    <w:rsid w:val="4B2BB410"/>
    <w:rsid w:val="4B4664FB"/>
    <w:rsid w:val="4B7901C9"/>
    <w:rsid w:val="4B874CAE"/>
    <w:rsid w:val="4B8F20CA"/>
    <w:rsid w:val="4B8F7BF8"/>
    <w:rsid w:val="4B9B5B64"/>
    <w:rsid w:val="4BA047FA"/>
    <w:rsid w:val="4BA0757D"/>
    <w:rsid w:val="4BA7E704"/>
    <w:rsid w:val="4BAEF54F"/>
    <w:rsid w:val="4BB25C15"/>
    <w:rsid w:val="4BBA5202"/>
    <w:rsid w:val="4BD73FA3"/>
    <w:rsid w:val="4BE780D2"/>
    <w:rsid w:val="4BF0F325"/>
    <w:rsid w:val="4C02606C"/>
    <w:rsid w:val="4C03E8BB"/>
    <w:rsid w:val="4C0FD155"/>
    <w:rsid w:val="4C22D304"/>
    <w:rsid w:val="4C47398C"/>
    <w:rsid w:val="4C5A2A19"/>
    <w:rsid w:val="4C635AB2"/>
    <w:rsid w:val="4C925920"/>
    <w:rsid w:val="4C992F02"/>
    <w:rsid w:val="4C9FD12F"/>
    <w:rsid w:val="4CC7C3C5"/>
    <w:rsid w:val="4CDCB429"/>
    <w:rsid w:val="4CDDC38F"/>
    <w:rsid w:val="4CE2A69E"/>
    <w:rsid w:val="4CE3EDF1"/>
    <w:rsid w:val="4CEEE8A0"/>
    <w:rsid w:val="4CF60DEF"/>
    <w:rsid w:val="4CFB56F0"/>
    <w:rsid w:val="4CFE8F7B"/>
    <w:rsid w:val="4D039448"/>
    <w:rsid w:val="4D07995A"/>
    <w:rsid w:val="4D0B51F5"/>
    <w:rsid w:val="4D0BD9D6"/>
    <w:rsid w:val="4D43FBA3"/>
    <w:rsid w:val="4D53E04E"/>
    <w:rsid w:val="4D5F50EF"/>
    <w:rsid w:val="4D804411"/>
    <w:rsid w:val="4D8FC74E"/>
    <w:rsid w:val="4D9D3D8A"/>
    <w:rsid w:val="4D9FB91C"/>
    <w:rsid w:val="4DA23AB7"/>
    <w:rsid w:val="4DA86989"/>
    <w:rsid w:val="4DA8EFAB"/>
    <w:rsid w:val="4DBDE0EB"/>
    <w:rsid w:val="4DC69E6F"/>
    <w:rsid w:val="4DC76DB1"/>
    <w:rsid w:val="4DCCFE55"/>
    <w:rsid w:val="4DD0B32A"/>
    <w:rsid w:val="4DD5F83D"/>
    <w:rsid w:val="4DDEE382"/>
    <w:rsid w:val="4DDF75B8"/>
    <w:rsid w:val="4DE4110F"/>
    <w:rsid w:val="4E3F2C52"/>
    <w:rsid w:val="4E4077DE"/>
    <w:rsid w:val="4E43C93F"/>
    <w:rsid w:val="4E5F08C8"/>
    <w:rsid w:val="4E63C34D"/>
    <w:rsid w:val="4E6BB7BB"/>
    <w:rsid w:val="4E845F6C"/>
    <w:rsid w:val="4E852FCA"/>
    <w:rsid w:val="4E89F0CA"/>
    <w:rsid w:val="4E913BEC"/>
    <w:rsid w:val="4E919241"/>
    <w:rsid w:val="4E91DE50"/>
    <w:rsid w:val="4E9CB29E"/>
    <w:rsid w:val="4EA14E94"/>
    <w:rsid w:val="4ED247D7"/>
    <w:rsid w:val="4EE7FAA7"/>
    <w:rsid w:val="4EEBC3F0"/>
    <w:rsid w:val="4F0AC7A6"/>
    <w:rsid w:val="4F0E5DE6"/>
    <w:rsid w:val="4F0E9405"/>
    <w:rsid w:val="4F2B4177"/>
    <w:rsid w:val="4F404EDA"/>
    <w:rsid w:val="4F516CD8"/>
    <w:rsid w:val="4F540D5F"/>
    <w:rsid w:val="4F72CFC0"/>
    <w:rsid w:val="4F787161"/>
    <w:rsid w:val="4F98D1E1"/>
    <w:rsid w:val="4F9A99DB"/>
    <w:rsid w:val="4FA34E07"/>
    <w:rsid w:val="4FC3C857"/>
    <w:rsid w:val="4FC4976D"/>
    <w:rsid w:val="4FD25CC7"/>
    <w:rsid w:val="4FD4A6DA"/>
    <w:rsid w:val="4FE589BD"/>
    <w:rsid w:val="4FFF6487"/>
    <w:rsid w:val="5002313C"/>
    <w:rsid w:val="5011F62E"/>
    <w:rsid w:val="5039DBCB"/>
    <w:rsid w:val="5051071F"/>
    <w:rsid w:val="50528FA2"/>
    <w:rsid w:val="50655C04"/>
    <w:rsid w:val="507EF956"/>
    <w:rsid w:val="50847118"/>
    <w:rsid w:val="5085515A"/>
    <w:rsid w:val="5095F09C"/>
    <w:rsid w:val="50966D2D"/>
    <w:rsid w:val="509741E4"/>
    <w:rsid w:val="50E0ACCD"/>
    <w:rsid w:val="50EC23B2"/>
    <w:rsid w:val="50EC71D5"/>
    <w:rsid w:val="51210216"/>
    <w:rsid w:val="51264E90"/>
    <w:rsid w:val="514A92F5"/>
    <w:rsid w:val="51532DEF"/>
    <w:rsid w:val="5157EDD2"/>
    <w:rsid w:val="515B9B57"/>
    <w:rsid w:val="51705B61"/>
    <w:rsid w:val="51720AD2"/>
    <w:rsid w:val="5176D24A"/>
    <w:rsid w:val="5188B608"/>
    <w:rsid w:val="518F574D"/>
    <w:rsid w:val="51963E0F"/>
    <w:rsid w:val="51B4D7E4"/>
    <w:rsid w:val="51DAE5E3"/>
    <w:rsid w:val="51F5B72E"/>
    <w:rsid w:val="52198E76"/>
    <w:rsid w:val="522CE6AE"/>
    <w:rsid w:val="52354781"/>
    <w:rsid w:val="52559CFC"/>
    <w:rsid w:val="52797921"/>
    <w:rsid w:val="5288C857"/>
    <w:rsid w:val="529114F6"/>
    <w:rsid w:val="52AFB1AC"/>
    <w:rsid w:val="52BEBF83"/>
    <w:rsid w:val="52CD7540"/>
    <w:rsid w:val="52DCE797"/>
    <w:rsid w:val="52DD878B"/>
    <w:rsid w:val="52ED5066"/>
    <w:rsid w:val="530BF238"/>
    <w:rsid w:val="5319518E"/>
    <w:rsid w:val="53311185"/>
    <w:rsid w:val="5334BF45"/>
    <w:rsid w:val="53403E1D"/>
    <w:rsid w:val="5361ED54"/>
    <w:rsid w:val="53707E48"/>
    <w:rsid w:val="537B220B"/>
    <w:rsid w:val="539A2AF5"/>
    <w:rsid w:val="53AB640D"/>
    <w:rsid w:val="53CA1B15"/>
    <w:rsid w:val="53E8FA7A"/>
    <w:rsid w:val="53F0429D"/>
    <w:rsid w:val="53F6C88D"/>
    <w:rsid w:val="5413074F"/>
    <w:rsid w:val="543657C0"/>
    <w:rsid w:val="546058EE"/>
    <w:rsid w:val="54623B4F"/>
    <w:rsid w:val="546CED10"/>
    <w:rsid w:val="546F8BC5"/>
    <w:rsid w:val="5474DFEC"/>
    <w:rsid w:val="548CDB9E"/>
    <w:rsid w:val="5492BD4C"/>
    <w:rsid w:val="549910CB"/>
    <w:rsid w:val="549B3724"/>
    <w:rsid w:val="54A6A428"/>
    <w:rsid w:val="54ABECCB"/>
    <w:rsid w:val="54B662DE"/>
    <w:rsid w:val="54B8BDBC"/>
    <w:rsid w:val="54C387C6"/>
    <w:rsid w:val="54C3AA35"/>
    <w:rsid w:val="54CB9CE4"/>
    <w:rsid w:val="54DB09CE"/>
    <w:rsid w:val="54DF4CA3"/>
    <w:rsid w:val="550196D5"/>
    <w:rsid w:val="5519C9F6"/>
    <w:rsid w:val="55296D3F"/>
    <w:rsid w:val="5549048C"/>
    <w:rsid w:val="55512F38"/>
    <w:rsid w:val="55593E5B"/>
    <w:rsid w:val="55685C94"/>
    <w:rsid w:val="55772408"/>
    <w:rsid w:val="557AEED8"/>
    <w:rsid w:val="558C42CC"/>
    <w:rsid w:val="5591A2A4"/>
    <w:rsid w:val="559A7064"/>
    <w:rsid w:val="55A56808"/>
    <w:rsid w:val="55AECA08"/>
    <w:rsid w:val="55B9C3E1"/>
    <w:rsid w:val="55C1721A"/>
    <w:rsid w:val="55CA7CF2"/>
    <w:rsid w:val="55E3936F"/>
    <w:rsid w:val="55F6CA5F"/>
    <w:rsid w:val="560E575F"/>
    <w:rsid w:val="562B12CD"/>
    <w:rsid w:val="562C107F"/>
    <w:rsid w:val="562F0BF1"/>
    <w:rsid w:val="56321E65"/>
    <w:rsid w:val="563B0EC5"/>
    <w:rsid w:val="563BC677"/>
    <w:rsid w:val="56437B08"/>
    <w:rsid w:val="5644608F"/>
    <w:rsid w:val="5645C0E5"/>
    <w:rsid w:val="565500CD"/>
    <w:rsid w:val="565F7A96"/>
    <w:rsid w:val="56682A69"/>
    <w:rsid w:val="566F47B1"/>
    <w:rsid w:val="5670924C"/>
    <w:rsid w:val="5682B82F"/>
    <w:rsid w:val="568718E0"/>
    <w:rsid w:val="568BB479"/>
    <w:rsid w:val="569A8291"/>
    <w:rsid w:val="56AD4460"/>
    <w:rsid w:val="56CE3F3A"/>
    <w:rsid w:val="56D1B58C"/>
    <w:rsid w:val="56D74277"/>
    <w:rsid w:val="56E4D4ED"/>
    <w:rsid w:val="56E61991"/>
    <w:rsid w:val="56EE3145"/>
    <w:rsid w:val="56F50EBC"/>
    <w:rsid w:val="56F5920A"/>
    <w:rsid w:val="5753E4C2"/>
    <w:rsid w:val="57610BB3"/>
    <w:rsid w:val="5764553F"/>
    <w:rsid w:val="577789E6"/>
    <w:rsid w:val="578C8363"/>
    <w:rsid w:val="579DC947"/>
    <w:rsid w:val="57AAC0CE"/>
    <w:rsid w:val="57BFACA9"/>
    <w:rsid w:val="57C21C3B"/>
    <w:rsid w:val="57E14C56"/>
    <w:rsid w:val="57E41C90"/>
    <w:rsid w:val="57E9792E"/>
    <w:rsid w:val="5811A3D7"/>
    <w:rsid w:val="582784DA"/>
    <w:rsid w:val="584E3E6B"/>
    <w:rsid w:val="5859A861"/>
    <w:rsid w:val="587B6B54"/>
    <w:rsid w:val="588BE615"/>
    <w:rsid w:val="58C31661"/>
    <w:rsid w:val="58C3C847"/>
    <w:rsid w:val="58C817FC"/>
    <w:rsid w:val="58CD66B3"/>
    <w:rsid w:val="58DFD100"/>
    <w:rsid w:val="58E9F890"/>
    <w:rsid w:val="58EEAFC0"/>
    <w:rsid w:val="58F05928"/>
    <w:rsid w:val="59164810"/>
    <w:rsid w:val="5917BD88"/>
    <w:rsid w:val="5932095C"/>
    <w:rsid w:val="5937FE9D"/>
    <w:rsid w:val="594D840B"/>
    <w:rsid w:val="595A2C30"/>
    <w:rsid w:val="59812F72"/>
    <w:rsid w:val="5989B096"/>
    <w:rsid w:val="598D5BA8"/>
    <w:rsid w:val="598F13A2"/>
    <w:rsid w:val="59A8330E"/>
    <w:rsid w:val="59A99866"/>
    <w:rsid w:val="59B74768"/>
    <w:rsid w:val="59D89A26"/>
    <w:rsid w:val="59DE4C0A"/>
    <w:rsid w:val="59F9D9FE"/>
    <w:rsid w:val="59FA4991"/>
    <w:rsid w:val="5A0F63D4"/>
    <w:rsid w:val="5A0FC851"/>
    <w:rsid w:val="5A122B01"/>
    <w:rsid w:val="5A26309A"/>
    <w:rsid w:val="5A3B1652"/>
    <w:rsid w:val="5A3BFD58"/>
    <w:rsid w:val="5A4FDA56"/>
    <w:rsid w:val="5A602082"/>
    <w:rsid w:val="5A6493DF"/>
    <w:rsid w:val="5A6B4FC9"/>
    <w:rsid w:val="5A6E4A56"/>
    <w:rsid w:val="5A7F38F6"/>
    <w:rsid w:val="5A86EC86"/>
    <w:rsid w:val="5A9C3914"/>
    <w:rsid w:val="5AA05DBB"/>
    <w:rsid w:val="5AAA9A4F"/>
    <w:rsid w:val="5AAC06A6"/>
    <w:rsid w:val="5AAFE491"/>
    <w:rsid w:val="5ABD92CA"/>
    <w:rsid w:val="5B38711D"/>
    <w:rsid w:val="5B3A1FB2"/>
    <w:rsid w:val="5B42EDEA"/>
    <w:rsid w:val="5B4362A0"/>
    <w:rsid w:val="5B4BF0F5"/>
    <w:rsid w:val="5B57E356"/>
    <w:rsid w:val="5B706158"/>
    <w:rsid w:val="5B7C7D8E"/>
    <w:rsid w:val="5B8153FC"/>
    <w:rsid w:val="5B9F4710"/>
    <w:rsid w:val="5BA7A8E9"/>
    <w:rsid w:val="5BB5A426"/>
    <w:rsid w:val="5BC07C8A"/>
    <w:rsid w:val="5BC30DA6"/>
    <w:rsid w:val="5BE1E30D"/>
    <w:rsid w:val="5BE96B6B"/>
    <w:rsid w:val="5C03D980"/>
    <w:rsid w:val="5C0EFA68"/>
    <w:rsid w:val="5C1D4491"/>
    <w:rsid w:val="5C1E3DF0"/>
    <w:rsid w:val="5C4E3A2B"/>
    <w:rsid w:val="5C50AFCF"/>
    <w:rsid w:val="5C5FF486"/>
    <w:rsid w:val="5C65F90A"/>
    <w:rsid w:val="5C7B2907"/>
    <w:rsid w:val="5C820118"/>
    <w:rsid w:val="5C8527EE"/>
    <w:rsid w:val="5C974674"/>
    <w:rsid w:val="5C97D547"/>
    <w:rsid w:val="5C98427B"/>
    <w:rsid w:val="5CA4C320"/>
    <w:rsid w:val="5CBE1A49"/>
    <w:rsid w:val="5CDE11D6"/>
    <w:rsid w:val="5CFAF5FD"/>
    <w:rsid w:val="5CFDDDAA"/>
    <w:rsid w:val="5D04DB03"/>
    <w:rsid w:val="5D0C31B9"/>
    <w:rsid w:val="5D1EA0B8"/>
    <w:rsid w:val="5D36D15B"/>
    <w:rsid w:val="5D43C035"/>
    <w:rsid w:val="5D480C32"/>
    <w:rsid w:val="5D74BA26"/>
    <w:rsid w:val="5D7786DB"/>
    <w:rsid w:val="5D7CDDBB"/>
    <w:rsid w:val="5D8B0967"/>
    <w:rsid w:val="5D8EDE59"/>
    <w:rsid w:val="5D903894"/>
    <w:rsid w:val="5DA16340"/>
    <w:rsid w:val="5DA82EAC"/>
    <w:rsid w:val="5DAF1917"/>
    <w:rsid w:val="5DEC1E55"/>
    <w:rsid w:val="5DECBF20"/>
    <w:rsid w:val="5DF993F3"/>
    <w:rsid w:val="5E00C4FF"/>
    <w:rsid w:val="5E087638"/>
    <w:rsid w:val="5E35DF94"/>
    <w:rsid w:val="5E4C4EB7"/>
    <w:rsid w:val="5E518B71"/>
    <w:rsid w:val="5E62175D"/>
    <w:rsid w:val="5E710201"/>
    <w:rsid w:val="5E94ED2E"/>
    <w:rsid w:val="5EA8021A"/>
    <w:rsid w:val="5EAFEEBB"/>
    <w:rsid w:val="5EB3B9D1"/>
    <w:rsid w:val="5EB9DCBA"/>
    <w:rsid w:val="5EBE17F0"/>
    <w:rsid w:val="5EC03E77"/>
    <w:rsid w:val="5ED03418"/>
    <w:rsid w:val="5ED1906A"/>
    <w:rsid w:val="5EE2D4F7"/>
    <w:rsid w:val="5EF42758"/>
    <w:rsid w:val="5F18AE1C"/>
    <w:rsid w:val="5F22B120"/>
    <w:rsid w:val="5F4E8DA0"/>
    <w:rsid w:val="5F61DCFF"/>
    <w:rsid w:val="5F773E19"/>
    <w:rsid w:val="5F784186"/>
    <w:rsid w:val="5F7C7E50"/>
    <w:rsid w:val="5F8EB85E"/>
    <w:rsid w:val="5F986897"/>
    <w:rsid w:val="5FAF6777"/>
    <w:rsid w:val="5FB91BBC"/>
    <w:rsid w:val="5FC98060"/>
    <w:rsid w:val="5FE11D70"/>
    <w:rsid w:val="5FE73342"/>
    <w:rsid w:val="6028FD64"/>
    <w:rsid w:val="602B5EBD"/>
    <w:rsid w:val="602E0EF8"/>
    <w:rsid w:val="60357E6C"/>
    <w:rsid w:val="6043D27B"/>
    <w:rsid w:val="605933B3"/>
    <w:rsid w:val="6068FC29"/>
    <w:rsid w:val="60713D0D"/>
    <w:rsid w:val="6092DB86"/>
    <w:rsid w:val="609DC28B"/>
    <w:rsid w:val="60E77A07"/>
    <w:rsid w:val="61018651"/>
    <w:rsid w:val="6105703F"/>
    <w:rsid w:val="61184B0A"/>
    <w:rsid w:val="6181B4F6"/>
    <w:rsid w:val="61854236"/>
    <w:rsid w:val="618FB3F5"/>
    <w:rsid w:val="619014AC"/>
    <w:rsid w:val="61947145"/>
    <w:rsid w:val="6197A49D"/>
    <w:rsid w:val="619B927D"/>
    <w:rsid w:val="61B53828"/>
    <w:rsid w:val="61DAE705"/>
    <w:rsid w:val="61F981F0"/>
    <w:rsid w:val="62061222"/>
    <w:rsid w:val="624AFDF3"/>
    <w:rsid w:val="62504EDE"/>
    <w:rsid w:val="625A51E2"/>
    <w:rsid w:val="6275F285"/>
    <w:rsid w:val="62A832F4"/>
    <w:rsid w:val="62A90813"/>
    <w:rsid w:val="62ADF09B"/>
    <w:rsid w:val="62BA3FB0"/>
    <w:rsid w:val="62D2488E"/>
    <w:rsid w:val="631A497F"/>
    <w:rsid w:val="63243F9F"/>
    <w:rsid w:val="63346996"/>
    <w:rsid w:val="635F4B06"/>
    <w:rsid w:val="63682015"/>
    <w:rsid w:val="63798E68"/>
    <w:rsid w:val="637E71C2"/>
    <w:rsid w:val="6382D2E8"/>
    <w:rsid w:val="6395FF1D"/>
    <w:rsid w:val="639C02DF"/>
    <w:rsid w:val="639DE88F"/>
    <w:rsid w:val="63BF68D3"/>
    <w:rsid w:val="63CDA002"/>
    <w:rsid w:val="63DC6CC8"/>
    <w:rsid w:val="63E87EDB"/>
    <w:rsid w:val="640671E1"/>
    <w:rsid w:val="6414AD32"/>
    <w:rsid w:val="641EF961"/>
    <w:rsid w:val="6434B047"/>
    <w:rsid w:val="64430EAF"/>
    <w:rsid w:val="6444D217"/>
    <w:rsid w:val="64579F7E"/>
    <w:rsid w:val="645C4AD0"/>
    <w:rsid w:val="646CFB9B"/>
    <w:rsid w:val="646DC96E"/>
    <w:rsid w:val="64707336"/>
    <w:rsid w:val="6483D95F"/>
    <w:rsid w:val="64A40CE9"/>
    <w:rsid w:val="64A61D37"/>
    <w:rsid w:val="64B7E2D3"/>
    <w:rsid w:val="64BAA95E"/>
    <w:rsid w:val="64C0281C"/>
    <w:rsid w:val="64C2FDD1"/>
    <w:rsid w:val="64CAB749"/>
    <w:rsid w:val="65030CC0"/>
    <w:rsid w:val="65454C72"/>
    <w:rsid w:val="65543110"/>
    <w:rsid w:val="655B5315"/>
    <w:rsid w:val="65623C33"/>
    <w:rsid w:val="658283DF"/>
    <w:rsid w:val="65B46895"/>
    <w:rsid w:val="65BEF68D"/>
    <w:rsid w:val="65DEDF10"/>
    <w:rsid w:val="65DF74DA"/>
    <w:rsid w:val="65E9F0AE"/>
    <w:rsid w:val="65EEDE5A"/>
    <w:rsid w:val="65F5235B"/>
    <w:rsid w:val="660A6388"/>
    <w:rsid w:val="666F03A0"/>
    <w:rsid w:val="668CD110"/>
    <w:rsid w:val="66997942"/>
    <w:rsid w:val="669F556B"/>
    <w:rsid w:val="66AE2AF8"/>
    <w:rsid w:val="66B95838"/>
    <w:rsid w:val="66BB6005"/>
    <w:rsid w:val="66F63F44"/>
    <w:rsid w:val="670D9989"/>
    <w:rsid w:val="6721A362"/>
    <w:rsid w:val="6728824D"/>
    <w:rsid w:val="6735EAC1"/>
    <w:rsid w:val="677E1B36"/>
    <w:rsid w:val="678E8EEC"/>
    <w:rsid w:val="67A2C84C"/>
    <w:rsid w:val="67B9D5BA"/>
    <w:rsid w:val="67BA1CE3"/>
    <w:rsid w:val="67C69E99"/>
    <w:rsid w:val="67E5CD1C"/>
    <w:rsid w:val="681CA8B1"/>
    <w:rsid w:val="681D260B"/>
    <w:rsid w:val="682A1732"/>
    <w:rsid w:val="68363DEC"/>
    <w:rsid w:val="68371EA7"/>
    <w:rsid w:val="683B05ED"/>
    <w:rsid w:val="68407DA7"/>
    <w:rsid w:val="68657D07"/>
    <w:rsid w:val="68805447"/>
    <w:rsid w:val="689C1143"/>
    <w:rsid w:val="68CC7AA0"/>
    <w:rsid w:val="68EB3313"/>
    <w:rsid w:val="69009660"/>
    <w:rsid w:val="690EDBB4"/>
    <w:rsid w:val="69209FB5"/>
    <w:rsid w:val="692DB23A"/>
    <w:rsid w:val="6946A09C"/>
    <w:rsid w:val="694A3DE5"/>
    <w:rsid w:val="694A8299"/>
    <w:rsid w:val="694BEAA0"/>
    <w:rsid w:val="6958C6CE"/>
    <w:rsid w:val="695A0DD2"/>
    <w:rsid w:val="695F33F2"/>
    <w:rsid w:val="697D7A30"/>
    <w:rsid w:val="69813CC6"/>
    <w:rsid w:val="6991D428"/>
    <w:rsid w:val="699B3185"/>
    <w:rsid w:val="69A28A43"/>
    <w:rsid w:val="69A35ADF"/>
    <w:rsid w:val="69AC4CA9"/>
    <w:rsid w:val="69C6445E"/>
    <w:rsid w:val="69E9B7BD"/>
    <w:rsid w:val="6A169D49"/>
    <w:rsid w:val="6A5B60C3"/>
    <w:rsid w:val="6A5D1BD0"/>
    <w:rsid w:val="6A6B0453"/>
    <w:rsid w:val="6A6EC242"/>
    <w:rsid w:val="6A7B77D0"/>
    <w:rsid w:val="6A8973F9"/>
    <w:rsid w:val="6A89E436"/>
    <w:rsid w:val="6A94BF29"/>
    <w:rsid w:val="6AAE72A1"/>
    <w:rsid w:val="6AC2AAB6"/>
    <w:rsid w:val="6AC39905"/>
    <w:rsid w:val="6AC3CB0F"/>
    <w:rsid w:val="6AC4A534"/>
    <w:rsid w:val="6AEEE6C6"/>
    <w:rsid w:val="6B255B64"/>
    <w:rsid w:val="6B369552"/>
    <w:rsid w:val="6B37D4AC"/>
    <w:rsid w:val="6B57C9F3"/>
    <w:rsid w:val="6B5E94B6"/>
    <w:rsid w:val="6B7AB8A9"/>
    <w:rsid w:val="6B7AE31E"/>
    <w:rsid w:val="6B7D9EEC"/>
    <w:rsid w:val="6B901660"/>
    <w:rsid w:val="6B946FD6"/>
    <w:rsid w:val="6BAAE172"/>
    <w:rsid w:val="6BBAC774"/>
    <w:rsid w:val="6BBF8937"/>
    <w:rsid w:val="6BC193D6"/>
    <w:rsid w:val="6BC8D297"/>
    <w:rsid w:val="6BE21879"/>
    <w:rsid w:val="6C2056AE"/>
    <w:rsid w:val="6C358312"/>
    <w:rsid w:val="6C449CEC"/>
    <w:rsid w:val="6C57D182"/>
    <w:rsid w:val="6C5BED2C"/>
    <w:rsid w:val="6C83A9E5"/>
    <w:rsid w:val="6C8AB727"/>
    <w:rsid w:val="6C974DCE"/>
    <w:rsid w:val="6CC3EE1E"/>
    <w:rsid w:val="6CC961A3"/>
    <w:rsid w:val="6CDC4799"/>
    <w:rsid w:val="6CECCD6A"/>
    <w:rsid w:val="6CEFFDCB"/>
    <w:rsid w:val="6D070AAD"/>
    <w:rsid w:val="6D140174"/>
    <w:rsid w:val="6D34BA64"/>
    <w:rsid w:val="6D42D6F7"/>
    <w:rsid w:val="6D467187"/>
    <w:rsid w:val="6D6A6D0C"/>
    <w:rsid w:val="6D7AB4DB"/>
    <w:rsid w:val="6D7CD380"/>
    <w:rsid w:val="6D80BC18"/>
    <w:rsid w:val="6D85FD00"/>
    <w:rsid w:val="6D8804D4"/>
    <w:rsid w:val="6D9983A1"/>
    <w:rsid w:val="6DA25D21"/>
    <w:rsid w:val="6DA9A1D9"/>
    <w:rsid w:val="6DBA830B"/>
    <w:rsid w:val="6DBAD545"/>
    <w:rsid w:val="6DBC270F"/>
    <w:rsid w:val="6DC82A4D"/>
    <w:rsid w:val="6DD23C8F"/>
    <w:rsid w:val="6DFCF019"/>
    <w:rsid w:val="6E127A2D"/>
    <w:rsid w:val="6E378DB9"/>
    <w:rsid w:val="6E47885D"/>
    <w:rsid w:val="6E65ED9B"/>
    <w:rsid w:val="6E91F3B9"/>
    <w:rsid w:val="6E96AC4F"/>
    <w:rsid w:val="6EAFD1D5"/>
    <w:rsid w:val="6EBB1F96"/>
    <w:rsid w:val="6EBE25E4"/>
    <w:rsid w:val="6EBE51DE"/>
    <w:rsid w:val="6EC6E043"/>
    <w:rsid w:val="6ECA4F8B"/>
    <w:rsid w:val="6ECA8482"/>
    <w:rsid w:val="6ECDD964"/>
    <w:rsid w:val="6ED843B3"/>
    <w:rsid w:val="6ED891A5"/>
    <w:rsid w:val="6EF4616D"/>
    <w:rsid w:val="6F07B7C8"/>
    <w:rsid w:val="6F0EF57D"/>
    <w:rsid w:val="6F125D59"/>
    <w:rsid w:val="6F1E7B12"/>
    <w:rsid w:val="6F632738"/>
    <w:rsid w:val="6F63FE4D"/>
    <w:rsid w:val="6F745017"/>
    <w:rsid w:val="6F791A60"/>
    <w:rsid w:val="6F7D07F7"/>
    <w:rsid w:val="6F95C0A0"/>
    <w:rsid w:val="6FA92F8C"/>
    <w:rsid w:val="6FF61C24"/>
    <w:rsid w:val="7019D8B0"/>
    <w:rsid w:val="70212D2C"/>
    <w:rsid w:val="7033D673"/>
    <w:rsid w:val="703E6F63"/>
    <w:rsid w:val="703F5A51"/>
    <w:rsid w:val="704EE153"/>
    <w:rsid w:val="705A223F"/>
    <w:rsid w:val="708B662C"/>
    <w:rsid w:val="70A17C05"/>
    <w:rsid w:val="70C8AFCA"/>
    <w:rsid w:val="70D1A62F"/>
    <w:rsid w:val="70D4673B"/>
    <w:rsid w:val="70D641D1"/>
    <w:rsid w:val="70DD618B"/>
    <w:rsid w:val="70E40E98"/>
    <w:rsid w:val="70F33274"/>
    <w:rsid w:val="7109984A"/>
    <w:rsid w:val="710A9FAB"/>
    <w:rsid w:val="710D1CC3"/>
    <w:rsid w:val="711E42C6"/>
    <w:rsid w:val="712427E8"/>
    <w:rsid w:val="712B42A5"/>
    <w:rsid w:val="712DFDE4"/>
    <w:rsid w:val="71322337"/>
    <w:rsid w:val="71370DF9"/>
    <w:rsid w:val="7163B60B"/>
    <w:rsid w:val="716D4A87"/>
    <w:rsid w:val="71756964"/>
    <w:rsid w:val="71954467"/>
    <w:rsid w:val="71A71630"/>
    <w:rsid w:val="71A7CB20"/>
    <w:rsid w:val="71B311C7"/>
    <w:rsid w:val="71BBD238"/>
    <w:rsid w:val="71BCC66C"/>
    <w:rsid w:val="71DB455C"/>
    <w:rsid w:val="71DC9E49"/>
    <w:rsid w:val="71FBF5E5"/>
    <w:rsid w:val="7203E30A"/>
    <w:rsid w:val="7227368D"/>
    <w:rsid w:val="72280F05"/>
    <w:rsid w:val="723D4C66"/>
    <w:rsid w:val="7244EBC7"/>
    <w:rsid w:val="724539EC"/>
    <w:rsid w:val="72547600"/>
    <w:rsid w:val="7258C412"/>
    <w:rsid w:val="727D613C"/>
    <w:rsid w:val="727F26D8"/>
    <w:rsid w:val="7281B561"/>
    <w:rsid w:val="72A27FF2"/>
    <w:rsid w:val="72A31F12"/>
    <w:rsid w:val="72AD68BA"/>
    <w:rsid w:val="72C365F9"/>
    <w:rsid w:val="72C71306"/>
    <w:rsid w:val="72C9003A"/>
    <w:rsid w:val="72E403A6"/>
    <w:rsid w:val="731D890E"/>
    <w:rsid w:val="73306D49"/>
    <w:rsid w:val="733B3AD9"/>
    <w:rsid w:val="733BB65E"/>
    <w:rsid w:val="7343ABE2"/>
    <w:rsid w:val="735896CD"/>
    <w:rsid w:val="737F6196"/>
    <w:rsid w:val="738342F8"/>
    <w:rsid w:val="7394DA3C"/>
    <w:rsid w:val="739B6993"/>
    <w:rsid w:val="73AC1877"/>
    <w:rsid w:val="73B434BB"/>
    <w:rsid w:val="73DBEC1F"/>
    <w:rsid w:val="73E10A4D"/>
    <w:rsid w:val="73F4DE6F"/>
    <w:rsid w:val="73FCAE39"/>
    <w:rsid w:val="7409D158"/>
    <w:rsid w:val="740B292F"/>
    <w:rsid w:val="7416416A"/>
    <w:rsid w:val="74A6FAB2"/>
    <w:rsid w:val="74C094B6"/>
    <w:rsid w:val="74C2519F"/>
    <w:rsid w:val="74C4053F"/>
    <w:rsid w:val="74C53E50"/>
    <w:rsid w:val="74C81A5D"/>
    <w:rsid w:val="74DB773B"/>
    <w:rsid w:val="7514B7C1"/>
    <w:rsid w:val="751F2B86"/>
    <w:rsid w:val="7539B7F5"/>
    <w:rsid w:val="7558D283"/>
    <w:rsid w:val="75718670"/>
    <w:rsid w:val="758E9AC2"/>
    <w:rsid w:val="75AACBAA"/>
    <w:rsid w:val="75B60CD7"/>
    <w:rsid w:val="75D279E5"/>
    <w:rsid w:val="75DEF1E7"/>
    <w:rsid w:val="75E0D4C1"/>
    <w:rsid w:val="75E58B6B"/>
    <w:rsid w:val="75E75A53"/>
    <w:rsid w:val="75FD4DE1"/>
    <w:rsid w:val="761374B0"/>
    <w:rsid w:val="761BA468"/>
    <w:rsid w:val="762552CA"/>
    <w:rsid w:val="763971E5"/>
    <w:rsid w:val="7667F0DF"/>
    <w:rsid w:val="76770AE5"/>
    <w:rsid w:val="7684AD2F"/>
    <w:rsid w:val="768D15FA"/>
    <w:rsid w:val="769C6A9C"/>
    <w:rsid w:val="76A5209F"/>
    <w:rsid w:val="76BFB0D0"/>
    <w:rsid w:val="76ED03ED"/>
    <w:rsid w:val="770228C0"/>
    <w:rsid w:val="77066F7C"/>
    <w:rsid w:val="770C3403"/>
    <w:rsid w:val="770F675B"/>
    <w:rsid w:val="77128E89"/>
    <w:rsid w:val="77275B86"/>
    <w:rsid w:val="772E02F4"/>
    <w:rsid w:val="772F462E"/>
    <w:rsid w:val="7742A8A1"/>
    <w:rsid w:val="777795F1"/>
    <w:rsid w:val="7778873C"/>
    <w:rsid w:val="7782DDDD"/>
    <w:rsid w:val="7788AE81"/>
    <w:rsid w:val="778C47C1"/>
    <w:rsid w:val="7794E153"/>
    <w:rsid w:val="779A8429"/>
    <w:rsid w:val="77A0D285"/>
    <w:rsid w:val="77AC3E35"/>
    <w:rsid w:val="77B158B8"/>
    <w:rsid w:val="77C2C1C2"/>
    <w:rsid w:val="77D54246"/>
    <w:rsid w:val="77D608F2"/>
    <w:rsid w:val="77D8E272"/>
    <w:rsid w:val="7803DE6C"/>
    <w:rsid w:val="78081234"/>
    <w:rsid w:val="780F2781"/>
    <w:rsid w:val="78196567"/>
    <w:rsid w:val="7822689C"/>
    <w:rsid w:val="784097C7"/>
    <w:rsid w:val="78457944"/>
    <w:rsid w:val="7846D210"/>
    <w:rsid w:val="78738F8C"/>
    <w:rsid w:val="787E87DA"/>
    <w:rsid w:val="789F6A60"/>
    <w:rsid w:val="78C4C162"/>
    <w:rsid w:val="7925BBF0"/>
    <w:rsid w:val="79279092"/>
    <w:rsid w:val="794EE675"/>
    <w:rsid w:val="79618648"/>
    <w:rsid w:val="79621C5E"/>
    <w:rsid w:val="796CD1A9"/>
    <w:rsid w:val="798E7CB9"/>
    <w:rsid w:val="79B9CEDE"/>
    <w:rsid w:val="79C97F59"/>
    <w:rsid w:val="79D36D42"/>
    <w:rsid w:val="79DDB147"/>
    <w:rsid w:val="79E3FBB0"/>
    <w:rsid w:val="79F1DEFD"/>
    <w:rsid w:val="79FF0C43"/>
    <w:rsid w:val="7A0707CA"/>
    <w:rsid w:val="7A15A024"/>
    <w:rsid w:val="7A2229F7"/>
    <w:rsid w:val="7A27970E"/>
    <w:rsid w:val="7A316CB4"/>
    <w:rsid w:val="7A47081D"/>
    <w:rsid w:val="7A8443D1"/>
    <w:rsid w:val="7A95195B"/>
    <w:rsid w:val="7AA75881"/>
    <w:rsid w:val="7ABD267C"/>
    <w:rsid w:val="7ABE2992"/>
    <w:rsid w:val="7ACD705A"/>
    <w:rsid w:val="7AE87C19"/>
    <w:rsid w:val="7B1AD178"/>
    <w:rsid w:val="7B1D6134"/>
    <w:rsid w:val="7B2256D1"/>
    <w:rsid w:val="7B325AD5"/>
    <w:rsid w:val="7B4E00AD"/>
    <w:rsid w:val="7B5301FA"/>
    <w:rsid w:val="7B5A50C0"/>
    <w:rsid w:val="7B5B3193"/>
    <w:rsid w:val="7B5D8CCB"/>
    <w:rsid w:val="7B72FDBF"/>
    <w:rsid w:val="7B79F0CC"/>
    <w:rsid w:val="7B9B18A3"/>
    <w:rsid w:val="7B9B8817"/>
    <w:rsid w:val="7B9E34F6"/>
    <w:rsid w:val="7BB37D91"/>
    <w:rsid w:val="7BB6EBB4"/>
    <w:rsid w:val="7BC9EB48"/>
    <w:rsid w:val="7BDFA526"/>
    <w:rsid w:val="7BEC1C32"/>
    <w:rsid w:val="7BFF4E3B"/>
    <w:rsid w:val="7C06DE35"/>
    <w:rsid w:val="7C198761"/>
    <w:rsid w:val="7C252774"/>
    <w:rsid w:val="7C2C11EB"/>
    <w:rsid w:val="7C382F95"/>
    <w:rsid w:val="7C39FFE8"/>
    <w:rsid w:val="7C4B4DE4"/>
    <w:rsid w:val="7C59A322"/>
    <w:rsid w:val="7C6308D1"/>
    <w:rsid w:val="7C802CCB"/>
    <w:rsid w:val="7C84DD08"/>
    <w:rsid w:val="7C9B9FD2"/>
    <w:rsid w:val="7CA7E12C"/>
    <w:rsid w:val="7CC45A4D"/>
    <w:rsid w:val="7CCAF69C"/>
    <w:rsid w:val="7CCE0F2A"/>
    <w:rsid w:val="7CCF03CA"/>
    <w:rsid w:val="7CD7F159"/>
    <w:rsid w:val="7CE69415"/>
    <w:rsid w:val="7D0AA1B4"/>
    <w:rsid w:val="7D0D27CF"/>
    <w:rsid w:val="7D10C209"/>
    <w:rsid w:val="7D1B9C72"/>
    <w:rsid w:val="7D1DBCA9"/>
    <w:rsid w:val="7D65B8C2"/>
    <w:rsid w:val="7D66F7CF"/>
    <w:rsid w:val="7D74363E"/>
    <w:rsid w:val="7D9C765C"/>
    <w:rsid w:val="7DAB80EA"/>
    <w:rsid w:val="7DCE4EE0"/>
    <w:rsid w:val="7DCF0384"/>
    <w:rsid w:val="7DDE7694"/>
    <w:rsid w:val="7DE2A2E3"/>
    <w:rsid w:val="7DF5E962"/>
    <w:rsid w:val="7E02B709"/>
    <w:rsid w:val="7E063301"/>
    <w:rsid w:val="7E16D1A4"/>
    <w:rsid w:val="7E1DE831"/>
    <w:rsid w:val="7E29E832"/>
    <w:rsid w:val="7E3E4FEB"/>
    <w:rsid w:val="7E54C4B0"/>
    <w:rsid w:val="7E5C1218"/>
    <w:rsid w:val="7E731FF0"/>
    <w:rsid w:val="7E7520AE"/>
    <w:rsid w:val="7E7EDD9D"/>
    <w:rsid w:val="7E90E456"/>
    <w:rsid w:val="7EAC95B4"/>
    <w:rsid w:val="7EB26222"/>
    <w:rsid w:val="7EB29295"/>
    <w:rsid w:val="7EC2D6B8"/>
    <w:rsid w:val="7ECA6E82"/>
    <w:rsid w:val="7ED5D5B8"/>
    <w:rsid w:val="7ED92E52"/>
    <w:rsid w:val="7EFCB8A8"/>
    <w:rsid w:val="7F04B335"/>
    <w:rsid w:val="7F4C0F4D"/>
    <w:rsid w:val="7F4DBA86"/>
    <w:rsid w:val="7FB3BA9B"/>
    <w:rsid w:val="7FD4DB62"/>
    <w:rsid w:val="7FE1A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E87DF6"/>
  <w15:docId w15:val="{8EEA0521-125E-4950-ABDF-F2F843A64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7" w:unhideWhenUsed="1" w:qFormat="1"/>
    <w:lsdException w:name="Signature" w:semiHidden="1" w:uiPriority="8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E073CE"/>
    <w:pPr>
      <w:spacing w:after="160" w:line="360" w:lineRule="auto"/>
    </w:pPr>
    <w:rPr>
      <w:rFonts w:eastAsiaTheme="minorHAnsi" w:cstheme="minorBidi"/>
      <w:sz w:val="24"/>
      <w:szCs w:val="22"/>
      <w:lang w:eastAsia="en-US"/>
    </w:rPr>
  </w:style>
  <w:style w:type="paragraph" w:styleId="Heading1">
    <w:name w:val="heading 1"/>
    <w:aliases w:val="Subhead 1"/>
    <w:basedOn w:val="Normal"/>
    <w:next w:val="Normal"/>
    <w:link w:val="Heading1Char"/>
    <w:uiPriority w:val="1"/>
    <w:qFormat/>
    <w:rsid w:val="00E073CE"/>
    <w:pPr>
      <w:tabs>
        <w:tab w:val="left" w:pos="567"/>
      </w:tabs>
      <w:spacing w:before="360" w:after="120"/>
      <w:outlineLvl w:val="0"/>
    </w:pPr>
    <w:rPr>
      <w:b/>
      <w:bCs/>
      <w:snapToGrid w:val="0"/>
      <w:color w:val="004D8F"/>
      <w:sz w:val="36"/>
      <w:szCs w:val="36"/>
    </w:rPr>
  </w:style>
  <w:style w:type="paragraph" w:styleId="Heading2">
    <w:name w:val="heading 2"/>
    <w:aliases w:val="Subhead 2"/>
    <w:basedOn w:val="Normal"/>
    <w:next w:val="Normal"/>
    <w:link w:val="Heading2Char"/>
    <w:uiPriority w:val="1"/>
    <w:unhideWhenUsed/>
    <w:qFormat/>
    <w:rsid w:val="00E073CE"/>
    <w:pPr>
      <w:tabs>
        <w:tab w:val="left" w:pos="567"/>
      </w:tabs>
      <w:spacing w:before="240" w:after="60"/>
      <w:outlineLvl w:val="1"/>
    </w:pPr>
    <w:rPr>
      <w:b/>
      <w:bCs/>
      <w:sz w:val="28"/>
      <w:szCs w:val="28"/>
    </w:rPr>
  </w:style>
  <w:style w:type="paragraph" w:styleId="Heading3">
    <w:name w:val="heading 3"/>
    <w:aliases w:val="Subhead 3"/>
    <w:basedOn w:val="Normal"/>
    <w:next w:val="Normal"/>
    <w:link w:val="Heading3Char"/>
    <w:uiPriority w:val="1"/>
    <w:unhideWhenUsed/>
    <w:qFormat/>
    <w:rsid w:val="00E073CE"/>
    <w:pPr>
      <w:spacing w:after="6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1"/>
    <w:qFormat/>
    <w:rsid w:val="00DB6D4A"/>
    <w:pPr>
      <w:keepNext/>
      <w:spacing w:after="0" w:line="240" w:lineRule="auto"/>
      <w:outlineLvl w:val="3"/>
    </w:pPr>
    <w:rPr>
      <w:rFonts w:eastAsia="Times New Roman"/>
      <w:i/>
      <w:snapToGrid w:val="0"/>
      <w:color w:val="00000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1"/>
    <w:qFormat/>
    <w:rsid w:val="00DB6D4A"/>
    <w:pPr>
      <w:keepNext/>
      <w:spacing w:after="0" w:line="240" w:lineRule="auto"/>
      <w:outlineLvl w:val="4"/>
    </w:pPr>
    <w:rPr>
      <w:rFonts w:ascii="Times New Roman" w:eastAsia="Times New Roman" w:hAnsi="Times New Roman"/>
      <w:snapToGrid w:val="0"/>
      <w:szCs w:val="20"/>
    </w:rPr>
  </w:style>
  <w:style w:type="paragraph" w:styleId="Heading6">
    <w:name w:val="heading 6"/>
    <w:basedOn w:val="Normal"/>
    <w:next w:val="Normal"/>
    <w:link w:val="Heading6Char"/>
    <w:qFormat/>
    <w:rsid w:val="00DB6D4A"/>
    <w:pPr>
      <w:keepNext/>
      <w:spacing w:before="40" w:after="40" w:line="240" w:lineRule="auto"/>
      <w:jc w:val="center"/>
      <w:outlineLvl w:val="5"/>
    </w:pPr>
    <w:rPr>
      <w:rFonts w:eastAsia="Times New Roman"/>
      <w:b/>
      <w:snapToGrid w:val="0"/>
      <w:color w:val="FF000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DB6D4A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i/>
      <w:snapToGrid w:val="0"/>
      <w:szCs w:val="20"/>
    </w:rPr>
  </w:style>
  <w:style w:type="paragraph" w:styleId="Heading8">
    <w:name w:val="heading 8"/>
    <w:basedOn w:val="Normal"/>
    <w:next w:val="Normal"/>
    <w:link w:val="Heading8Char"/>
    <w:qFormat/>
    <w:rsid w:val="00DB6D4A"/>
    <w:pPr>
      <w:keepNext/>
      <w:tabs>
        <w:tab w:val="left" w:pos="851"/>
      </w:tabs>
      <w:spacing w:before="20" w:after="20" w:line="240" w:lineRule="auto"/>
      <w:outlineLvl w:val="7"/>
    </w:pPr>
    <w:rPr>
      <w:rFonts w:ascii="Times New Roman" w:eastAsia="Times New Roman" w:hAnsi="Times New Roman"/>
      <w:b/>
      <w:snapToGrid w:val="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DB6D4A"/>
    <w:pPr>
      <w:keepNext/>
      <w:spacing w:before="20" w:after="20" w:line="240" w:lineRule="auto"/>
      <w:ind w:right="112"/>
      <w:outlineLvl w:val="8"/>
    </w:pPr>
    <w:rPr>
      <w:rFonts w:eastAsia="Times New Roman"/>
      <w:b/>
      <w:snapToGrid w:val="0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2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23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73C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3CE"/>
    <w:rPr>
      <w:rFonts w:eastAsiaTheme="minorHAnsi" w:cstheme="minorBidi"/>
      <w:sz w:val="24"/>
      <w:szCs w:val="22"/>
      <w:lang w:eastAsia="en-US"/>
    </w:rPr>
  </w:style>
  <w:style w:type="paragraph" w:styleId="Closing">
    <w:name w:val="Closing"/>
    <w:basedOn w:val="Normal"/>
    <w:link w:val="ClosingChar"/>
    <w:uiPriority w:val="7"/>
    <w:unhideWhenUsed/>
    <w:qFormat/>
    <w:rsid w:val="00F72383"/>
    <w:pPr>
      <w:spacing w:before="480" w:after="960"/>
      <w:contextualSpacing/>
    </w:pPr>
    <w:rPr>
      <w:color w:val="000000"/>
      <w:szCs w:val="20"/>
      <w:lang w:val="en-US" w:eastAsia="ja-JP" w:bidi="he-IL"/>
    </w:rPr>
  </w:style>
  <w:style w:type="character" w:customStyle="1" w:styleId="ClosingChar">
    <w:name w:val="Closing Char"/>
    <w:link w:val="Closing"/>
    <w:uiPriority w:val="7"/>
    <w:rsid w:val="00F72383"/>
    <w:rPr>
      <w:rFonts w:cs="Times New Roman"/>
      <w:color w:val="000000"/>
      <w:szCs w:val="20"/>
      <w:lang w:val="en-US" w:eastAsia="ja-JP" w:bidi="he-IL"/>
    </w:rPr>
  </w:style>
  <w:style w:type="paragraph" w:customStyle="1" w:styleId="RecipientAddress">
    <w:name w:val="Recipient Address"/>
    <w:basedOn w:val="NoSpacing"/>
    <w:uiPriority w:val="5"/>
    <w:qFormat/>
    <w:rsid w:val="00F72383"/>
    <w:pPr>
      <w:spacing w:after="360"/>
      <w:contextualSpacing/>
    </w:pPr>
    <w:rPr>
      <w:color w:val="000000"/>
      <w:szCs w:val="20"/>
      <w:lang w:val="en-US" w:eastAsia="ja-JP" w:bidi="he-IL"/>
    </w:rPr>
  </w:style>
  <w:style w:type="paragraph" w:styleId="Salutation">
    <w:name w:val="Salutation"/>
    <w:basedOn w:val="NoSpacing"/>
    <w:next w:val="Normal"/>
    <w:link w:val="SalutationChar"/>
    <w:uiPriority w:val="6"/>
    <w:unhideWhenUsed/>
    <w:qFormat/>
    <w:rsid w:val="00F72383"/>
    <w:pPr>
      <w:spacing w:before="480" w:after="320"/>
      <w:contextualSpacing/>
    </w:pPr>
    <w:rPr>
      <w:b/>
      <w:color w:val="000000"/>
      <w:szCs w:val="20"/>
      <w:lang w:val="en-US" w:eastAsia="ja-JP" w:bidi="he-IL"/>
    </w:rPr>
  </w:style>
  <w:style w:type="character" w:customStyle="1" w:styleId="SalutationChar">
    <w:name w:val="Salutation Char"/>
    <w:link w:val="Salutation"/>
    <w:uiPriority w:val="6"/>
    <w:rsid w:val="00F72383"/>
    <w:rPr>
      <w:rFonts w:cs="Times New Roman"/>
      <w:b/>
      <w:color w:val="000000"/>
      <w:szCs w:val="20"/>
      <w:lang w:val="en-US" w:eastAsia="ja-JP" w:bidi="he-IL"/>
    </w:rPr>
  </w:style>
  <w:style w:type="paragraph" w:customStyle="1" w:styleId="SenderAddress">
    <w:name w:val="Sender Address"/>
    <w:basedOn w:val="NoSpacing"/>
    <w:uiPriority w:val="3"/>
    <w:qFormat/>
    <w:rsid w:val="00F72383"/>
    <w:pPr>
      <w:spacing w:after="360"/>
      <w:contextualSpacing/>
    </w:pPr>
    <w:rPr>
      <w:color w:val="000000"/>
      <w:szCs w:val="20"/>
      <w:lang w:val="en-US" w:eastAsia="ja-JP" w:bidi="he-IL"/>
    </w:rPr>
  </w:style>
  <w:style w:type="paragraph" w:styleId="Signature">
    <w:name w:val="Signature"/>
    <w:basedOn w:val="Normal"/>
    <w:link w:val="SignatureChar"/>
    <w:uiPriority w:val="8"/>
    <w:unhideWhenUsed/>
    <w:rsid w:val="00F72383"/>
    <w:pPr>
      <w:contextualSpacing/>
    </w:pPr>
    <w:rPr>
      <w:color w:val="000000"/>
      <w:szCs w:val="20"/>
      <w:lang w:val="en-US" w:eastAsia="ja-JP" w:bidi="he-IL"/>
    </w:rPr>
  </w:style>
  <w:style w:type="character" w:customStyle="1" w:styleId="SignatureChar">
    <w:name w:val="Signature Char"/>
    <w:link w:val="Signature"/>
    <w:uiPriority w:val="8"/>
    <w:rsid w:val="00F72383"/>
    <w:rPr>
      <w:rFonts w:cs="Times New Roman"/>
      <w:color w:val="000000"/>
      <w:szCs w:val="20"/>
      <w:lang w:val="en-US" w:eastAsia="ja-JP" w:bidi="he-IL"/>
    </w:rPr>
  </w:style>
  <w:style w:type="paragraph" w:customStyle="1" w:styleId="DateText">
    <w:name w:val="Date Text"/>
    <w:basedOn w:val="Normal"/>
    <w:uiPriority w:val="35"/>
    <w:rsid w:val="00E073CE"/>
    <w:pPr>
      <w:spacing w:before="720" w:after="0" w:line="240" w:lineRule="auto"/>
      <w:ind w:left="567"/>
      <w:contextualSpacing/>
      <w:jc w:val="both"/>
    </w:pPr>
    <w:rPr>
      <w:rFonts w:eastAsia="Calibri" w:cs="Times New Roman"/>
      <w:color w:val="000000"/>
      <w:sz w:val="22"/>
      <w:szCs w:val="20"/>
      <w:lang w:val="en-US" w:eastAsia="ja-JP" w:bidi="he-IL"/>
    </w:rPr>
  </w:style>
  <w:style w:type="paragraph" w:styleId="NoSpacing">
    <w:name w:val="No Spacing"/>
    <w:uiPriority w:val="1"/>
    <w:qFormat/>
    <w:rsid w:val="00F7238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E073C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E073CE"/>
    <w:rPr>
      <w:rFonts w:eastAsiaTheme="minorHAnsi" w:cstheme="minorBidi"/>
      <w:sz w:val="24"/>
      <w:szCs w:val="22"/>
      <w:lang w:eastAsia="en-US"/>
    </w:rPr>
  </w:style>
  <w:style w:type="character" w:styleId="PlaceholderText">
    <w:name w:val="Placeholder Text"/>
    <w:uiPriority w:val="99"/>
    <w:semiHidden/>
    <w:rsid w:val="008F1120"/>
    <w:rPr>
      <w:color w:val="808080"/>
    </w:rPr>
  </w:style>
  <w:style w:type="character" w:customStyle="1" w:styleId="Heading1Char">
    <w:name w:val="Heading 1 Char"/>
    <w:aliases w:val="Subhead 1 Char"/>
    <w:basedOn w:val="DefaultParagraphFont"/>
    <w:link w:val="Heading1"/>
    <w:uiPriority w:val="1"/>
    <w:rsid w:val="00E073CE"/>
    <w:rPr>
      <w:rFonts w:eastAsiaTheme="minorHAnsi" w:cstheme="minorBidi"/>
      <w:b/>
      <w:bCs/>
      <w:snapToGrid w:val="0"/>
      <w:color w:val="004D8F"/>
      <w:sz w:val="36"/>
      <w:szCs w:val="36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E073CE"/>
    <w:pPr>
      <w:spacing w:before="600" w:after="240"/>
    </w:pPr>
    <w:rPr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73CE"/>
    <w:rPr>
      <w:rFonts w:eastAsiaTheme="minorHAnsi" w:cstheme="minorBidi"/>
      <w:b/>
      <w:bCs/>
      <w:sz w:val="56"/>
      <w:szCs w:val="56"/>
      <w:lang w:eastAsia="en-US"/>
    </w:rPr>
  </w:style>
  <w:style w:type="character" w:styleId="Hyperlink">
    <w:name w:val="Hyperlink"/>
    <w:basedOn w:val="DefaultParagraphFont"/>
    <w:uiPriority w:val="99"/>
    <w:unhideWhenUsed/>
    <w:rsid w:val="005003FF"/>
    <w:rPr>
      <w:color w:val="0000FF" w:themeColor="hyperlink"/>
      <w:u w:val="single"/>
    </w:rPr>
  </w:style>
  <w:style w:type="character" w:customStyle="1" w:styleId="Heading2Char">
    <w:name w:val="Heading 2 Char"/>
    <w:aliases w:val="Subhead 2 Char"/>
    <w:basedOn w:val="DefaultParagraphFont"/>
    <w:link w:val="Heading2"/>
    <w:uiPriority w:val="1"/>
    <w:rsid w:val="00E073CE"/>
    <w:rPr>
      <w:rFonts w:eastAsiaTheme="minorHAnsi" w:cstheme="minorBidi"/>
      <w:b/>
      <w:bCs/>
      <w:sz w:val="28"/>
      <w:szCs w:val="28"/>
      <w:lang w:eastAsia="en-US"/>
    </w:rPr>
  </w:style>
  <w:style w:type="character" w:customStyle="1" w:styleId="Heading3Char">
    <w:name w:val="Heading 3 Char"/>
    <w:aliases w:val="Subhead 3 Char"/>
    <w:basedOn w:val="DefaultParagraphFont"/>
    <w:link w:val="Heading3"/>
    <w:uiPriority w:val="1"/>
    <w:rsid w:val="00E073CE"/>
    <w:rPr>
      <w:rFonts w:eastAsiaTheme="minorHAnsi" w:cstheme="minorBidi"/>
      <w:b/>
      <w:bCs/>
      <w:sz w:val="24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1"/>
    <w:rsid w:val="00DB6D4A"/>
    <w:rPr>
      <w:rFonts w:eastAsia="Times New Roman"/>
      <w:i/>
      <w:snapToGrid w:val="0"/>
      <w:color w:val="000000"/>
      <w:lang w:eastAsia="en-US"/>
    </w:rPr>
  </w:style>
  <w:style w:type="character" w:customStyle="1" w:styleId="Heading5Char">
    <w:name w:val="Heading 5 Char"/>
    <w:basedOn w:val="DefaultParagraphFont"/>
    <w:link w:val="Heading5"/>
    <w:uiPriority w:val="1"/>
    <w:rsid w:val="00DB6D4A"/>
    <w:rPr>
      <w:rFonts w:ascii="Times New Roman" w:eastAsia="Times New Roman" w:hAnsi="Times New Roman"/>
      <w:snapToGrid w:val="0"/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DB6D4A"/>
    <w:rPr>
      <w:rFonts w:eastAsia="Times New Roman"/>
      <w:b/>
      <w:snapToGrid w:val="0"/>
      <w:color w:val="FF0000"/>
      <w:lang w:eastAsia="en-US"/>
    </w:rPr>
  </w:style>
  <w:style w:type="character" w:customStyle="1" w:styleId="Heading7Char">
    <w:name w:val="Heading 7 Char"/>
    <w:basedOn w:val="DefaultParagraphFont"/>
    <w:link w:val="Heading7"/>
    <w:rsid w:val="00DB6D4A"/>
    <w:rPr>
      <w:rFonts w:ascii="Times New Roman" w:eastAsia="Times New Roman" w:hAnsi="Times New Roman"/>
      <w:i/>
      <w:snapToGrid w:val="0"/>
      <w:sz w:val="22"/>
      <w:lang w:eastAsia="en-US"/>
    </w:rPr>
  </w:style>
  <w:style w:type="character" w:customStyle="1" w:styleId="Heading8Char">
    <w:name w:val="Heading 8 Char"/>
    <w:basedOn w:val="DefaultParagraphFont"/>
    <w:link w:val="Heading8"/>
    <w:rsid w:val="00DB6D4A"/>
    <w:rPr>
      <w:rFonts w:ascii="Times New Roman" w:eastAsia="Times New Roman" w:hAnsi="Times New Roman"/>
      <w:b/>
      <w:snapToGrid w:val="0"/>
      <w:lang w:eastAsia="en-US"/>
    </w:rPr>
  </w:style>
  <w:style w:type="character" w:customStyle="1" w:styleId="Heading9Char">
    <w:name w:val="Heading 9 Char"/>
    <w:basedOn w:val="DefaultParagraphFont"/>
    <w:link w:val="Heading9"/>
    <w:rsid w:val="00DB6D4A"/>
    <w:rPr>
      <w:rFonts w:eastAsia="Times New Roman"/>
      <w:b/>
      <w:snapToGrid w:val="0"/>
      <w:sz w:val="18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0E0848"/>
    <w:pPr>
      <w:spacing w:after="120" w:line="240" w:lineRule="auto"/>
      <w:jc w:val="both"/>
    </w:pPr>
    <w:rPr>
      <w:rFonts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0E0848"/>
    <w:rPr>
      <w:rFonts w:cs="Arial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rsid w:val="00DB6D4A"/>
    <w:pPr>
      <w:tabs>
        <w:tab w:val="left" w:pos="737"/>
        <w:tab w:val="left" w:pos="2155"/>
      </w:tabs>
      <w:spacing w:after="0" w:line="240" w:lineRule="auto"/>
      <w:ind w:left="709" w:hanging="709"/>
      <w:jc w:val="both"/>
    </w:pPr>
    <w:rPr>
      <w:rFonts w:ascii="Times New Roman" w:eastAsia="Times New Roman" w:hAnsi="Times New Roman"/>
      <w:snapToGrid w:val="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B6D4A"/>
    <w:rPr>
      <w:rFonts w:ascii="Times New Roman" w:eastAsia="Times New Roman" w:hAnsi="Times New Roman"/>
      <w:snapToGrid w:val="0"/>
      <w:sz w:val="22"/>
      <w:lang w:eastAsia="en-US"/>
    </w:rPr>
  </w:style>
  <w:style w:type="paragraph" w:styleId="BodyTextIndent2">
    <w:name w:val="Body Text Indent 2"/>
    <w:basedOn w:val="Normal"/>
    <w:link w:val="BodyTextIndent2Char"/>
    <w:rsid w:val="00DB6D4A"/>
    <w:pPr>
      <w:tabs>
        <w:tab w:val="left" w:pos="851"/>
        <w:tab w:val="left" w:pos="2268"/>
      </w:tabs>
      <w:spacing w:after="0" w:line="240" w:lineRule="auto"/>
      <w:ind w:left="2268"/>
      <w:jc w:val="both"/>
    </w:pPr>
    <w:rPr>
      <w:rFonts w:ascii="Times New Roman" w:eastAsia="Times New Roman" w:hAnsi="Times New Roman"/>
      <w:snapToGrid w:val="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DB6D4A"/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BodyText21">
    <w:name w:val="Body Text 21"/>
    <w:basedOn w:val="Normal"/>
    <w:rsid w:val="00DB6D4A"/>
    <w:pPr>
      <w:spacing w:after="0" w:line="240" w:lineRule="auto"/>
      <w:jc w:val="both"/>
    </w:pPr>
    <w:rPr>
      <w:rFonts w:ascii="Times New Roman" w:eastAsia="Times New Roman" w:hAnsi="Times New Roman"/>
      <w:snapToGrid w:val="0"/>
      <w:color w:val="FF0000"/>
      <w:szCs w:val="20"/>
    </w:rPr>
  </w:style>
  <w:style w:type="paragraph" w:styleId="BodyTextIndent3">
    <w:name w:val="Body Text Indent 3"/>
    <w:basedOn w:val="Normal"/>
    <w:link w:val="BodyTextIndent3Char"/>
    <w:rsid w:val="00DB6D4A"/>
    <w:pPr>
      <w:spacing w:after="0" w:line="240" w:lineRule="auto"/>
      <w:ind w:left="1701" w:hanging="1701"/>
    </w:pPr>
    <w:rPr>
      <w:rFonts w:ascii="Times New Roman" w:eastAsia="Times New Roman" w:hAnsi="Times New Roman"/>
      <w:snapToGrid w:val="0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DB6D4A"/>
    <w:rPr>
      <w:rFonts w:ascii="Times New Roman" w:eastAsia="Times New Roman" w:hAnsi="Times New Roman"/>
      <w:snapToGrid w:val="0"/>
      <w:lang w:eastAsia="en-US"/>
    </w:rPr>
  </w:style>
  <w:style w:type="paragraph" w:styleId="BodyText3">
    <w:name w:val="Body Text 3"/>
    <w:basedOn w:val="Normal"/>
    <w:link w:val="BodyText3Char"/>
    <w:rsid w:val="00DB6D4A"/>
    <w:pPr>
      <w:spacing w:after="0" w:line="240" w:lineRule="auto"/>
      <w:jc w:val="both"/>
    </w:pPr>
    <w:rPr>
      <w:rFonts w:ascii="Times New Roman" w:eastAsia="Times New Roman" w:hAnsi="Times New Roman"/>
      <w:b/>
      <w:i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DB6D4A"/>
    <w:rPr>
      <w:rFonts w:ascii="Times New Roman" w:eastAsia="Times New Roman" w:hAnsi="Times New Roman"/>
      <w:b/>
      <w:i/>
      <w:snapToGrid w:val="0"/>
      <w:sz w:val="22"/>
      <w:lang w:eastAsia="en-US"/>
    </w:rPr>
  </w:style>
  <w:style w:type="paragraph" w:styleId="DocumentMap">
    <w:name w:val="Document Map"/>
    <w:basedOn w:val="Normal"/>
    <w:link w:val="DocumentMapChar"/>
    <w:semiHidden/>
    <w:rsid w:val="00DB6D4A"/>
    <w:pPr>
      <w:shd w:val="clear" w:color="auto" w:fill="000080"/>
      <w:spacing w:after="0" w:line="240" w:lineRule="auto"/>
    </w:pPr>
    <w:rPr>
      <w:rFonts w:ascii="Tahoma" w:eastAsia="Times New Roman" w:hAnsi="Tahoma"/>
      <w:snapToGrid w:val="0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DB6D4A"/>
    <w:rPr>
      <w:rFonts w:ascii="Tahoma" w:eastAsia="Times New Roman" w:hAnsi="Tahoma"/>
      <w:snapToGrid w:val="0"/>
      <w:shd w:val="clear" w:color="auto" w:fill="000080"/>
      <w:lang w:eastAsia="en-US"/>
    </w:rPr>
  </w:style>
  <w:style w:type="paragraph" w:customStyle="1" w:styleId="H2">
    <w:name w:val="H2"/>
    <w:basedOn w:val="Normal"/>
    <w:next w:val="Normal"/>
    <w:rsid w:val="00DB6D4A"/>
    <w:pPr>
      <w:keepNext/>
      <w:spacing w:before="100" w:after="100" w:line="240" w:lineRule="auto"/>
    </w:pPr>
    <w:rPr>
      <w:rFonts w:ascii="Times New Roman" w:eastAsia="Times New Roman" w:hAnsi="Times New Roman"/>
      <w:b/>
      <w:snapToGrid w:val="0"/>
      <w:sz w:val="36"/>
      <w:szCs w:val="20"/>
    </w:rPr>
  </w:style>
  <w:style w:type="paragraph" w:customStyle="1" w:styleId="H4">
    <w:name w:val="H4"/>
    <w:basedOn w:val="Normal"/>
    <w:next w:val="Normal"/>
    <w:rsid w:val="00DB6D4A"/>
    <w:pPr>
      <w:keepNext/>
      <w:spacing w:before="100" w:after="100" w:line="240" w:lineRule="auto"/>
    </w:pPr>
    <w:rPr>
      <w:rFonts w:ascii="Times New Roman" w:eastAsia="Times New Roman" w:hAnsi="Times New Roman"/>
      <w:b/>
      <w:snapToGrid w:val="0"/>
      <w:szCs w:val="20"/>
    </w:rPr>
  </w:style>
  <w:style w:type="character" w:styleId="Emphasis">
    <w:name w:val="Emphasis"/>
    <w:qFormat/>
    <w:rsid w:val="00DB6D4A"/>
    <w:rPr>
      <w:i/>
    </w:rPr>
  </w:style>
  <w:style w:type="paragraph" w:customStyle="1" w:styleId="DefinitionList">
    <w:name w:val="Definition List"/>
    <w:basedOn w:val="Normal"/>
    <w:next w:val="Normal"/>
    <w:rsid w:val="00DB6D4A"/>
    <w:pPr>
      <w:spacing w:after="0" w:line="240" w:lineRule="auto"/>
      <w:ind w:left="360"/>
    </w:pPr>
    <w:rPr>
      <w:rFonts w:ascii="Times New Roman" w:eastAsia="Times New Roman" w:hAnsi="Times New Roman"/>
      <w:snapToGrid w:val="0"/>
      <w:szCs w:val="20"/>
    </w:rPr>
  </w:style>
  <w:style w:type="character" w:styleId="PageNumber">
    <w:name w:val="page number"/>
    <w:basedOn w:val="DefaultParagraphFont"/>
    <w:rsid w:val="00DB6D4A"/>
  </w:style>
  <w:style w:type="paragraph" w:styleId="BodyText2">
    <w:name w:val="Body Text 2"/>
    <w:basedOn w:val="Normal"/>
    <w:link w:val="BodyText2Char"/>
    <w:rsid w:val="00DB6D4A"/>
    <w:pPr>
      <w:widowControl w:val="0"/>
      <w:spacing w:after="0" w:line="240" w:lineRule="auto"/>
      <w:jc w:val="both"/>
    </w:pPr>
    <w:rPr>
      <w:rFonts w:ascii="Sabon" w:eastAsia="Times New Roman" w:hAnsi="Sabon"/>
      <w:snapToGrid w:val="0"/>
      <w:szCs w:val="20"/>
    </w:rPr>
  </w:style>
  <w:style w:type="character" w:customStyle="1" w:styleId="BodyText2Char">
    <w:name w:val="Body Text 2 Char"/>
    <w:basedOn w:val="DefaultParagraphFont"/>
    <w:link w:val="BodyText2"/>
    <w:rsid w:val="00DB6D4A"/>
    <w:rPr>
      <w:rFonts w:ascii="Sabon" w:eastAsia="Times New Roman" w:hAnsi="Sabon"/>
      <w:snapToGrid w:val="0"/>
      <w:sz w:val="24"/>
      <w:lang w:eastAsia="en-US"/>
    </w:rPr>
  </w:style>
  <w:style w:type="character" w:styleId="FollowedHyperlink">
    <w:name w:val="FollowedHyperlink"/>
    <w:uiPriority w:val="99"/>
    <w:rsid w:val="00DB6D4A"/>
    <w:rPr>
      <w:color w:val="800080"/>
      <w:u w:val="single"/>
    </w:rPr>
  </w:style>
  <w:style w:type="character" w:styleId="CommentReference">
    <w:name w:val="annotation reference"/>
    <w:uiPriority w:val="99"/>
    <w:rsid w:val="00DB6D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B6D4A"/>
    <w:pPr>
      <w:spacing w:after="0" w:line="240" w:lineRule="auto"/>
    </w:pPr>
    <w:rPr>
      <w:rFonts w:ascii="Times New Roman" w:eastAsia="Times New Roman" w:hAnsi="Times New Roman"/>
      <w:snapToGrid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6D4A"/>
    <w:rPr>
      <w:rFonts w:ascii="Times New Roman" w:eastAsia="Times New Roman" w:hAnsi="Times New Roman"/>
      <w:snapToGrid w:val="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6D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6D4A"/>
    <w:rPr>
      <w:rFonts w:ascii="Times New Roman" w:eastAsia="Times New Roman" w:hAnsi="Times New Roman"/>
      <w:b/>
      <w:bCs/>
      <w:snapToGrid w:val="0"/>
      <w:lang w:eastAsia="en-US"/>
    </w:rPr>
  </w:style>
  <w:style w:type="paragraph" w:styleId="ListParagraph">
    <w:name w:val="List Paragraph"/>
    <w:aliases w:val="Bullet lists"/>
    <w:basedOn w:val="Normal"/>
    <w:link w:val="ListParagraphChar"/>
    <w:uiPriority w:val="34"/>
    <w:qFormat/>
    <w:rsid w:val="007746E2"/>
    <w:pPr>
      <w:numPr>
        <w:numId w:val="11"/>
      </w:numPr>
      <w:spacing w:before="120" w:after="120"/>
    </w:pPr>
  </w:style>
  <w:style w:type="character" w:customStyle="1" w:styleId="NormalWebChar">
    <w:name w:val="Normal (Web) Char"/>
    <w:link w:val="NormalWeb"/>
    <w:uiPriority w:val="99"/>
    <w:locked/>
    <w:rsid w:val="00DB6D4A"/>
    <w:rPr>
      <w:rFonts w:ascii="SimSun" w:eastAsia="SimSun" w:hAnsi="SimSun"/>
    </w:rPr>
  </w:style>
  <w:style w:type="paragraph" w:styleId="NormalWeb">
    <w:name w:val="Normal (Web)"/>
    <w:basedOn w:val="Normal"/>
    <w:link w:val="NormalWebChar"/>
    <w:uiPriority w:val="99"/>
    <w:unhideWhenUsed/>
    <w:rsid w:val="00DB6D4A"/>
    <w:pPr>
      <w:spacing w:before="100" w:beforeAutospacing="1" w:after="100" w:afterAutospacing="1" w:line="240" w:lineRule="auto"/>
    </w:pPr>
    <w:rPr>
      <w:rFonts w:ascii="SimSun" w:eastAsia="SimSun" w:hAnsi="SimSun"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DB6D4A"/>
    <w:rPr>
      <w:rFonts w:ascii="Times New Roman" w:eastAsia="Times New Roman" w:hAnsi="Times New Roman"/>
      <w:snapToGrid w:val="0"/>
      <w:lang w:eastAsia="en-US"/>
    </w:rPr>
  </w:style>
  <w:style w:type="character" w:customStyle="1" w:styleId="highlight">
    <w:name w:val="highlight"/>
    <w:basedOn w:val="DefaultParagraphFont"/>
    <w:rsid w:val="00DB6D4A"/>
  </w:style>
  <w:style w:type="character" w:customStyle="1" w:styleId="apple-converted-space">
    <w:name w:val="apple-converted-space"/>
    <w:rsid w:val="00DB6D4A"/>
  </w:style>
  <w:style w:type="table" w:styleId="TableGrid">
    <w:name w:val="Table Grid"/>
    <w:basedOn w:val="TableNormal"/>
    <w:rsid w:val="00DB6D4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DB6D4A"/>
    <w:pPr>
      <w:spacing w:after="0" w:line="240" w:lineRule="auto"/>
      <w:jc w:val="center"/>
    </w:pPr>
    <w:rPr>
      <w:rFonts w:eastAsia="Times New Roman" w:cs="Arial"/>
      <w:noProof/>
      <w:snapToGrid w:val="0"/>
      <w:sz w:val="22"/>
      <w:szCs w:val="20"/>
      <w:lang w:val="en-US"/>
    </w:rPr>
  </w:style>
  <w:style w:type="character" w:customStyle="1" w:styleId="EndNoteBibliographyTitleChar">
    <w:name w:val="EndNote Bibliography Title Char"/>
    <w:link w:val="EndNoteBibliographyTitle"/>
    <w:rsid w:val="00DB6D4A"/>
    <w:rPr>
      <w:rFonts w:eastAsia="Times New Roman" w:cs="Arial"/>
      <w:noProof/>
      <w:snapToGrid w:val="0"/>
      <w:sz w:val="22"/>
      <w:lang w:val="en-US" w:eastAsia="en-US"/>
    </w:rPr>
  </w:style>
  <w:style w:type="paragraph" w:customStyle="1" w:styleId="EndNoteBibliography">
    <w:name w:val="EndNote Bibliography"/>
    <w:basedOn w:val="Normal"/>
    <w:link w:val="EndNoteBibliographyChar"/>
    <w:rsid w:val="00DB6D4A"/>
    <w:pPr>
      <w:spacing w:after="0" w:line="240" w:lineRule="auto"/>
    </w:pPr>
    <w:rPr>
      <w:rFonts w:eastAsia="Times New Roman" w:cs="Arial"/>
      <w:noProof/>
      <w:snapToGrid w:val="0"/>
      <w:sz w:val="22"/>
      <w:szCs w:val="20"/>
      <w:lang w:val="en-US"/>
    </w:rPr>
  </w:style>
  <w:style w:type="character" w:customStyle="1" w:styleId="EndNoteBibliographyChar">
    <w:name w:val="EndNote Bibliography Char"/>
    <w:link w:val="EndNoteBibliography"/>
    <w:rsid w:val="00DB6D4A"/>
    <w:rPr>
      <w:rFonts w:eastAsia="Times New Roman" w:cs="Arial"/>
      <w:noProof/>
      <w:snapToGrid w:val="0"/>
      <w:sz w:val="22"/>
      <w:lang w:val="en-US" w:eastAsia="en-US"/>
    </w:rPr>
  </w:style>
  <w:style w:type="paragraph" w:customStyle="1" w:styleId="Headline">
    <w:name w:val="Headline"/>
    <w:rsid w:val="00DB6D4A"/>
    <w:pPr>
      <w:spacing w:line="450" w:lineRule="atLeast"/>
      <w:jc w:val="center"/>
    </w:pPr>
    <w:rPr>
      <w:rFonts w:eastAsia="Times New Roman"/>
      <w:b/>
      <w:sz w:val="36"/>
      <w:lang w:val="en-US" w:eastAsia="en-US"/>
    </w:rPr>
  </w:style>
  <w:style w:type="paragraph" w:customStyle="1" w:styleId="BodyText1">
    <w:name w:val="Body Text1"/>
    <w:rsid w:val="00DB6D4A"/>
    <w:pPr>
      <w:spacing w:line="300" w:lineRule="exact"/>
      <w:ind w:left="238" w:hanging="238"/>
    </w:pPr>
    <w:rPr>
      <w:rFonts w:eastAsia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B6D4A"/>
    <w:pPr>
      <w:outlineLvl w:val="9"/>
    </w:pPr>
    <w:rPr>
      <w:rFonts w:eastAsia="MS Gothic"/>
      <w:lang w:val="en-US"/>
    </w:rPr>
  </w:style>
  <w:style w:type="paragraph" w:styleId="TOC1">
    <w:name w:val="toc 1"/>
    <w:aliases w:val="ari"/>
    <w:basedOn w:val="Normal"/>
    <w:next w:val="Normal"/>
    <w:link w:val="TOC1Char"/>
    <w:autoRedefine/>
    <w:uiPriority w:val="39"/>
    <w:rsid w:val="00E073CE"/>
    <w:pPr>
      <w:tabs>
        <w:tab w:val="left" w:pos="1701"/>
        <w:tab w:val="right" w:leader="dot" w:pos="9639"/>
      </w:tabs>
      <w:ind w:left="567" w:hanging="567"/>
    </w:pPr>
    <w:rPr>
      <w:rFonts w:eastAsia="Times New Roman" w:cs="Times New Roman"/>
      <w:snapToGrid w:val="0"/>
      <w:szCs w:val="24"/>
    </w:rPr>
  </w:style>
  <w:style w:type="paragraph" w:styleId="TOC2">
    <w:name w:val="toc 2"/>
    <w:basedOn w:val="Normal"/>
    <w:next w:val="Normal"/>
    <w:autoRedefine/>
    <w:uiPriority w:val="39"/>
    <w:rsid w:val="00DB6D4A"/>
    <w:pPr>
      <w:tabs>
        <w:tab w:val="left" w:pos="1100"/>
        <w:tab w:val="right" w:leader="dot" w:pos="9629"/>
      </w:tabs>
      <w:spacing w:after="0" w:line="240" w:lineRule="auto"/>
      <w:ind w:left="1134" w:hanging="934"/>
    </w:pPr>
    <w:rPr>
      <w:rFonts w:ascii="Times New Roman" w:eastAsia="Times New Roman" w:hAnsi="Times New Roman"/>
      <w:snapToGrid w:val="0"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DB6D4A"/>
    <w:pPr>
      <w:spacing w:after="0" w:line="240" w:lineRule="auto"/>
      <w:ind w:left="400"/>
    </w:pPr>
    <w:rPr>
      <w:rFonts w:ascii="Times New Roman" w:eastAsia="Times New Roman" w:hAnsi="Times New Roman"/>
      <w:snapToGrid w:val="0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383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383D"/>
    <w:rPr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snid">
    <w:name w:val="snid"/>
    <w:basedOn w:val="Normal"/>
    <w:rsid w:val="00D93248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TableParagraph">
    <w:name w:val="Table Paragraph"/>
    <w:basedOn w:val="Normal"/>
    <w:uiPriority w:val="1"/>
    <w:qFormat/>
    <w:rsid w:val="00D21E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39"/>
    <w:rsid w:val="00331E13"/>
    <w:rPr>
      <w:rFonts w:ascii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2F730E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2F730E"/>
  </w:style>
  <w:style w:type="character" w:customStyle="1" w:styleId="eop">
    <w:name w:val="eop"/>
    <w:basedOn w:val="DefaultParagraphFont"/>
    <w:rsid w:val="002F730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394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F0F9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D211C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4498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44986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44498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4498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498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44986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6969E1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943114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GB"/>
    </w:rPr>
  </w:style>
  <w:style w:type="character" w:customStyle="1" w:styleId="textrun">
    <w:name w:val="textrun"/>
    <w:basedOn w:val="DefaultParagraphFont"/>
    <w:rsid w:val="00943114"/>
  </w:style>
  <w:style w:type="character" w:customStyle="1" w:styleId="wacimagecontainer">
    <w:name w:val="wacimagecontainer"/>
    <w:basedOn w:val="DefaultParagraphFont"/>
    <w:rsid w:val="00943114"/>
  </w:style>
  <w:style w:type="character" w:customStyle="1" w:styleId="wacimageborder">
    <w:name w:val="wacimageborder"/>
    <w:basedOn w:val="DefaultParagraphFont"/>
    <w:rsid w:val="00943114"/>
  </w:style>
  <w:style w:type="paragraph" w:customStyle="1" w:styleId="outlineelement">
    <w:name w:val="outlineelement"/>
    <w:basedOn w:val="Normal"/>
    <w:rsid w:val="00943114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GB"/>
    </w:rPr>
  </w:style>
  <w:style w:type="character" w:customStyle="1" w:styleId="fieldrange">
    <w:name w:val="fieldrange"/>
    <w:basedOn w:val="DefaultParagraphFont"/>
    <w:rsid w:val="00943114"/>
  </w:style>
  <w:style w:type="character" w:customStyle="1" w:styleId="pagebreakblob">
    <w:name w:val="pagebreakblob"/>
    <w:basedOn w:val="DefaultParagraphFont"/>
    <w:rsid w:val="00943114"/>
  </w:style>
  <w:style w:type="character" w:customStyle="1" w:styleId="pagebreakborderspan">
    <w:name w:val="pagebreakborderspan"/>
    <w:basedOn w:val="DefaultParagraphFont"/>
    <w:rsid w:val="00943114"/>
  </w:style>
  <w:style w:type="character" w:customStyle="1" w:styleId="pagebreaktextspan">
    <w:name w:val="pagebreaktextspan"/>
    <w:basedOn w:val="DefaultParagraphFont"/>
    <w:rsid w:val="00943114"/>
  </w:style>
  <w:style w:type="character" w:customStyle="1" w:styleId="trackchangetextdeletionmarker">
    <w:name w:val="trackchangetextdeletionmarker"/>
    <w:basedOn w:val="DefaultParagraphFont"/>
    <w:rsid w:val="00943114"/>
  </w:style>
  <w:style w:type="character" w:customStyle="1" w:styleId="trackchangetextinsertion">
    <w:name w:val="trackchangetextinsertion"/>
    <w:basedOn w:val="DefaultParagraphFont"/>
    <w:rsid w:val="00943114"/>
  </w:style>
  <w:style w:type="paragraph" w:customStyle="1" w:styleId="Default">
    <w:name w:val="Default"/>
    <w:rsid w:val="002F5D48"/>
    <w:pPr>
      <w:autoSpaceDE w:val="0"/>
      <w:autoSpaceDN w:val="0"/>
      <w:adjustRightInd w:val="0"/>
    </w:pPr>
    <w:rPr>
      <w:rFonts w:eastAsiaTheme="minorHAnsi" w:cs="Arial"/>
      <w:color w:val="000000"/>
      <w:sz w:val="24"/>
      <w:szCs w:val="24"/>
      <w:lang w:eastAsia="en-US"/>
    </w:rPr>
  </w:style>
  <w:style w:type="paragraph" w:customStyle="1" w:styleId="Tabletext">
    <w:name w:val="Table text"/>
    <w:basedOn w:val="Normal"/>
    <w:link w:val="TabletextChar"/>
    <w:qFormat/>
    <w:rsid w:val="009D492E"/>
    <w:pPr>
      <w:spacing w:before="60" w:after="60" w:line="240" w:lineRule="auto"/>
      <w:ind w:left="113"/>
    </w:pPr>
  </w:style>
  <w:style w:type="character" w:customStyle="1" w:styleId="TabletextChar">
    <w:name w:val="Table text Char"/>
    <w:basedOn w:val="DefaultParagraphFont"/>
    <w:link w:val="Tabletext"/>
    <w:rsid w:val="009D492E"/>
    <w:rPr>
      <w:rFonts w:eastAsiaTheme="minorHAnsi" w:cstheme="minorBidi"/>
      <w:sz w:val="24"/>
      <w:szCs w:val="22"/>
      <w:lang w:eastAsia="en-US"/>
    </w:rPr>
  </w:style>
  <w:style w:type="character" w:customStyle="1" w:styleId="cf01">
    <w:name w:val="cf01"/>
    <w:basedOn w:val="DefaultParagraphFont"/>
    <w:rsid w:val="000C1400"/>
    <w:rPr>
      <w:rFonts w:ascii="Segoe UI" w:hAnsi="Segoe UI" w:cs="Segoe UI" w:hint="default"/>
    </w:rPr>
  </w:style>
  <w:style w:type="character" w:customStyle="1" w:styleId="TOC1Char">
    <w:name w:val="TOC 1 Char"/>
    <w:aliases w:val="ari Char"/>
    <w:basedOn w:val="DefaultParagraphFont"/>
    <w:link w:val="TOC1"/>
    <w:uiPriority w:val="39"/>
    <w:rsid w:val="00E073CE"/>
    <w:rPr>
      <w:rFonts w:eastAsia="Times New Roman"/>
      <w:snapToGrid w:val="0"/>
      <w:sz w:val="24"/>
      <w:szCs w:val="24"/>
      <w:lang w:eastAsia="en-US"/>
    </w:rPr>
  </w:style>
  <w:style w:type="paragraph" w:customStyle="1" w:styleId="Contents">
    <w:name w:val="Contents"/>
    <w:basedOn w:val="TOC1"/>
    <w:link w:val="ContentsChar"/>
    <w:qFormat/>
    <w:rsid w:val="00E073CE"/>
  </w:style>
  <w:style w:type="character" w:customStyle="1" w:styleId="ContentsChar">
    <w:name w:val="Contents Char"/>
    <w:basedOn w:val="TOC1Char"/>
    <w:link w:val="Contents"/>
    <w:rsid w:val="00E073CE"/>
    <w:rPr>
      <w:rFonts w:eastAsia="Times New Roman"/>
      <w:snapToGrid w:val="0"/>
      <w:sz w:val="24"/>
      <w:szCs w:val="24"/>
      <w:lang w:eastAsia="en-US"/>
    </w:rPr>
  </w:style>
  <w:style w:type="paragraph" w:customStyle="1" w:styleId="Copyrighttext">
    <w:name w:val="Copyright text"/>
    <w:basedOn w:val="Normal"/>
    <w:link w:val="CopyrighttextChar"/>
    <w:qFormat/>
    <w:rsid w:val="00E073CE"/>
    <w:pPr>
      <w:spacing w:after="0" w:line="240" w:lineRule="auto"/>
    </w:pPr>
    <w:rPr>
      <w:rFonts w:eastAsia="Times New Roman" w:cs="Arial"/>
      <w:sz w:val="18"/>
      <w:szCs w:val="18"/>
      <w:lang w:eastAsia="en-GB"/>
    </w:rPr>
  </w:style>
  <w:style w:type="character" w:customStyle="1" w:styleId="CopyrighttextChar">
    <w:name w:val="Copyright text Char"/>
    <w:basedOn w:val="DefaultParagraphFont"/>
    <w:link w:val="Copyrighttext"/>
    <w:rsid w:val="00E073CE"/>
    <w:rPr>
      <w:rFonts w:eastAsia="Times New Roman" w:cs="Arial"/>
      <w:sz w:val="18"/>
      <w:szCs w:val="18"/>
    </w:rPr>
  </w:style>
  <w:style w:type="paragraph" w:customStyle="1" w:styleId="Firstpagedate">
    <w:name w:val="First page date"/>
    <w:basedOn w:val="Normal"/>
    <w:link w:val="FirstpagedateChar"/>
    <w:qFormat/>
    <w:rsid w:val="00E073CE"/>
    <w:pPr>
      <w:spacing w:after="0" w:line="240" w:lineRule="auto"/>
      <w:jc w:val="center"/>
    </w:pPr>
    <w:rPr>
      <w:rFonts w:eastAsia="Times New Roman" w:cs="Arial"/>
      <w:b/>
      <w:color w:val="FF0000"/>
      <w:sz w:val="28"/>
      <w:szCs w:val="28"/>
    </w:rPr>
  </w:style>
  <w:style w:type="character" w:customStyle="1" w:styleId="FirstpagedateChar">
    <w:name w:val="First page date Char"/>
    <w:basedOn w:val="DefaultParagraphFont"/>
    <w:link w:val="Firstpagedate"/>
    <w:rsid w:val="00E073CE"/>
    <w:rPr>
      <w:rFonts w:eastAsia="Times New Roman" w:cs="Arial"/>
      <w:b/>
      <w:color w:val="FF0000"/>
      <w:sz w:val="28"/>
      <w:szCs w:val="28"/>
      <w:lang w:eastAsia="en-US"/>
    </w:rPr>
  </w:style>
  <w:style w:type="paragraph" w:customStyle="1" w:styleId="Guidelineheading">
    <w:name w:val="Guideline heading"/>
    <w:basedOn w:val="Heading1"/>
    <w:link w:val="GuidelineheadingChar"/>
    <w:rsid w:val="00E073CE"/>
    <w:pPr>
      <w:keepNext/>
      <w:keepLines/>
      <w:tabs>
        <w:tab w:val="left" w:pos="0"/>
      </w:tabs>
      <w:spacing w:before="0" w:after="0" w:line="240" w:lineRule="auto"/>
      <w:ind w:left="2268" w:hanging="1701"/>
    </w:pPr>
    <w:rPr>
      <w:rFonts w:eastAsia="MS Mincho" w:cs="Arial"/>
      <w:color w:val="auto"/>
      <w:spacing w:val="-6"/>
      <w:sz w:val="22"/>
      <w:szCs w:val="22"/>
      <w:lang w:eastAsia="ja-JP" w:bidi="en-US"/>
    </w:rPr>
  </w:style>
  <w:style w:type="character" w:customStyle="1" w:styleId="GuidelineheadingChar">
    <w:name w:val="Guideline heading Char"/>
    <w:link w:val="Guidelineheading"/>
    <w:rsid w:val="00E073CE"/>
    <w:rPr>
      <w:rFonts w:eastAsia="MS Mincho" w:cs="Arial"/>
      <w:b/>
      <w:bCs/>
      <w:snapToGrid w:val="0"/>
      <w:spacing w:val="-6"/>
      <w:sz w:val="22"/>
      <w:szCs w:val="22"/>
      <w:lang w:eastAsia="ja-JP" w:bidi="en-US"/>
    </w:rPr>
  </w:style>
  <w:style w:type="character" w:customStyle="1" w:styleId="ListParagraphChar">
    <w:name w:val="List Paragraph Char"/>
    <w:aliases w:val="Bullet lists Char"/>
    <w:basedOn w:val="DefaultParagraphFont"/>
    <w:link w:val="ListParagraph"/>
    <w:uiPriority w:val="34"/>
    <w:rsid w:val="007746E2"/>
    <w:rPr>
      <w:rFonts w:eastAsiaTheme="minorHAnsi" w:cstheme="minorBidi"/>
      <w:sz w:val="24"/>
      <w:szCs w:val="22"/>
      <w:lang w:eastAsia="en-US"/>
    </w:rPr>
  </w:style>
  <w:style w:type="paragraph" w:customStyle="1" w:styleId="Tableheader">
    <w:name w:val="Table header"/>
    <w:basedOn w:val="Normal"/>
    <w:link w:val="TableheaderChar"/>
    <w:qFormat/>
    <w:rsid w:val="009D492E"/>
    <w:pPr>
      <w:spacing w:before="60" w:after="60" w:line="240" w:lineRule="auto"/>
      <w:ind w:left="113"/>
    </w:pPr>
    <w:rPr>
      <w:b/>
      <w:bCs/>
    </w:rPr>
  </w:style>
  <w:style w:type="character" w:customStyle="1" w:styleId="TableheaderChar">
    <w:name w:val="Table header Char"/>
    <w:basedOn w:val="DefaultParagraphFont"/>
    <w:link w:val="Tableheader"/>
    <w:rsid w:val="009D492E"/>
    <w:rPr>
      <w:rFonts w:eastAsiaTheme="minorHAnsi" w:cstheme="minorBidi"/>
      <w:b/>
      <w:bCs/>
      <w:sz w:val="24"/>
      <w:szCs w:val="22"/>
      <w:lang w:eastAsia="en-US"/>
    </w:rPr>
  </w:style>
  <w:style w:type="paragraph" w:customStyle="1" w:styleId="TableFiguretitle">
    <w:name w:val="Table/Figure title"/>
    <w:basedOn w:val="Normal"/>
    <w:link w:val="TableFiguretitleChar"/>
    <w:rsid w:val="00E073CE"/>
    <w:pPr>
      <w:spacing w:line="240" w:lineRule="auto"/>
    </w:pPr>
  </w:style>
  <w:style w:type="character" w:customStyle="1" w:styleId="TableFiguretitleChar">
    <w:name w:val="Table/Figure title Char"/>
    <w:basedOn w:val="DefaultParagraphFont"/>
    <w:link w:val="TableFiguretitle"/>
    <w:rsid w:val="00E073CE"/>
    <w:rPr>
      <w:rFonts w:eastAsiaTheme="minorHAnsi" w:cstheme="minorBidi"/>
      <w:sz w:val="24"/>
      <w:szCs w:val="22"/>
      <w:lang w:eastAsia="en-US"/>
    </w:rPr>
  </w:style>
  <w:style w:type="paragraph" w:customStyle="1" w:styleId="Tablefiguretitle0">
    <w:name w:val="Table/figure title"/>
    <w:basedOn w:val="Normal"/>
    <w:link w:val="TablefiguretitleChar0"/>
    <w:qFormat/>
    <w:rsid w:val="00E073CE"/>
    <w:pPr>
      <w:spacing w:line="240" w:lineRule="auto"/>
    </w:pPr>
    <w:rPr>
      <w:b/>
      <w:bCs/>
    </w:rPr>
  </w:style>
  <w:style w:type="character" w:customStyle="1" w:styleId="TablefiguretitleChar0">
    <w:name w:val="Table/figure title Char"/>
    <w:basedOn w:val="DefaultParagraphFont"/>
    <w:link w:val="Tablefiguretitle0"/>
    <w:rsid w:val="00E073CE"/>
    <w:rPr>
      <w:rFonts w:eastAsiaTheme="minorHAnsi" w:cstheme="minorBidi"/>
      <w:b/>
      <w:bCs/>
      <w:sz w:val="24"/>
      <w:szCs w:val="22"/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054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0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2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199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13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05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586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60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64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72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100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71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66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78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17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63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21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698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58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38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89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96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78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85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04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61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400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84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17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396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41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07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38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71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43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6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8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61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40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5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97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21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87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14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21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50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56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60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2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91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08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8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59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13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88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38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34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42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78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525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56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89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75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24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005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32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3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75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75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111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76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3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91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49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12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52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37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61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69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906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0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62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82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783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3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31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68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91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5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15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01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79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86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71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104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42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08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58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89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39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89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06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35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57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54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36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90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91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76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26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93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28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87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81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9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74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93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18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73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13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42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61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82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8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31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62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02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22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05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06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11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32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48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25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68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28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05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44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13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09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04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24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29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5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28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23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36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02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0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57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56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57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665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40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986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8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03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24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600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606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64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43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56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81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81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66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01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43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08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12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27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63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48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90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27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10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34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53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36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59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32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37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60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78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18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32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47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33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15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0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7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29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72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48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69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02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203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5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19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795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59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06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414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60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09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5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96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30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105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57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96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38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8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9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126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429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94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07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29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309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70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81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52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18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37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29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41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48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47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41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34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54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66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74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21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711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60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91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41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17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32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19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91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45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48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94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12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38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28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47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53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77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80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81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433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91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13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07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98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25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33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35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317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83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97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3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98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98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65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0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34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34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76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620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42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42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65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24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23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06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39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32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317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57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90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8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5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77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997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51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75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51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94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44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93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84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85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5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9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38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8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94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51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39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94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17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7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2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77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96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29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98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66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4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84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19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25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83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11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07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47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9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93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6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31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89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34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39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70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319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43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47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60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46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59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1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98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23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79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98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85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74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18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5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23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20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02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85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02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89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30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88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71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6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47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67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37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6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03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9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919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35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87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14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01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09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50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37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61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2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2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25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30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78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34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26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87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394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86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906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86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2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17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50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23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44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78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57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60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398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49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30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79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33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095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80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51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40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087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77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898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90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12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34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82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21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87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85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73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93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69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988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88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85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75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284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18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49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35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404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24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72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48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68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978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54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07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24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08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59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15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85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91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399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28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28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83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6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54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98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52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90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7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47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40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30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45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01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4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2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18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83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01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68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16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06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52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702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95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92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20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20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63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5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96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59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5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174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06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04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10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92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5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6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99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85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60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21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68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92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16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20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55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886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5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30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46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3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08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46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05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89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17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58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45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40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70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80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5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34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288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82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68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6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9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9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8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0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9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3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1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7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5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09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8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0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8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0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5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0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1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9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5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0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2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7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3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3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1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3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94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8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1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9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0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6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2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9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3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6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1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1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0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2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8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5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1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1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5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1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0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13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1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4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9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3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9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8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8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7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0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35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5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01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18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12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186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0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07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30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12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9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30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5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31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03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15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95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1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89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9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48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705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77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61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47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5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2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98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0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3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6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02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28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59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3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85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79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097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65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98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85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96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15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34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69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89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1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33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84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496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10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74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06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82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4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12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19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71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06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3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29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65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59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61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14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743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55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85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65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42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46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89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39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60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6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53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30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90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86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30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71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98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55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49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28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03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02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44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62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17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90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16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51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05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8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76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02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222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55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03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54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56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90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72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3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36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8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9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03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3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41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27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83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94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10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62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16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57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2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74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36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69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23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476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44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46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79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42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1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59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18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53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34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07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13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29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61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82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61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6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790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76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19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7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50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58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1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10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49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28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7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20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09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64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03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72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35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00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0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5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89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29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86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20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12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49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55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97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3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89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43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23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40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702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28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26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28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15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47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31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21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05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47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306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7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39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23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47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04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14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298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17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196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04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3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42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53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40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90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48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20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126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98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33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67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29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05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50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15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389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03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99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58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902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0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30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9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35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4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9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12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1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13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2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13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24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94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37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85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32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79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70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49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77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68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06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36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1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41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67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14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67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79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37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10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31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55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983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77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90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496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99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7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92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55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51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166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57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52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59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87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25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8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90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18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00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31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64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42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4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887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83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440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50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23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45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10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55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6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1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6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64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25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93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9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2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76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9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02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20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45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84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35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44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46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76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13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406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24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696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36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32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599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43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60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69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06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18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5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982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55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524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554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87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44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63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27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60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60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70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32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53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13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681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85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0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37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96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46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78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771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38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96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08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000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896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36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46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16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51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43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66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5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62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94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95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38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1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23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68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33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394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6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70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29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64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12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94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94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48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68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20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18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18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27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24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80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52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985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1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10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60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49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57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35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06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99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80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35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39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89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0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17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54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64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16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31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59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90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87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65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30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35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2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80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29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58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4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79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82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20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14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14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7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03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60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946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36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64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58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7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8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8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51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68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14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2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15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39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13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82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23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17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82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63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72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29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012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4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04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01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64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00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79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97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74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17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3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11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9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91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65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24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95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35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73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4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00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09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26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26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30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897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794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24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50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90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64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19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22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80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87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191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6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3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73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03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45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47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61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66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79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61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1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116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01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1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70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63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73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6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79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14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4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22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61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92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30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75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733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69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04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4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76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76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76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6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54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55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35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6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27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25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26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73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68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71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56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43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2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2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66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25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33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07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16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09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07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32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70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4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95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23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35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91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83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28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262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27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40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58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99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88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46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75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44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38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58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53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66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29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50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80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09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88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01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9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54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34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34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490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10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41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46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78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55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798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63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86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60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7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083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08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49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2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91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15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15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11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822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19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97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90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26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31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64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80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61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11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73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10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63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713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75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27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4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61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99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07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39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83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667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13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39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9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10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984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62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837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194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87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6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30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75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83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23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70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83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53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28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194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49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6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8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3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9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5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5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4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2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3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9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7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6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0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66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33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6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49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37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0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68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5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13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77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56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87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27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31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22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10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97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39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47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88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25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23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49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45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88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804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5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79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1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53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67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816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38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43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66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02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6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61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37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67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40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13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10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11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2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75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89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17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60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87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40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996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7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81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0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70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78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2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77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46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46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2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91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3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23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19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58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002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47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43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79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22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58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23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46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06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94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28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19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47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1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61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98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23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221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18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10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92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86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57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22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43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88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41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16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511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77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66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07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87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98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27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46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78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10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73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62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3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17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89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59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1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84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97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12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1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82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24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46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707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1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7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4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7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72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39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79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01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62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16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72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57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76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36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66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52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23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27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63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77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15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58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37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290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3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36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210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87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70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60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63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34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14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09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52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37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49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53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1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14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11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15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73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78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63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34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56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1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09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2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34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5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74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0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90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34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59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92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76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00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58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88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59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16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62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296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44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97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8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61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7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66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82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11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05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59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96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73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3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29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32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0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73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63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84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87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20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49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21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3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14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16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58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32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26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99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23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81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70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64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93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490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66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00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33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66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81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57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4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99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46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33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26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34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95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37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31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54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59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82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46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95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46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42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79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64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61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29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87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57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81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08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21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68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4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5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34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11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92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40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31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87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8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72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179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08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83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41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37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951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51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88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55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11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61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77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19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15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6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08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12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40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1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30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49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13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07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85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78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73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48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01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094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83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60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45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76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80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81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08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29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19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46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49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07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1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70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03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53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68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031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02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816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91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40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8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20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28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95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06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30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2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96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4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814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40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89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95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50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06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73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90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12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77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02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394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75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50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63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98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04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97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76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37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22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6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36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05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98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84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58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97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76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35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10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71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87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82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37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75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64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93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83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45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8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099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12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02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08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68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86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27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03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7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16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04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53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24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5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20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53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52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9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18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896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8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0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2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11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9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54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93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45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93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42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26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78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6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54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07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03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02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86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43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79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86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52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898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91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84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49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47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6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70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47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87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86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73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96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8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56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28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31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193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04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55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11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45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43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43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43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50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49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15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58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71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57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40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82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2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63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08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307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25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38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69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40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11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59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76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58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96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20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13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37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32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01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66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28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996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702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5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3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5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23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27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5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5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77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27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04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72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59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50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6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80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0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599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06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02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32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48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60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19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72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22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0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95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07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62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29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61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64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72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1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77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01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52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72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00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89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47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69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97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986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06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48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35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50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73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80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78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2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981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36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64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83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3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1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26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89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58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59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100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28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8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69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85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68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41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93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49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97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84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38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41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79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67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57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4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53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6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67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61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54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22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15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27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36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44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56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93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42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75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61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61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8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97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82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01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74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00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7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45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12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17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34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17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25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02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67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6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43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39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881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42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94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41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44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9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2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47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6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417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02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65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07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97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33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5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51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75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226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604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1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14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90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13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71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04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37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60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15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12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34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15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58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70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1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97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50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40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26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72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39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15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27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41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95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90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22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63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19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23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50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12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88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07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7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89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27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88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23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73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71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1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397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82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3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15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28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40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38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81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76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05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29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291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81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30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4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801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799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89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7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63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36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21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377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54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34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48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6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34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590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11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02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4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65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75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1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8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7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91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84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28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58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491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8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41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76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26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18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08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40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17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5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07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86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74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27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32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792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76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19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03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897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47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0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7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3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4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16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69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2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79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17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90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70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56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43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32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157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28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4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98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24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71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30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44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24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866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24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44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21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09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71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04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47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10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54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74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36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41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22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61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56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20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00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50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70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04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04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22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86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23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52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9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84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46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16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10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56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71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51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66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42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7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19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08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13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7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21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12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17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55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40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32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10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87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23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0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45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03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22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85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64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41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0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04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249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39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6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9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6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6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9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55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0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29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30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6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17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37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31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904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5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504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68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51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85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07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35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6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20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90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66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89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09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61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75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75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385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6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36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24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37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84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00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8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36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92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86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73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43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82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606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97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68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06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52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64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607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29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74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965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499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63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34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56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42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83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948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04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37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4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3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61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1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43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20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30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90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85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12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14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82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69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48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65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98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42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5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23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80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72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69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7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70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35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30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85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37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15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92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2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85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1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42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914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06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50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35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39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82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51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11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05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29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088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34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500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94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65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78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04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56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26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23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13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93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31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094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34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975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42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03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96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21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41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39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27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42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62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26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17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312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03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77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69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3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53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49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4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1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69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19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71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67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4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08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66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76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15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88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39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17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44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84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26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41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29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2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18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67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01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33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27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44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63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63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4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34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50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74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75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35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08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56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4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5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24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06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69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5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43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90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795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790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39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78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64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52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63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47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68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64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87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33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58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89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70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997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80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62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05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383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7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44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2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15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15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52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1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59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32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22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47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31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72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1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88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31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59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60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502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44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58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75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56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96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29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10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54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6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9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65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47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94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9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19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97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35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79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70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52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79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06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6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49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63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38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611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86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55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04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59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23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8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57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62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13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23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97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34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16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23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71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58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09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41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70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02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62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93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77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6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4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92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92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40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07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2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83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0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41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69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71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06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17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07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29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38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12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07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3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11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78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30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9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99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76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55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12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55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84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66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35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16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12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37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519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61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06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94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120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59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192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60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64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71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18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03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64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59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598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03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52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7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4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46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17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22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06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933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99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50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72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93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71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06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53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06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27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1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72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50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895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4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3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70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78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49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31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23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81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86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68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35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13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2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45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95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62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17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38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65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90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91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44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95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57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597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01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06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09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52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36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6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28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36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72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79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1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6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96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02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86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798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42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84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24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05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20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63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02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57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22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300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92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8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01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480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17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7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65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61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38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52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14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908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65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7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57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90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37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05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04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54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80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31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5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4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8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86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11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6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77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88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90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64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12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42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22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18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78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95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60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21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47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64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11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96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73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81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46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05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66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797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89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78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83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7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60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17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4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46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05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44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431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67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74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67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89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22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15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48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17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21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4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14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493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9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97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29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63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35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73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96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46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38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92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5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89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59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3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14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04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83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39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18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31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398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67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5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13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48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87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18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50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72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39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09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23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586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37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32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81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43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678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47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45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303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41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09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37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57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29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78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89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0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86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22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92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56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07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10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37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04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99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47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90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75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1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02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65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6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68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86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16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02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9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56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1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17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13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50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05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48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162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38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27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19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18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68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45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35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56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69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15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28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1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0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54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81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47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2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53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05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47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51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38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121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41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50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02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53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806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42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66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49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15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48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82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29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3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86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392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33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41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47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63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35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32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30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87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81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12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90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51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54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73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41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61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54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274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892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25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05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4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57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19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67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96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62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74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22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77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87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25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12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58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37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48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84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31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60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03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91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47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9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80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82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76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1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39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35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28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46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97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12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79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75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5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04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35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60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33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18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51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56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60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17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19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46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00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19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47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34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62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13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14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01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79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51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82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2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60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96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88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8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221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44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40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83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91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27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95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56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27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54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18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87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53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28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15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67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41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55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9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47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18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06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05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64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04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79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71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98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28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64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48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81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81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21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47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78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96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30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41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9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293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73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19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2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115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24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47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67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73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81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78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708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69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41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34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9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64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51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40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73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13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31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90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458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56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53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55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62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803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52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89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50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90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87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18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79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90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11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63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33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2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85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31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94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27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12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65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502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21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74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63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06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90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72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04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36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47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85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37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60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41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30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22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96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4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21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97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2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22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71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0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32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38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5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10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39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57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53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612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78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05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40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39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56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76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33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33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99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29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05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79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60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30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19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48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51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7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1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24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62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83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37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2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1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2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0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9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4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4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2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3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3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8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1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0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70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5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0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2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0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1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0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54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6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9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9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6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1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1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4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6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5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0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8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4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6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8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1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1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0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3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9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2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3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5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8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8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7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9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55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8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1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7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8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7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0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3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3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8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1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1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4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2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4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9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6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6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1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0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3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15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5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8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6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2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62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4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2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9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6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49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9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3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5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0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7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2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81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91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22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17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5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7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95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8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7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29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11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64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53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64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47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36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69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15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64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99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3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49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56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29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91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2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77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3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51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6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799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43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24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24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55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23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56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27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5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7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42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1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56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0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22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45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607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699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75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40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99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3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7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76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80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469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82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41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48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58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8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71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2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15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80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4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52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7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47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80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73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94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97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0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63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58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2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46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7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35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2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94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215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79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26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82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66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54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60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04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08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75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36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44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30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63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61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73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66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20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58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69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93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6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96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64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8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85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634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19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58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80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49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38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35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6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33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07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96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39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29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56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09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43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46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17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84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49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8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26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93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77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892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68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08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3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89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0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8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38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3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77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27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31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88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76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82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64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86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40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78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22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51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70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63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14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30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99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9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16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42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84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11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65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03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30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21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76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00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2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2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0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8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86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009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69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3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39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93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29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03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994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252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37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56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15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74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77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60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99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89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49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95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09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11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29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19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25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47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23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34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17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97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90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52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83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32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1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88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57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54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42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5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81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4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106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27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0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05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79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59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08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28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79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229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09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72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94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4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53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03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06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697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30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21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75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71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53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43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24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28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002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94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43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67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27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75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43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53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64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43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81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29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78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05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6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33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08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67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778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52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09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0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6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53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57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55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78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10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43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08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51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84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49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2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91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95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84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53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84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52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3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41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5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84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25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9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88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3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54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34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43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56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69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57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47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32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05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57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85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110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23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08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7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45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72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1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64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60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46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62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89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85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60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45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44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57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197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86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43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65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5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85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30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45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9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99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099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03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18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90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42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2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26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74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86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77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39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83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9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42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24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59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24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16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75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29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51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4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49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1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9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72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62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92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305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48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91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84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998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25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10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69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70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91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28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41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41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32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85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42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20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50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47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84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617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58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75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208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17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20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38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72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77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17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40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49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25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88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03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02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38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19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71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59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85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82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8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1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853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67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43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16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09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54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11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81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56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3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89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77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99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51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89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36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24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68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38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80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72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31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54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23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31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75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94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90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20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34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03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31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595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77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24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17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4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96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08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75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3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34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686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63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97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49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18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99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69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2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70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88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8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1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55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09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68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38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79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31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4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91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83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80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72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94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28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56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78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63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1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77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79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73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586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54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52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69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610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5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513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411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08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19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92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2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58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55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15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3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28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05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23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9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1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97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3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7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18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46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63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65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31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77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78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69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28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45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02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73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46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67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02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8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387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77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76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91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1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82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41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64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53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54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99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83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91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63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66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66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39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67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28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17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38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97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1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28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24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82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06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68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6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46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43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44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24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60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6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124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16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006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5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547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5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75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56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50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51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26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07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3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49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34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48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69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02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5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46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04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49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4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7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6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61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0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9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66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78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36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36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46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89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80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00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41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11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42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42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10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63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72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53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19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304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52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47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68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30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62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03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17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66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7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08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42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78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14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1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33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87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31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7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77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54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1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03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39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688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76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03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41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37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46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7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6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73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3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506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299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5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59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80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1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36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73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86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21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4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4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00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8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7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4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82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67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4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00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01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63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38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52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46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87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77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58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32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39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65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85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68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4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87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15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61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31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05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4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77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75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36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24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5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74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9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31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677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007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22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38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73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37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05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40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5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01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796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46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03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12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103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65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29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30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42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66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22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89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325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35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94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11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00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01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34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92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29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24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21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16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813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63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04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26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50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58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16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83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7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77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30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2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14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75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61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41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587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93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32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25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701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17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13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61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0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26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59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57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898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61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97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616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70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4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006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74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67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26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35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01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51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00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11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30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7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31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5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30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46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964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405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5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04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69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47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03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93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19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48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37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89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2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25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9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61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02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38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8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0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496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62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79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93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67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27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9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23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9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31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302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17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72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67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00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64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75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664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47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67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096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99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55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83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0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35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90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540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77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76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21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20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85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487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40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5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35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63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10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36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6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9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10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42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73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34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7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49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03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0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71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65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17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57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50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25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59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895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54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42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72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73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95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10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57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73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28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75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13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10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72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39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79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72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21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9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76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66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9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221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3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76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1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95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67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45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30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60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688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3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95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1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27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680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35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36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08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13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81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63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6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92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76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56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47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62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02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41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34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4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503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19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59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96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07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4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85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3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28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13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1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090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90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01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42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776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32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64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22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54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77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617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91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02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57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90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36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3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46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10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63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819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35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7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23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55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4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663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63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71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17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8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15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48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10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2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69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32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20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96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05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304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10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59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46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77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77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96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66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52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94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32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23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33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72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02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39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43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18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87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9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7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06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21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36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68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62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60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13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82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89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26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38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63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86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88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58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903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54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61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69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65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089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15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44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02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16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13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80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07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49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96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12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504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74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67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83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62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72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03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44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34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67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89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992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695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66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49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69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23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16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12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85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5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72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83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54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992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01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48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49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45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421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1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40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22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796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55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47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44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82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15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27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85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05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63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74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11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60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88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10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000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2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31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43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38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0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03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70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13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21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32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02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57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913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61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1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16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55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96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68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35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42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6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44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75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02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210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71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31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30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29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20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14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31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31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5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67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214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56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85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76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68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97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41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50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33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3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73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03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36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54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61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27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49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20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114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969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96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31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49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39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5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90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09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4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19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13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9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74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82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05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12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1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04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183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66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87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03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03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53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78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08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25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33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97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01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54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3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76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58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89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59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52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20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22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2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84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18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78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14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72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29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21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18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31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33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03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35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52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812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62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92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38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50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93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22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4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61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58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9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11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51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57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487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90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269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12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10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997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807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4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03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04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31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24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86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31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1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71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33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15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50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00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46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91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44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72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35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93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53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63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67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99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9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53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45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49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47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16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06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81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533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37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9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71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58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46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05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3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45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83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3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536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7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0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51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05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45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37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17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28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48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86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097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06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18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69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11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18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77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96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17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80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06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44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64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45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37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63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37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62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69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22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38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43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55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16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19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87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78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25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87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13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93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847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59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43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87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25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67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83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10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9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41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71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18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45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09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3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40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61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28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52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05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18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75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28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5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90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77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989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47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68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27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18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47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20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40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079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37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85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59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72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51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18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77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87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45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2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65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55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72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28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66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68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15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88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90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74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66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82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65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39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64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73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18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46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31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192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69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87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34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91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31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196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26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59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47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7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82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12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07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82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07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34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50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1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36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00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35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31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66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51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87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65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90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48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19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297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40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22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64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78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05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32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22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26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39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71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0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77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19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595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904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24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12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21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884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53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04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23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33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293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97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76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59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00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71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1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4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7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7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3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5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08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41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09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21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11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25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38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0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18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66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93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24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85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21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98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00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86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98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8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204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76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93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87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53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1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83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72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34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34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30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64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3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39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18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39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4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24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2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60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62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421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75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68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28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29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69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66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68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26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84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44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3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79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07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36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33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33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62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65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54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26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30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62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387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51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46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46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29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6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87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41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45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26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79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509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31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608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9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22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53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11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5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7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16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64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06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03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61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4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60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08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65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31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44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72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094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30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984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41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3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80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501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84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39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98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78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42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53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37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3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44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68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41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71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61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58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873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13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11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85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79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25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32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051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98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5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19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73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67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31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988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86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42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58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22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124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12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76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76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44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0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55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6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95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5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50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02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71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01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72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41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23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31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71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88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19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58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67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7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75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365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15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07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70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376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8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284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67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10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74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83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35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56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02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94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49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85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54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86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85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50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82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93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49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14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5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28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31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08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81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12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8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5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79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19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70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42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44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42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33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59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01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35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325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71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64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92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51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65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18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70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45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14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75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265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73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22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11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0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01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80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42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53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84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43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5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8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77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43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878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889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8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10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68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18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82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08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43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48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07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80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6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42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78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81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84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08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42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43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724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32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001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7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77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65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4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8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36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81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93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27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77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37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09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1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28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45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47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1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33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11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46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74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16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19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96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43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63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28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2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31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85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93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51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31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42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20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29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24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12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74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26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17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25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84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486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7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114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97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10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23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39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211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74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7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78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47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43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07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15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26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76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45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33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791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7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62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18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80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7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07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82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73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62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84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35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80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9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20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15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79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33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74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07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30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61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39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82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74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85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584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27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27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94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34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310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88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93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36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46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43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26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7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22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122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903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64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56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98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610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04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30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10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78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69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22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42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6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65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30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59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61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10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61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75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65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31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70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72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14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58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97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0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43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08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15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93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32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31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32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74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16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11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53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28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81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798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6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0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2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9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4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7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3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1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8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9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4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9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5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5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0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3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7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16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80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40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1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18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1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54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19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837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82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1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29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0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71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79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54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66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88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76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05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588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699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45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17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07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63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97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14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598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5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26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7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81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31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3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68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63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55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80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53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71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34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88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51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36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53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11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25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40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16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22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54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87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52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13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64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46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73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30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71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00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698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189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42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641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73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07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0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63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09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384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3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62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11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17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08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6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9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59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0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87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94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59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2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29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33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3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30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11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3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7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428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81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62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08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66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48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46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04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69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38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97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72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68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23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45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79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98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549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97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00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67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83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72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59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95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430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396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01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88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37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55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72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38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40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08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97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52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58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86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71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88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895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05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81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26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02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40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23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3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26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78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14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62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28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296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60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83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31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39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56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46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82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27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36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8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37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41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0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63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2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3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3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8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75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06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63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68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6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62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38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48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83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12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71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673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67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927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67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53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9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37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26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61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59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31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76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75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72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92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87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5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4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9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65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93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45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392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1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12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8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97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95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2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2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4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4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23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44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9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53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34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70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02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43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51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4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76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87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66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5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74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43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27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93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06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74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230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42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36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92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38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89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6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30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67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01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58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98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8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85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7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8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71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60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72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0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77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19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60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48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50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58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42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93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1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405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7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9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25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66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6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61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84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2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51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59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57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37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89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56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48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57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98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34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60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47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54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26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30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65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80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200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06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36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65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393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88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27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70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591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88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46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83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28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8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66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58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60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16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69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43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52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11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57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12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2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32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7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57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18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53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11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70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41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50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92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37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05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89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28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83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56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98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4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66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00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99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10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15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18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72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54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2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13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91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7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85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99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52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87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75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12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61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86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03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1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43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64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50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6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978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3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59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55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67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88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85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82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8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032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80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52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54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112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22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203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60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90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56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20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17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4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493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507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83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96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77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49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46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79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74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75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16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18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35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60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3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83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65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76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0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24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95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2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28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58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62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88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93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709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27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60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8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82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61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16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96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46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96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24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64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72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93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38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075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27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597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80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59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02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46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55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46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0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89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907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0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95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0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71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62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4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81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42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79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31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78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25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43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2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03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71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20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34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00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02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94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406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72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78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98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38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14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10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44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93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64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21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53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900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14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73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74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82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44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9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89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43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48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07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37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80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115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3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85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57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14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58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89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975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8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93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200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69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5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15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52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96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904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15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29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15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22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97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41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91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20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70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62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61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01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93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22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79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69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098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01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81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2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14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52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33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24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36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24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2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0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64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2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42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76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18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47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988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28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97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25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42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52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02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42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74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605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97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47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676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62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44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53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47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51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55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41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94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19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48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27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7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58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79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1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22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83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71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00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2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55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56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17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27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67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41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55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38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14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39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34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29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698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40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81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02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43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19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76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0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05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84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40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12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901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37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31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49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4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289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6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44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30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61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06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87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913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517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91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54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01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4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92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07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09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912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01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45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04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27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73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1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27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80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1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8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34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4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84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75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897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8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0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51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15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90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24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05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74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18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9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700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61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17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80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26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15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76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84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20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51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65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26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39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17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502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52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11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18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00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538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75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75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36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985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56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094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69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79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88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96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73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59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14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26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3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27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06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46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005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99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11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6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6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41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4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34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7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34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45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51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59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39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689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54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586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82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52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5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64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054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55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1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79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20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38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96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37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25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40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23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6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38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28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1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18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10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61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91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55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7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11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11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92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62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78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66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86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24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47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4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3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3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59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51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92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25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6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59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268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18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5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07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19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04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2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73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6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12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417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40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28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76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29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21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51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84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55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8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33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30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79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34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29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68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80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08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02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99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37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55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603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93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05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18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40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86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394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12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70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89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13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87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35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1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8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6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0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80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1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72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42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1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53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90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59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33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66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35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34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13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32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02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8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33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56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15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55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02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7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65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20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92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99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78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84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4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97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95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93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91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8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186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25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192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504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21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0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16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31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29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27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60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42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54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89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96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91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3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38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20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64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0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25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32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09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7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04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89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34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11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73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68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39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77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60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86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25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77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21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59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31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06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61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73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7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78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76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400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690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80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78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52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90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99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19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74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7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44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1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83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41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26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15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04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04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57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13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54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39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183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15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04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72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72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04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48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36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12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66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407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71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6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2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7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9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9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5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7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24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5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14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77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59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5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24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70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01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11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34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01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199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00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21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54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07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63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63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11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90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93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58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80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32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0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81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65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36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32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95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80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14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05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38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81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83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30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17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50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80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803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41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14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64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06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887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42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30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02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32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75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024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143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73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44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3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24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66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75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0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5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3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25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03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04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04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84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4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03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210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14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50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3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08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22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072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488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15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1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39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51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59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70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20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56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44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74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75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86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67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999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06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37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6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15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31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23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15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39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788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83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71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87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35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64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70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23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43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09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9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175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1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77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05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69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71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95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1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26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20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13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9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99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60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4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15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50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72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84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0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6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98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40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83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04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87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8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22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674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5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58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592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13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86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0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62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53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84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21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82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50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61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34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04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81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14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40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85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83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37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22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64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66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77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25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6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91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56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87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57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83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80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71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92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42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422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69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066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0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98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16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3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47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64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43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2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999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94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69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64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11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77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79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88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17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60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67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7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20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42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88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25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7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20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02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29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32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37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01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79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35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42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18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84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38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32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60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72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15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15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76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1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29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86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36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24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72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04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28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09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73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27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97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62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2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7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60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6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29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802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75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33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0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75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3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80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0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11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13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38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57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20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25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42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94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6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01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191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61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80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10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04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41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25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63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91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81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36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49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94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82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61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53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55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38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63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70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42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2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85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60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75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72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83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300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69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105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64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760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73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0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90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29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85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46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52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86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91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17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00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87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299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85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9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31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97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48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94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22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19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87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50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08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66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23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7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83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26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08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49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614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08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52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62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12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64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0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83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83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08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60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69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86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23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61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6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40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37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3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26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28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23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75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15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31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26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82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44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48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20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31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59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59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6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99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40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88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08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55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81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72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31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2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89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71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73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29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14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66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16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08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5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22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05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0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26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66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98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58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11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62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09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91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83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25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99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35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91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36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65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58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94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597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98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12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18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41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86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23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61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5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63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9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70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17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08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26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01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49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87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84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0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7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87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9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09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95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26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16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492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31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69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42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74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89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56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09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12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008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4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8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24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90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31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395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0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216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20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63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65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9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62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52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95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19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03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81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62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17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504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200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93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62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82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38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43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5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99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6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98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68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75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643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394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83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14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07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08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6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51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74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09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28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67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3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72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00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99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87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16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61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0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75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65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34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08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49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18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49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7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20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54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23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44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52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85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60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62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90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91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497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43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61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99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22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6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35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04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53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07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54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789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80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98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3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89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32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61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73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76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15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93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26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89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02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50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04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65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24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63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21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63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118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28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31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45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17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82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601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47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092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307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9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10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2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27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05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47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8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67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16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94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00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85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2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35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52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26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85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9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83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9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39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203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66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42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50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91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29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5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016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75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86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65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75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35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10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78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69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6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59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29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33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33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85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65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08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46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99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29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51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26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56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311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06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13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28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617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9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68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98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7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16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664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75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90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84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38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0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15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27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87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54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6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0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60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69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98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01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98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14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238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80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85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50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06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5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3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2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46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1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33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25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24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66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68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2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15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58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95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28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52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43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223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07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985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31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78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55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204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78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62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0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50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62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80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72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86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13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08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5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41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53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04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6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26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52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303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61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81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13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58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23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69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4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412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73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5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90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58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31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08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5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5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22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3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58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77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12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22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7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58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39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07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24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74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01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1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18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22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14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15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80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58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10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23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1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69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91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892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19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22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70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62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24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56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71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92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71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44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18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16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77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0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89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26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74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8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20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80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98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68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97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09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1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86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802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33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79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29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73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95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53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50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10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624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22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83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39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57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65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872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96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0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13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51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22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5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5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2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20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0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79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50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1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66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903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86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47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99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47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82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27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2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1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17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32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34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27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63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098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75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710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7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30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6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05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88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13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690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57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14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457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59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69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08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80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51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877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98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55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5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5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68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35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33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0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25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62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6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60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60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77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16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16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32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59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95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56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20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94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82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36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26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58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97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6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2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9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0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54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13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50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74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6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8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7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72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999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05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07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96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48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012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42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87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19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49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47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74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36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66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633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64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48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65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26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58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27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49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64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07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31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38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83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742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42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54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89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41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68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137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35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12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80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774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79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91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96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83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13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3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211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76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83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61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74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87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016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995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4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27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92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78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60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6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65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15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54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3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33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38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26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40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48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27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34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39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5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3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03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5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07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26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74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56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0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25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60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86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33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007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54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17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880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19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8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09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34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26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59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92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0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8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56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39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57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51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7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90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22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44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88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47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3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43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19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88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804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69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3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85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33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4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7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71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4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90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9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34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6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74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81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16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21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07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09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2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40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98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63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48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1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9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44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4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54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73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78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37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53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48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60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22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83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83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49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5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20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112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31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65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84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599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999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35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992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17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85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71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14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85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66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14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12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54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10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43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51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85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60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11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8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01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916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85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19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9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46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661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089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6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48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64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87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74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19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926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64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8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23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36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20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88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24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85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85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0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23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7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418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9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73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6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8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39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85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33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08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98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82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50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65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51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55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63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98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64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6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29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20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807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48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49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93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63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78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10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91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95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20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48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69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44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82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7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12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98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65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33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54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76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89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69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99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04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46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2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19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39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49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62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46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20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53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75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8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04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31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54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6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65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26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34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307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06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62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21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81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6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33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47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06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899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14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42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89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82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90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26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71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73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5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80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92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35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11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58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4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81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89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48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39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412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72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9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56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36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0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25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76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682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87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020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204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65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39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50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879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32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96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49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16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41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26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01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60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61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26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28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8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28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83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4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286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80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44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391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86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7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93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4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0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74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8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08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72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11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39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04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23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59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82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22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202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13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286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90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53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308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53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79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59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68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72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67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61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79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23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606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70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6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88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6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2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66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16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62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88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13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3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69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94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57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892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59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76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69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1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35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91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20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471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37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07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26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53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97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40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96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03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07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32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95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24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86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215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75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0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58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85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27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6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85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57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17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06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53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64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89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66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95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22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45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71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2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81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3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85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68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84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2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49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60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4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69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88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78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21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7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82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5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15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62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35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63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2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89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64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53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20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23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19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36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0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273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318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36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57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05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37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091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34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85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59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68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86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098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57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69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27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75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77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62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37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21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84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68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95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37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1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68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04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82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14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54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400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00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45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78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80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501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00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694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48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29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57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69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16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37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37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70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9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74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44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91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96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97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09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0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04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8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18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74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990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7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2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6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82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50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89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10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52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96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82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81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82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66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38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35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82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23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62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6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03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69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37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55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78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20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82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05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97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06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54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896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56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011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47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41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09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76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73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996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27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79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05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22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04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63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83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50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62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71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18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46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61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3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25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24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55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48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07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61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79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20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04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28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84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05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46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2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95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48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71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35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79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3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46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28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107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40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53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54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78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9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27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22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59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19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46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159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79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92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66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59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2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96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80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74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58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83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05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89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61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49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26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53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74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90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35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23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35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76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64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42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13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83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38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99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29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71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57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22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50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85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0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31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60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90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6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64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21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37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46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39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12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2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01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93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5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24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33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76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69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96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08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21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14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24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31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69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698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54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04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58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78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02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1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8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22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13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20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28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18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78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55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74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694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3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43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56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28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62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89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0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25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40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86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61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41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85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5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29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55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99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66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97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678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58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10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25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6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57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24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36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799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34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2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51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48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98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113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0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57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68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37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85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93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91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56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77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9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06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6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72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44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56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87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69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9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30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98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408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90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6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99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45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54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32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55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28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09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10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08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08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21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79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0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12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27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2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9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99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7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64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86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2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12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88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99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25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66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50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04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11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79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599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11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64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2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60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786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79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14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96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96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5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51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86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016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62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7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66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83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70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73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47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78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80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81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29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96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99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25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27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480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442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284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43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57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75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58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68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99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4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332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16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76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11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5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60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53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7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98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77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88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80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15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904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60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51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42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71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622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02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3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15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75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49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36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06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08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30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23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70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34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57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18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41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17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34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701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81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2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09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48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12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00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47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44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0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24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48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1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83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913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3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8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5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13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81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1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4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304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64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14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37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86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13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3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63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79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35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33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61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79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54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091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78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52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9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12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89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0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928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20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003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05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54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49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9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4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78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6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60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36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28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49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48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81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71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91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65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3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247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15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100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68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01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9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74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46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28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43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22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5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2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3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81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00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72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47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78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30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12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71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00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84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25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407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61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0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018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34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58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37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06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310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38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2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46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17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79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06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414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8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58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2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021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12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3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68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00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60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82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85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4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8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79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6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80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33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80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6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07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711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01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10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5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43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2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21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30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74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789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4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86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13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54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15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43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80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43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52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6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57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50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47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16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7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7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0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88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45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95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73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26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79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61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47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89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56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73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35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00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86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61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67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66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60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08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66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01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40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71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94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34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14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8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63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73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12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1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47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09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65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77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95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18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7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800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78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09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45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58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1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47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49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38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6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68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29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1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303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5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98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24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35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14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10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82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10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57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65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81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34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52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33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11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44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37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88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95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682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55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92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58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3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57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72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69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16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66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4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56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93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90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18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98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3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20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63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0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39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71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3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44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09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39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92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26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51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1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99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43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007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62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914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47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58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97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56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99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08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23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94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0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69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79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83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805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22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78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21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80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3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41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38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07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12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02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96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59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97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02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88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38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66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81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52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13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3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49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45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14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27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56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86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34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0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72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27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25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48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8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03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51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74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57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23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4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94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93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59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5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1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23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60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20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6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06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29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48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89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57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16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313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00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08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08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27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77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55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0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11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06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16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52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09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56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37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42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48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0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02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47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40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88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13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70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70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07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69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9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68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2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63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53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30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54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75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4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68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6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6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8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1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0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2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6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0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3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0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8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6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4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0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0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5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5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1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81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01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3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06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0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51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8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8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744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02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32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98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56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08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58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77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12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44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04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5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31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68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70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08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75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39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55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69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21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86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83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65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704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75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16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88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17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93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88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36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74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51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48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15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48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96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795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38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74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0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498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34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06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2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5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53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75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16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09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517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20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55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02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18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0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24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3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0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6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0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0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69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1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89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29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03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3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53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44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67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62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37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01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59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714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70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3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28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759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10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64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33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28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70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00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18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79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86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9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27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43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99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2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41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5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2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49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93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74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57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01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41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6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009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60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32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597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29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54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11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91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83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88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38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26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53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02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64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28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23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99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05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77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77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17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68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15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1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09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38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66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08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30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63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76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95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97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15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28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5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23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73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3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4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33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1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70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0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17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592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3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99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93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76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575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098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85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65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66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65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20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04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81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89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19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50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77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17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61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204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60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64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85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27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63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9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2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88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84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99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2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8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98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74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25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201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24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26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26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93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76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68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07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7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78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47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63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405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09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77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01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06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15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61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73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15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08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65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8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06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91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15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59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36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35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84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05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84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82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894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306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15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1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86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71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94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03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83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0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66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60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23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64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91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36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6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498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74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63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31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26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32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77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76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4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84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43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704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88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53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93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85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95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84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13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51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80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73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66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73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99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23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56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75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82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60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82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62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79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19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14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22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19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48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622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69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39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66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49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78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72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2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2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76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81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25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08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37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11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56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02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59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39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20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42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61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58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012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32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40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19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34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79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06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65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96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63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64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42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69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33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4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9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95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61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17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44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34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678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92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76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25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9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384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30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35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34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34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50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5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74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47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35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55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33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58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66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30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10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6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4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80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5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86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9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2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64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15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67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14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66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39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00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017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80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07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30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86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146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06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5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25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88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6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26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10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15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73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62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79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43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12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3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15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79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40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51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6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74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343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80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06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387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5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70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31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61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26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84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61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48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79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800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15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6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18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9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36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06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48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40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37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27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68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51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47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48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42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678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5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40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53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76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21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56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22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51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31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44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32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695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57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42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89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79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2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64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27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62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708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63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8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90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35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45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87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57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00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32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78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85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22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75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11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50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80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60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1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57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4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497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55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1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3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78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2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3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29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58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0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2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10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3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23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49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95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37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104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51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86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20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086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78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73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89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98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62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08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35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8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52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49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40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28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53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22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04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59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40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316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0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22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63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34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62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5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86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56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44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18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68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43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83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40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94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8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36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3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75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94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3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34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13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39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495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6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72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25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50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74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44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77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30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91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63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15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96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33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1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72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6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29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14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16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0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27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45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59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84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03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11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58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35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63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43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37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27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25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06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26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201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67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38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87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0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61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37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70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84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79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74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81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820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47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705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69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4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24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298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80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1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93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88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52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71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51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10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78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0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82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31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07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03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41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23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38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57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4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39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19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60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30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57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3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70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43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48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61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37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52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1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48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83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51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20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7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71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46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107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3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26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76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9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398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1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98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35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51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660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30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5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491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72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71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64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780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52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05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98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37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77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31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86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47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64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98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40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65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94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15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7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62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84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8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85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9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20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52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8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27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78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3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74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392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66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85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64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83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65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44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13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80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296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8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51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38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00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80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4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83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5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32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00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50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6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3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81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01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24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02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59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08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85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96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34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39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37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40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27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84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15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63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22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56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26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69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14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90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395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40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93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11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85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76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67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70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83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85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31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84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1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88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36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67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3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40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02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67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21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00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61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67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780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1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43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75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01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0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39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99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18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64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16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01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05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28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21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6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62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45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29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42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85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08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36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48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91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85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56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20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59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06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91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21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016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56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99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64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71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5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8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28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02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44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34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51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56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76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61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6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57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66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03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39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25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35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83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03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64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904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16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197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04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57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19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46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50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5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64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93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0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33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5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5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09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37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26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46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82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04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4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30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40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57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6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39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29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56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38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79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12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9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81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78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8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15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9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15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693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32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19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56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28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75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53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43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999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45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796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5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22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24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38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42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16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08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86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701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35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43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34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68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28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91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16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9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89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17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07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69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61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49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37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66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9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35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8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616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3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99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76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78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07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903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26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21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03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1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44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55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4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1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65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7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46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01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32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80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1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70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7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72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96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40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886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28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490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81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84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06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56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77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53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43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09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11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397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86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98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58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35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34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816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43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8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76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229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06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58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38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66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54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4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80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0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075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37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60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95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65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57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87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56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65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09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29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62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35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194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55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01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18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33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8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97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61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83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07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31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12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8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73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58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28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72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72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66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78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66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21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86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03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6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32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694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77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64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34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88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65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90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71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8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6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86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0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38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57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60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7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57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94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51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77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26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504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79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62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01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15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3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34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90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4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32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76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54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8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93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27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83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295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86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50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33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65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56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86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61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44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83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66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3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51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0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24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66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63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2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1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59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53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0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79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37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3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60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2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04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40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3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76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60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81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9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72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42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23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9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38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12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69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793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62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61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27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33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18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304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70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60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4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16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20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92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714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83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6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4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5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8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8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9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4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8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8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5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8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96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24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4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5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7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5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46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1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24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36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1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8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7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7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44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3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2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5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0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53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3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11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47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5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08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605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3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18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45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39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991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48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85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36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54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82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86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15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09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27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10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51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82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48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01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06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73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77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3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34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92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09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70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97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9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003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83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69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42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07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59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76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93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11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50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17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16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26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77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13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48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7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79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40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78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90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72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56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15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65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96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28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81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81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75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26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8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61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51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02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28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7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06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43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210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92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4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51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49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21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57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14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46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56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40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91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61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15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106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7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22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58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85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68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84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43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48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81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49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6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61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8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35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77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21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10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17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86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92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07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010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80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89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43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7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45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0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690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2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39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4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3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5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56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08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25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111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75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62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92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6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66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51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83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504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297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66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713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90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87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41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68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3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73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54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45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98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45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41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23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85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40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66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35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36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19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94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30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30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60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78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300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22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101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88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91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71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42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07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891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9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78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87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40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793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106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6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90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68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38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8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91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3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86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27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94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5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47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99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62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97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9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44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49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64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40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62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803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65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1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48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728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70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87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94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10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25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55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36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87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06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64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99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424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3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16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697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98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654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25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16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91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16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90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6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27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27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34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49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83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13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26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00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69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81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66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91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73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68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92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800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1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5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7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28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54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16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96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92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74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47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91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00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47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54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34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45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46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45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12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05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2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2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6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5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36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90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71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67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2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85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17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72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80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89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8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67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40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93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38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6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10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0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3662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6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4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7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56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0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5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11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51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9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74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9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98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55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47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30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1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12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54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49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04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83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39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53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31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47032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2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32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2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57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05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68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2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65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42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20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81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13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65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43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50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47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39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6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03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99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5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3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87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61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28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80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42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18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82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04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92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44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42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9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471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45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59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02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65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42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76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0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37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61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17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46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43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8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285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4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84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32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19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10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83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717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54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363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05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305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375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04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674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45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036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061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04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005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28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514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762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291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23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547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7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484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0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49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88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028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06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115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959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171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32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860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01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615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81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74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516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43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267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2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62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998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3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598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34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95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93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04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60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78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82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93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81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1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44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445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4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93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2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15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3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8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7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35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24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30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6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56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33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64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96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9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47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36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53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77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57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98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01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09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18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04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87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5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5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326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1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1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7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33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34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0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74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4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8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53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27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88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88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33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57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24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19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34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56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87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9339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1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21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8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33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05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92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13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16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35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56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20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6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1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0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3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8782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19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83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82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2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9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4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86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10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04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9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7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52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0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9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03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45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7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90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84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18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54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0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0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1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007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386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8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7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1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9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62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6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96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8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87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97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86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93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77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1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61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17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50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67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71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89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94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49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41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77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89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42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00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29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4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98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20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4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27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94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0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6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512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5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06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0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71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96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14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89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64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97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71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61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34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12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87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4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49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10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55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47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70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9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8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51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22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03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96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3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0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0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7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7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2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26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77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34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70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72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20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7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97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6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972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1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36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07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82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03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0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62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63186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5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04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44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981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62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03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91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207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35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101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108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941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09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255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6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557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91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042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34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825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13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609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11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74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121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16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754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83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116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14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208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622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52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613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57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564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22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173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47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13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36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817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463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04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0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447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72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704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62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303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18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5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87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89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3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21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23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46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97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0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40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28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27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51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45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18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83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74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37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35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28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22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39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84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76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33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23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95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4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06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18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5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04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9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98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05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2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8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40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0803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73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34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1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16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91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75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06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42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35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93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94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99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3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64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9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05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6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84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17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59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06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10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17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51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80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25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15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07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48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83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73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1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9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23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3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32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80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13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06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34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37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5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55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6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37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82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45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00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51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40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29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79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25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42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76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45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10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73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30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41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26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57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003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64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07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52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64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62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53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22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03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33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201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991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208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20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81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60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83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14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39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12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9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20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36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37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55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4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89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633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26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20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15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56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08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2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35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3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08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53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99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95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6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7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92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86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16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7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398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21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41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79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27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3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51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9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9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5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98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07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85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0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36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88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73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82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58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99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287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282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09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6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65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69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02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02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86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49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076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85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98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67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45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82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2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90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6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49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36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389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195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87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21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25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58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1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18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17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6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92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53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20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94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30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44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77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85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49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40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10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35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66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33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8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15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43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604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58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53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677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95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34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06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38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68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20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21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0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47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37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92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88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44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88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240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10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52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33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06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59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75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69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03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73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66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7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70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48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527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0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49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23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53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35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2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14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40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685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4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26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5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57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51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3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85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0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5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72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09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9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118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78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44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28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08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09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36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56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38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83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06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38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48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79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1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8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6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9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0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30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12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63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12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66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00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605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38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66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12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2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73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71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60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65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16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12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61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19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25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32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70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68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95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386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49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06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70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42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34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20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12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12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41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63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42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88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23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4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52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75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2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09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27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84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25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63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27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5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46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71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0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16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10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91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34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08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87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30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79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18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74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90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66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6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86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57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92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5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26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87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3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67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1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37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73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11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83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67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018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74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65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8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13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71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55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29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39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783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41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55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24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28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596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34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9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5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18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49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601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83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00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44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87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89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53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19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69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1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07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35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74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41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3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217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27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04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08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33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0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51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61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91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57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30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810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01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312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35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24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14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4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9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12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6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411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58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99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86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12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34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14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34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25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93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14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53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0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75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003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36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93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794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22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52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35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78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20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63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1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11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13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81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600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67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33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91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30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78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06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43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80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06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64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23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46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63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02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45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22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43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03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5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60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897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01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89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27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73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02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69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24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45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74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07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54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608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75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19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79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92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04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96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68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08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84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51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11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96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42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88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57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34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93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68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44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75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9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25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57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45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57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399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5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97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42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89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68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05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604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80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81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90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60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77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67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79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41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91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37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25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65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69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5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02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10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87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47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03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00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06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42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60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42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42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47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71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2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62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55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14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35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41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4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62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4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46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22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22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4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9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08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62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51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6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09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18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96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52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62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12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71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04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24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4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55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47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09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59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36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06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8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63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31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005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385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5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00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34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45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75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21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98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77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48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31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89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43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76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9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83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7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66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82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98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52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31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32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49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264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46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11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55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816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4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95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60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15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79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27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92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41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85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63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68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5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28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24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74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6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8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2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9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69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1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065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86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30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99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45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31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4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92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89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55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27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50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64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49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13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52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89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2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86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1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65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00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53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14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68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45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3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6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32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12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96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23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02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84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1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74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58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55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23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87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77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53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02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45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67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06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3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28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57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27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76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9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06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18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55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05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22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55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83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81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15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46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72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25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80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4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9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1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1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18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74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8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54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73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06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28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00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12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58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58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52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21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22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5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49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73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35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44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60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50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8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57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15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88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06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10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78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25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53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293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23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84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45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67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67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095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13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03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26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78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0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209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09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90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4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95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4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34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70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299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08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97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70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62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24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09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96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84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88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14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17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93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96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55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72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28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38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404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66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4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45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29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40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43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16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57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83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79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73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2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35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11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4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3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61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72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66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07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898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78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17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52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790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45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59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73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25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80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58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12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988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50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41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90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80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10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25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67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40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887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13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66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54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6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35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80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6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03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73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45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38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69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78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36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91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22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19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91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6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3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96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61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31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194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25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77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72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96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16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52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901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40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34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94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6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08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42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2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66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51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37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39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777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34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28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78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90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06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7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31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02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45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20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64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94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65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23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33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35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82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06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48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94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17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4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34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15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52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58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60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66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65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11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74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41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64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33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391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50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86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66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315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713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48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29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1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62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53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20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60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695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18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90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42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78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82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82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93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72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15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42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94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46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25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19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78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62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2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82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92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29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33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95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12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1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47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12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51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4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0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76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20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34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19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78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56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59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62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2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93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45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50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8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48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15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60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58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59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35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492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52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57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91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69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8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76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37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23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22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78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608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28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04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41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51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08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33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772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44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8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55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44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76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03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38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804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25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69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93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32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70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86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77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17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4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8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32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58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4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1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32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44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80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28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421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63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590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16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5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50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68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45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21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03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9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84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77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99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16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05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66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36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60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29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53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5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69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15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03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7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46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67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0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46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32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33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29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8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49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21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05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55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65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4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79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24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00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57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66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19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107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8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52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95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13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8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80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68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91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79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82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9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63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41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6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56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55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72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27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52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55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18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58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36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62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79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87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3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19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27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35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71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1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02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20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d77cda380ce247aa" Type="http://schemas.microsoft.com/office/2019/09/relationships/intelligence" Target="intelligenc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Professionalism\Clinical%20Effectiveness\Working%20group%20on%20cancer%20services\Datasets\Dataset%20Documents\Head%20and%20Neck\Oropharynx\Datas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a85c8e-99dc-4194-aa48-05ead0eabf7d" xsi:nil="true"/>
    <lcf76f155ced4ddcb4097134ff3c332f xmlns="090c252e-72df-42e0-8936-1cd601ab6fc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E4703AE69044594FB8ADE7BB7BDFF" ma:contentTypeVersion="14" ma:contentTypeDescription="Create a new document." ma:contentTypeScope="" ma:versionID="da9b9280578d9474716d2179be710551">
  <xsd:schema xmlns:xsd="http://www.w3.org/2001/XMLSchema" xmlns:xs="http://www.w3.org/2001/XMLSchema" xmlns:p="http://schemas.microsoft.com/office/2006/metadata/properties" xmlns:ns2="090c252e-72df-42e0-8936-1cd601ab6fc8" xmlns:ns3="b9a85c8e-99dc-4194-aa48-05ead0eabf7d" targetNamespace="http://schemas.microsoft.com/office/2006/metadata/properties" ma:root="true" ma:fieldsID="bc40ca64a8e1ce2ded51d62df955024c" ns2:_="" ns3:_="">
    <xsd:import namespace="090c252e-72df-42e0-8936-1cd601ab6fc8"/>
    <xsd:import namespace="b9a85c8e-99dc-4194-aa48-05ead0ea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c252e-72df-42e0-8936-1cd601ab6f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bbd8c81-2926-493a-9abd-06643c8feb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85c8e-99dc-4194-aa48-05ead0eabf7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ceb8601-a44e-481e-bb64-8d18525c4a3d}" ma:internalName="TaxCatchAll" ma:showField="CatchAllData" ma:web="b9a85c8e-99dc-4194-aa48-05ead0ea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C9E9BD9-6F60-46FB-8D94-76594AB8FB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EE6E41-FE93-43B8-8315-6B43B2017856}">
  <ds:schemaRefs>
    <ds:schemaRef ds:uri="b9a85c8e-99dc-4194-aa48-05ead0eabf7d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090c252e-72df-42e0-8936-1cd601ab6fc8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9378F32-DD68-446F-99F7-104C970ABB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0c252e-72df-42e0-8936-1cd601ab6fc8"/>
    <ds:schemaRef ds:uri="b9a85c8e-99dc-4194-aa48-05ead0ea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6FCA2C7-67F2-4101-946A-7A6834CC2E6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  <clbl:label id="{53255131-b129-4010-86e1-474bfd7e8076}" enabled="0" method="" siteId="{53255131-b129-4010-86e1-474bfd7e8076}" removed="1"/>
  <clbl:label id="{bdb74b30-9568-4856-bdbf-06759778fcbc}" enabled="0" method="" siteId="{bdb74b30-9568-4856-bdbf-06759778fcb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Dataset template</Template>
  <TotalTime>5</TotalTime>
  <Pages>4</Pages>
  <Words>852</Words>
  <Characters>5201</Characters>
  <Application>Microsoft Office Word</Application>
  <DocSecurity>0</DocSecurity>
  <Lines>140</Lines>
  <Paragraphs>80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36</vt:i4>
      </vt:variant>
    </vt:vector>
  </HeadingPairs>
  <TitlesOfParts>
    <vt:vector size="37" baseType="lpstr">
      <vt:lpstr/>
      <vt:lpstr>Dataset for the histopathological reporting of carcinomas of the nasal cavity an</vt:lpstr>
      <vt:lpstr>&lt;Contents</vt:lpstr>
      <vt:lpstr>Foreword</vt:lpstr>
      <vt:lpstr>1 	Introduction</vt:lpstr>
      <vt:lpstr>    1.1 	Target users and health benefits of this guideline</vt:lpstr>
      <vt:lpstr>    1.2	Design of this protocol</vt:lpstr>
      <vt:lpstr>2 	Clinical information required for the diagnosis of carcinomas of the nasal ca</vt:lpstr>
      <vt:lpstr>3 	Receipt and preparation of specimens before dissection</vt:lpstr>
      <vt:lpstr>4	Specimen handling and block selection</vt:lpstr>
      <vt:lpstr>    4.1	Introduction</vt:lpstr>
      <vt:lpstr>    4.2	Selection and recording of blocks for histology</vt:lpstr>
      <vt:lpstr>5	Core data items</vt:lpstr>
      <vt:lpstr>6 Non-core data items</vt:lpstr>
      <vt:lpstr>7 	Diagnostic coding and staging </vt:lpstr>
      <vt:lpstr>    7.1 	General comments</vt:lpstr>
      <vt:lpstr>    7.2 	Staging</vt:lpstr>
      <vt:lpstr>8	Reporting of small biopsy specimens</vt:lpstr>
      <vt:lpstr>9	Frozen section diagnosis</vt:lpstr>
      <vt:lpstr>10	Support of research and clinical trials</vt:lpstr>
      <vt:lpstr>11 	Specific aspects of individual tumours not covered elsewhere </vt:lpstr>
      <vt:lpstr>    11.1 Keratinising squamous cell carcinoma</vt:lpstr>
      <vt:lpstr>    11.2 Non-keratinising squamous cell carcinoma</vt:lpstr>
      <vt:lpstr>    11.3 NUT carcinoma</vt:lpstr>
      <vt:lpstr>    11.4 Sinonasal undifferentiated carcinoma </vt:lpstr>
      <vt:lpstr>    11.5 Sinonasal lymphoepithelial carcinoma </vt:lpstr>
      <vt:lpstr>    11.6 SWI/SNF complex-deficient sinonasal carcinoma (SMARCB1 and SMARCA4)</vt:lpstr>
      <vt:lpstr>        11.6.1 SMARCB1-deficient carcinoma</vt:lpstr>
      <vt:lpstr>        11.6.2 SMARC B1 deficient adenocarcinoma</vt:lpstr>
      <vt:lpstr>        11.6.3 SMARCA4-deficient carcinoma</vt:lpstr>
      <vt:lpstr>    11.7 Teratocarcinosarcoma</vt:lpstr>
      <vt:lpstr>    11.8 HPV-related multiphenotypic sinonasal carcinoma</vt:lpstr>
      <vt:lpstr>    11.9 Sinonasal neuroendocrine carcinoma</vt:lpstr>
      <vt:lpstr>        11.9.1 Large cell neuroendocrine carcinoma</vt:lpstr>
      <vt:lpstr>        11.9.2 Small cell neuroendocrine carcinoma</vt:lpstr>
      <vt:lpstr>    11.10 Sinonasal adenocarcinoma</vt:lpstr>
      <vt:lpstr>        11.10.1 Intestinal-type adenocarcinoma (ITAC) </vt:lpstr>
    </vt:vector>
  </TitlesOfParts>
  <Company>Microsoft</Company>
  <LinksUpToDate>false</LinksUpToDate>
  <CharactersWithSpaces>5973</CharactersWithSpaces>
  <SharedDoc>false</SharedDoc>
  <HLinks>
    <vt:vector size="210" baseType="variant">
      <vt:variant>
        <vt:i4>2883627</vt:i4>
      </vt:variant>
      <vt:variant>
        <vt:i4>625</vt:i4>
      </vt:variant>
      <vt:variant>
        <vt:i4>0</vt:i4>
      </vt:variant>
      <vt:variant>
        <vt:i4>5</vt:i4>
      </vt:variant>
      <vt:variant>
        <vt:lpwstr>https://www.rcpath.org/profession/guidelines/kpis-for-laboratory-services.html</vt:lpwstr>
      </vt:variant>
      <vt:variant>
        <vt:lpwstr/>
      </vt:variant>
      <vt:variant>
        <vt:i4>2883627</vt:i4>
      </vt:variant>
      <vt:variant>
        <vt:i4>622</vt:i4>
      </vt:variant>
      <vt:variant>
        <vt:i4>0</vt:i4>
      </vt:variant>
      <vt:variant>
        <vt:i4>5</vt:i4>
      </vt:variant>
      <vt:variant>
        <vt:lpwstr>https://www.rcpath.org/profession/guidelines/kpis-for-laboratory-services.html</vt:lpwstr>
      </vt:variant>
      <vt:variant>
        <vt:lpwstr/>
      </vt:variant>
      <vt:variant>
        <vt:i4>6619262</vt:i4>
      </vt:variant>
      <vt:variant>
        <vt:i4>619</vt:i4>
      </vt:variant>
      <vt:variant>
        <vt:i4>0</vt:i4>
      </vt:variant>
      <vt:variant>
        <vt:i4>5</vt:i4>
      </vt:variant>
      <vt:variant>
        <vt:lpwstr>https://www.iccr-cancer.org/datasets/published-datasets/head-neck/salivary-glands/</vt:lpwstr>
      </vt:variant>
      <vt:variant>
        <vt:lpwstr/>
      </vt:variant>
      <vt:variant>
        <vt:i4>1310795</vt:i4>
      </vt:variant>
      <vt:variant>
        <vt:i4>616</vt:i4>
      </vt:variant>
      <vt:variant>
        <vt:i4>0</vt:i4>
      </vt:variant>
      <vt:variant>
        <vt:i4>5</vt:i4>
      </vt:variant>
      <vt:variant>
        <vt:lpwstr>https://www.rcpath.org/profession/guidelines/cancer-datasets-and-tissue-pathways.html</vt:lpwstr>
      </vt:variant>
      <vt:variant>
        <vt:lpwstr/>
      </vt:variant>
      <vt:variant>
        <vt:i4>5308432</vt:i4>
      </vt:variant>
      <vt:variant>
        <vt:i4>613</vt:i4>
      </vt:variant>
      <vt:variant>
        <vt:i4>0</vt:i4>
      </vt:variant>
      <vt:variant>
        <vt:i4>5</vt:i4>
      </vt:variant>
      <vt:variant>
        <vt:lpwstr>https://www.nice.org.uk/guidance/ng36</vt:lpwstr>
      </vt:variant>
      <vt:variant>
        <vt:lpwstr/>
      </vt:variant>
      <vt:variant>
        <vt:i4>6553641</vt:i4>
      </vt:variant>
      <vt:variant>
        <vt:i4>610</vt:i4>
      </vt:variant>
      <vt:variant>
        <vt:i4>0</vt:i4>
      </vt:variant>
      <vt:variant>
        <vt:i4>5</vt:i4>
      </vt:variant>
      <vt:variant>
        <vt:lpwstr>https://www.iccr-cancer.org/datasets/published-datasets/head-neck/nasal-cavity/</vt:lpwstr>
      </vt:variant>
      <vt:variant>
        <vt:lpwstr/>
      </vt:variant>
      <vt:variant>
        <vt:i4>7274616</vt:i4>
      </vt:variant>
      <vt:variant>
        <vt:i4>163</vt:i4>
      </vt:variant>
      <vt:variant>
        <vt:i4>0</vt:i4>
      </vt:variant>
      <vt:variant>
        <vt:i4>5</vt:i4>
      </vt:variant>
      <vt:variant>
        <vt:lpwstr>https://digital.nhs.uk/ndrs</vt:lpwstr>
      </vt:variant>
      <vt:variant>
        <vt:lpwstr/>
      </vt:variant>
      <vt:variant>
        <vt:i4>1179697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_Toc171607135</vt:lpwstr>
      </vt:variant>
      <vt:variant>
        <vt:i4>1179697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_Toc171607134</vt:lpwstr>
      </vt:variant>
      <vt:variant>
        <vt:i4>1179697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_Toc171607133</vt:lpwstr>
      </vt:variant>
      <vt:variant>
        <vt:i4>1179697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_Toc171607132</vt:lpwstr>
      </vt:variant>
      <vt:variant>
        <vt:i4>1179697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_Toc171607131</vt:lpwstr>
      </vt:variant>
      <vt:variant>
        <vt:i4>1179697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_Toc171607130</vt:lpwstr>
      </vt:variant>
      <vt:variant>
        <vt:i4>1245233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_Toc171607129</vt:lpwstr>
      </vt:variant>
      <vt:variant>
        <vt:i4>1245233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_Toc171607128</vt:lpwstr>
      </vt:variant>
      <vt:variant>
        <vt:i4>1048625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_Toc171607116</vt:lpwstr>
      </vt:variant>
      <vt:variant>
        <vt:i4>1048625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_Toc171607115</vt:lpwstr>
      </vt:variant>
      <vt:variant>
        <vt:i4>1048625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_Toc171607114</vt:lpwstr>
      </vt:variant>
      <vt:variant>
        <vt:i4>1048625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_Toc171607113</vt:lpwstr>
      </vt:variant>
      <vt:variant>
        <vt:i4>1048625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_Toc171607110</vt:lpwstr>
      </vt:variant>
      <vt:variant>
        <vt:i4>1114161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_Toc171607109</vt:lpwstr>
      </vt:variant>
      <vt:variant>
        <vt:i4>1114161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_Toc171607108</vt:lpwstr>
      </vt:variant>
      <vt:variant>
        <vt:i4>1114161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_Toc171607105</vt:lpwstr>
      </vt:variant>
      <vt:variant>
        <vt:i4>1114161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_Toc171607104</vt:lpwstr>
      </vt:variant>
      <vt:variant>
        <vt:i4>1114161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_Toc171607103</vt:lpwstr>
      </vt:variant>
      <vt:variant>
        <vt:i4>1114161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_Toc171607100</vt:lpwstr>
      </vt:variant>
      <vt:variant>
        <vt:i4>1572912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_Toc171607099</vt:lpwstr>
      </vt:variant>
      <vt:variant>
        <vt:i4>3014706</vt:i4>
      </vt:variant>
      <vt:variant>
        <vt:i4>0</vt:i4>
      </vt:variant>
      <vt:variant>
        <vt:i4>0</vt:i4>
      </vt:variant>
      <vt:variant>
        <vt:i4>5</vt:i4>
      </vt:variant>
      <vt:variant>
        <vt:lpwstr>http://www.rcpath.org/</vt:lpwstr>
      </vt:variant>
      <vt:variant>
        <vt:lpwstr/>
      </vt:variant>
      <vt:variant>
        <vt:i4>65579</vt:i4>
      </vt:variant>
      <vt:variant>
        <vt:i4>18</vt:i4>
      </vt:variant>
      <vt:variant>
        <vt:i4>0</vt:i4>
      </vt:variant>
      <vt:variant>
        <vt:i4>5</vt:i4>
      </vt:variant>
      <vt:variant>
        <vt:lpwstr>mailto:WCU.Stats@wales.nhs.uk</vt:lpwstr>
      </vt:variant>
      <vt:variant>
        <vt:lpwstr/>
      </vt:variant>
      <vt:variant>
        <vt:i4>6357022</vt:i4>
      </vt:variant>
      <vt:variant>
        <vt:i4>15</vt:i4>
      </vt:variant>
      <vt:variant>
        <vt:i4>0</vt:i4>
      </vt:variant>
      <vt:variant>
        <vt:i4>5</vt:i4>
      </vt:variant>
      <vt:variant>
        <vt:lpwstr>mailto:nss.isdCancerStats@nhs.net</vt:lpwstr>
      </vt:variant>
      <vt:variant>
        <vt:lpwstr/>
      </vt:variant>
      <vt:variant>
        <vt:i4>2949214</vt:i4>
      </vt:variant>
      <vt:variant>
        <vt:i4>12</vt:i4>
      </vt:variant>
      <vt:variant>
        <vt:i4>0</vt:i4>
      </vt:variant>
      <vt:variant>
        <vt:i4>5</vt:i4>
      </vt:variant>
      <vt:variant>
        <vt:lpwstr>mailto:NCRASenquiries@phe.gov.uk</vt:lpwstr>
      </vt:variant>
      <vt:variant>
        <vt:lpwstr/>
      </vt:variant>
      <vt:variant>
        <vt:i4>6094883</vt:i4>
      </vt:variant>
      <vt:variant>
        <vt:i4>9</vt:i4>
      </vt:variant>
      <vt:variant>
        <vt:i4>0</vt:i4>
      </vt:variant>
      <vt:variant>
        <vt:i4>5</vt:i4>
      </vt:variant>
      <vt:variant>
        <vt:lpwstr>mailto:office@baoms.org.uk</vt:lpwstr>
      </vt:variant>
      <vt:variant>
        <vt:lpwstr/>
      </vt:variant>
      <vt:variant>
        <vt:i4>6946902</vt:i4>
      </vt:variant>
      <vt:variant>
        <vt:i4>6</vt:i4>
      </vt:variant>
      <vt:variant>
        <vt:i4>0</vt:i4>
      </vt:variant>
      <vt:variant>
        <vt:i4>5</vt:i4>
      </vt:variant>
      <vt:variant>
        <vt:lpwstr>mailto:entuk@entuk.org</vt:lpwstr>
      </vt:variant>
      <vt:variant>
        <vt:lpwstr/>
      </vt:variant>
      <vt:variant>
        <vt:i4>7536647</vt:i4>
      </vt:variant>
      <vt:variant>
        <vt:i4>3</vt:i4>
      </vt:variant>
      <vt:variant>
        <vt:i4>0</vt:i4>
      </vt:variant>
      <vt:variant>
        <vt:i4>5</vt:i4>
      </vt:variant>
      <vt:variant>
        <vt:lpwstr>mailto:secretariat@bahno.org.uk</vt:lpwstr>
      </vt:variant>
      <vt:variant>
        <vt:lpwstr/>
      </vt:variant>
      <vt:variant>
        <vt:i4>7995481</vt:i4>
      </vt:variant>
      <vt:variant>
        <vt:i4>0</vt:i4>
      </vt:variant>
      <vt:variant>
        <vt:i4>0</vt:i4>
      </vt:variant>
      <vt:variant>
        <vt:i4>5</vt:i4>
      </vt:variant>
      <vt:variant>
        <vt:lpwstr>mailto:secretary@bsomp.org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Hunter</dc:creator>
  <cp:keywords/>
  <cp:lastModifiedBy>Alice Crawley-Carr</cp:lastModifiedBy>
  <cp:revision>5</cp:revision>
  <cp:lastPrinted>2022-02-21T12:56:00Z</cp:lastPrinted>
  <dcterms:created xsi:type="dcterms:W3CDTF">2025-02-17T09:43:00Z</dcterms:created>
  <dcterms:modified xsi:type="dcterms:W3CDTF">2025-02-17T09:48:00Z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Recent Style Id 0_1">
    <vt:lpwstr>http://www.zotero.org/styles/apa</vt:lpwstr>
  </property>
  <property fmtid="{D5CDD505-2E9C-101B-9397-08002B2CF9AE}" pid="4" name="Mendeley Recent Style Name 0_1">
    <vt:lpwstr>American Psychological Association 6th edition</vt:lpwstr>
  </property>
  <property fmtid="{D5CDD505-2E9C-101B-9397-08002B2CF9AE}" pid="5" name="Mendeley Recent Style Id 1_1">
    <vt:lpwstr>http://www.zotero.org/styles/american-sociological-association</vt:lpwstr>
  </property>
  <property fmtid="{D5CDD505-2E9C-101B-9397-08002B2CF9AE}" pid="6" name="Mendeley Recent Style Name 1_1">
    <vt:lpwstr>American Sociological Association</vt:lpwstr>
  </property>
  <property fmtid="{D5CDD505-2E9C-101B-9397-08002B2CF9AE}" pid="7" name="Mendeley Recent Style Id 2_1">
    <vt:lpwstr>http://www.zotero.org/styles/cancers</vt:lpwstr>
  </property>
  <property fmtid="{D5CDD505-2E9C-101B-9397-08002B2CF9AE}" pid="8" name="Mendeley Recent Style Name 2_1">
    <vt:lpwstr>Cancers</vt:lpwstr>
  </property>
  <property fmtid="{D5CDD505-2E9C-101B-9397-08002B2CF9AE}" pid="9" name="Mendeley Recent Style Id 3_1">
    <vt:lpwstr>http://www.zotero.org/styles/chicago-author-date</vt:lpwstr>
  </property>
  <property fmtid="{D5CDD505-2E9C-101B-9397-08002B2CF9AE}" pid="10" name="Mendeley Recent Style Name 3_1">
    <vt:lpwstr>Chicago Manual of Style 17th edition (author-date)</vt:lpwstr>
  </property>
  <property fmtid="{D5CDD505-2E9C-101B-9397-08002B2CF9AE}" pid="11" name="Mendeley Recent Style Id 4_1">
    <vt:lpwstr>http://www.zotero.org/styles/harvard-cite-them-right</vt:lpwstr>
  </property>
  <property fmtid="{D5CDD505-2E9C-101B-9397-08002B2CF9AE}" pid="12" name="Mendeley Recent Style Name 4_1">
    <vt:lpwstr>Cite Them Right 10th edition - Harvard</vt:lpwstr>
  </property>
  <property fmtid="{D5CDD505-2E9C-101B-9397-08002B2CF9AE}" pid="13" name="Mendeley Recent Style Id 5_1">
    <vt:lpwstr>http://www.zotero.org/styles/frontiers</vt:lpwstr>
  </property>
  <property fmtid="{D5CDD505-2E9C-101B-9397-08002B2CF9AE}" pid="14" name="Mendeley Recent Style Name 5_1">
    <vt:lpwstr>Frontiers journals</vt:lpwstr>
  </property>
  <property fmtid="{D5CDD505-2E9C-101B-9397-08002B2CF9AE}" pid="15" name="Mendeley Recent Style Id 6_1">
    <vt:lpwstr>http://www.zotero.org/styles/ieee</vt:lpwstr>
  </property>
  <property fmtid="{D5CDD505-2E9C-101B-9397-08002B2CF9AE}" pid="16" name="Mendeley Recent Style Name 6_1">
    <vt:lpwstr>IEEE</vt:lpwstr>
  </property>
  <property fmtid="{D5CDD505-2E9C-101B-9397-08002B2CF9AE}" pid="17" name="Mendeley Recent Style Id 7_1">
    <vt:lpwstr>http://www.zotero.org/styles/modern-humanities-research-association</vt:lpwstr>
  </property>
  <property fmtid="{D5CDD505-2E9C-101B-9397-08002B2CF9AE}" pid="18" name="Mendeley Recent Style Name 7_1">
    <vt:lpwstr>Modern Humanities Research Association 3rd edition (note with bibliography)</vt:lpwstr>
  </property>
  <property fmtid="{D5CDD505-2E9C-101B-9397-08002B2CF9AE}" pid="19" name="Mendeley Recent Style Id 8_1">
    <vt:lpwstr>http://www.zotero.org/styles/modern-language-association</vt:lpwstr>
  </property>
  <property fmtid="{D5CDD505-2E9C-101B-9397-08002B2CF9AE}" pid="20" name="Mendeley Recent Style Name 8_1">
    <vt:lpwstr>Modern Language Association 8th edition</vt:lpwstr>
  </property>
  <property fmtid="{D5CDD505-2E9C-101B-9397-08002B2CF9AE}" pid="21" name="Mendeley Recent Style Id 9_1">
    <vt:lpwstr>http://www.zotero.org/styles/oral-surgery-oral-medicine-oral-pathology-and-oral-radiology</vt:lpwstr>
  </property>
  <property fmtid="{D5CDD505-2E9C-101B-9397-08002B2CF9AE}" pid="22" name="Mendeley Recent Style Name 9_1">
    <vt:lpwstr>Oral Surgery, Oral Medicine, Oral Pathology and Oral Radiology</vt:lpwstr>
  </property>
  <property fmtid="{D5CDD505-2E9C-101B-9397-08002B2CF9AE}" pid="23" name="Mendeley Unique User Id_1">
    <vt:lpwstr>83e3f78b-b0d7-38ba-9f8e-b543ca41e864</vt:lpwstr>
  </property>
  <property fmtid="{D5CDD505-2E9C-101B-9397-08002B2CF9AE}" pid="24" name="Mendeley Citation Style_1">
    <vt:lpwstr>http://www.zotero.org/styles/cancers</vt:lpwstr>
  </property>
  <property fmtid="{D5CDD505-2E9C-101B-9397-08002B2CF9AE}" pid="25" name="ContentTypeId">
    <vt:lpwstr>0x010100688E4703AE69044594FB8ADE7BB7BDFF</vt:lpwstr>
  </property>
  <property fmtid="{D5CDD505-2E9C-101B-9397-08002B2CF9AE}" pid="26" name="MediaServiceImageTags">
    <vt:lpwstr/>
  </property>
</Properties>
</file>