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DCDF" w14:textId="20A961A8" w:rsidR="00617E00" w:rsidRPr="00BD1292" w:rsidRDefault="00444986" w:rsidP="00AA7D27">
      <w:pPr>
        <w:pStyle w:val="Heading1"/>
        <w:suppressLineNumbers/>
        <w:ind w:left="2160" w:hanging="2160"/>
        <w:rPr>
          <w:lang w:eastAsia="ja-JP" w:bidi="en-US"/>
        </w:rPr>
      </w:pPr>
      <w:bookmarkStart w:id="0" w:name="_Toc96505482"/>
      <w:bookmarkStart w:id="1" w:name="_Toc171607133"/>
      <w:r w:rsidRPr="00BD1292">
        <w:t>Appendix D</w:t>
      </w:r>
      <w:r w:rsidR="0044053F">
        <w:tab/>
      </w:r>
      <w:r w:rsidRPr="00BD1292">
        <w:t xml:space="preserve">Reporting proforma for carcinomas of the </w:t>
      </w:r>
      <w:r w:rsidR="00634A85">
        <w:t xml:space="preserve">sinonasal </w:t>
      </w:r>
      <w:r w:rsidR="003B0E57" w:rsidRPr="003B0E57">
        <w:t xml:space="preserve">tract </w:t>
      </w:r>
      <w:r w:rsidRPr="00BD1292">
        <w:t>(list format)</w:t>
      </w:r>
      <w:bookmarkEnd w:id="0"/>
      <w:bookmarkEnd w:id="1"/>
    </w:p>
    <w:tbl>
      <w:tblPr>
        <w:tblW w:w="9923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159"/>
        <w:gridCol w:w="6521"/>
      </w:tblGrid>
      <w:tr w:rsidR="00617E00" w:rsidRPr="00BD1292" w14:paraId="3DEA8B5E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DEB80" w14:textId="79B63231" w:rsidR="00617E00" w:rsidRPr="00BD1292" w:rsidRDefault="00617E00" w:rsidP="00321E75">
            <w:pPr>
              <w:pStyle w:val="Tablehead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Core</w:t>
            </w:r>
            <w:r w:rsidR="005D7A56">
              <w:rPr>
                <w:lang w:eastAsia="en-GB"/>
              </w:rPr>
              <w:t xml:space="preserve"> or </w:t>
            </w:r>
            <w:r w:rsidR="0044053F">
              <w:rPr>
                <w:lang w:eastAsia="en-GB"/>
              </w:rPr>
              <w:t>n</w:t>
            </w:r>
            <w:r w:rsidRPr="00BD1292">
              <w:rPr>
                <w:lang w:eastAsia="en-GB"/>
              </w:rPr>
              <w:t>on-</w:t>
            </w:r>
            <w:r w:rsidR="0044053F">
              <w:rPr>
                <w:lang w:eastAsia="en-GB"/>
              </w:rPr>
              <w:t>c</w:t>
            </w:r>
            <w:r w:rsidRPr="00BD1292">
              <w:rPr>
                <w:lang w:eastAsia="en-GB"/>
              </w:rPr>
              <w:t>ore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09187" w14:textId="77777777" w:rsidR="00617E00" w:rsidRPr="00BD1292" w:rsidRDefault="00617E00" w:rsidP="00321E75">
            <w:pPr>
              <w:pStyle w:val="Tablehead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Element name 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B9D9E" w14:textId="77777777" w:rsidR="00617E00" w:rsidRPr="00BD1292" w:rsidRDefault="00617E00" w:rsidP="00321E75">
            <w:pPr>
              <w:pStyle w:val="Tableheader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Values  </w:t>
            </w:r>
          </w:p>
        </w:tc>
      </w:tr>
      <w:tr w:rsidR="00617E00" w:rsidRPr="00BD1292" w14:paraId="2F05819D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16E3C" w14:textId="77777777" w:rsidR="00617E00" w:rsidRPr="00BD1292" w:rsidRDefault="00617E00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Core 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EF2DF" w14:textId="77777777" w:rsidR="00617E00" w:rsidRPr="00BD1292" w:rsidRDefault="00617E00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Previous therapy 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AC997" w14:textId="4372A592" w:rsidR="006E2D75" w:rsidRDefault="00617E00" w:rsidP="004C50DC">
            <w:pPr>
              <w:pStyle w:val="ListParagraph"/>
              <w:ind w:left="425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163FF3">
              <w:rPr>
                <w:rFonts w:eastAsia="Times New Roman" w:cs="Arial"/>
                <w:color w:val="000000"/>
                <w:szCs w:val="24"/>
                <w:lang w:eastAsia="en-GB"/>
              </w:rPr>
              <w:t>Information not provided </w:t>
            </w:r>
          </w:p>
          <w:p w14:paraId="7818AB6C" w14:textId="29EA79D1" w:rsidR="006E2D75" w:rsidRPr="008B0B70" w:rsidRDefault="00617E00" w:rsidP="004C50DC">
            <w:pPr>
              <w:pStyle w:val="ListParagraph"/>
              <w:ind w:left="425" w:hanging="425"/>
              <w:rPr>
                <w:lang w:eastAsia="en-GB"/>
              </w:rPr>
            </w:pPr>
            <w:r w:rsidRPr="00163FF3">
              <w:rPr>
                <w:rFonts w:eastAsia="Times New Roman" w:cs="Arial"/>
                <w:color w:val="000000"/>
                <w:szCs w:val="24"/>
                <w:lang w:eastAsia="en-GB"/>
              </w:rPr>
              <w:t>Not administered </w:t>
            </w:r>
          </w:p>
          <w:p w14:paraId="15F22C6F" w14:textId="067A2600" w:rsidR="00617E00" w:rsidRPr="006E2D75" w:rsidRDefault="00617E00" w:rsidP="00760A73">
            <w:pPr>
              <w:pStyle w:val="ListParagraph"/>
              <w:spacing w:after="0"/>
              <w:ind w:left="425" w:hanging="425"/>
              <w:rPr>
                <w:lang w:eastAsia="en-GB"/>
              </w:rPr>
            </w:pPr>
            <w:r w:rsidRPr="00163FF3">
              <w:rPr>
                <w:rFonts w:eastAsia="Times New Roman" w:cs="Arial"/>
                <w:color w:val="000000"/>
                <w:szCs w:val="24"/>
                <w:lang w:eastAsia="en-GB"/>
              </w:rPr>
              <w:t>Administered, specify type</w:t>
            </w:r>
          </w:p>
          <w:p w14:paraId="2F5D1B6E" w14:textId="77777777" w:rsidR="006C4C30" w:rsidRDefault="00617E00" w:rsidP="00F84718">
            <w:pPr>
              <w:numPr>
                <w:ilvl w:val="0"/>
                <w:numId w:val="2"/>
              </w:numPr>
              <w:spacing w:before="120" w:after="12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Chemotherapy </w:t>
            </w:r>
          </w:p>
          <w:p w14:paraId="0B66CFA2" w14:textId="77777777" w:rsidR="006C4C30" w:rsidRDefault="00617E00" w:rsidP="00F84718">
            <w:pPr>
              <w:numPr>
                <w:ilvl w:val="0"/>
                <w:numId w:val="2"/>
              </w:numPr>
              <w:spacing w:before="120" w:after="12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6C4C30">
              <w:rPr>
                <w:rFonts w:eastAsia="Times New Roman" w:cs="Arial"/>
                <w:color w:val="000000"/>
                <w:szCs w:val="24"/>
                <w:lang w:eastAsia="en-GB"/>
              </w:rPr>
              <w:t>Radiotherapy </w:t>
            </w:r>
          </w:p>
          <w:p w14:paraId="138EFE5B" w14:textId="77777777" w:rsidR="006C4C30" w:rsidRDefault="00617E00" w:rsidP="00F84718">
            <w:pPr>
              <w:numPr>
                <w:ilvl w:val="0"/>
                <w:numId w:val="2"/>
              </w:numPr>
              <w:spacing w:before="120" w:after="12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6C4C30">
              <w:rPr>
                <w:rFonts w:eastAsia="Times New Roman" w:cs="Arial"/>
                <w:color w:val="000000"/>
                <w:szCs w:val="24"/>
                <w:lang w:eastAsia="en-GB"/>
              </w:rPr>
              <w:t>Targeted therapy, specify if known  </w:t>
            </w:r>
          </w:p>
          <w:p w14:paraId="52415277" w14:textId="356F8D5D" w:rsidR="00617E00" w:rsidRPr="006C4C30" w:rsidRDefault="00617E00" w:rsidP="00F84718">
            <w:pPr>
              <w:numPr>
                <w:ilvl w:val="0"/>
                <w:numId w:val="2"/>
              </w:numPr>
              <w:spacing w:before="120" w:after="12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6C4C30">
              <w:rPr>
                <w:rFonts w:eastAsia="Times New Roman" w:cs="Arial"/>
                <w:color w:val="000000"/>
                <w:szCs w:val="24"/>
                <w:lang w:eastAsia="en-GB"/>
              </w:rPr>
              <w:t>Immunotherapy, specify if known </w:t>
            </w:r>
          </w:p>
        </w:tc>
      </w:tr>
      <w:tr w:rsidR="00617E00" w:rsidRPr="00BD1292" w14:paraId="3193B943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A2A79" w14:textId="77777777" w:rsidR="00617E00" w:rsidRPr="00BD1292" w:rsidRDefault="00617E00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Core 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C0D8C" w14:textId="77777777" w:rsidR="00617E00" w:rsidRPr="00BD1292" w:rsidRDefault="00617E00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Operative procedure 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06012" w14:textId="46F2BC9F" w:rsidR="00617E00" w:rsidRPr="00357364" w:rsidRDefault="00617E00" w:rsidP="00357364">
            <w:pPr>
              <w:pStyle w:val="ListParagraph"/>
              <w:ind w:left="425" w:hanging="425"/>
              <w:rPr>
                <w:rStyle w:val="ListParagraphChar"/>
              </w:rPr>
            </w:pPr>
            <w:r w:rsidRPr="00357364">
              <w:rPr>
                <w:rStyle w:val="ListParagraphChar"/>
              </w:rPr>
              <w:t>Not specified </w:t>
            </w:r>
          </w:p>
          <w:p w14:paraId="066257F7" w14:textId="77777777" w:rsidR="00617E00" w:rsidRPr="00321E75" w:rsidRDefault="00617E00" w:rsidP="00617E0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OR </w:t>
            </w:r>
          </w:p>
          <w:p w14:paraId="17A954CF" w14:textId="77777777" w:rsidR="00760A73" w:rsidRDefault="00617E00" w:rsidP="00760A73">
            <w:pPr>
              <w:pStyle w:val="ListParagraph"/>
              <w:ind w:left="425" w:hanging="425"/>
            </w:pPr>
            <w:r w:rsidRPr="00760A73">
              <w:t>Biopsy, specify </w:t>
            </w:r>
          </w:p>
          <w:p w14:paraId="71BD67FD" w14:textId="77777777" w:rsidR="00760A73" w:rsidRPr="00760A73" w:rsidRDefault="00617E00" w:rsidP="00760A73">
            <w:pPr>
              <w:pStyle w:val="ListParagraph"/>
              <w:ind w:left="425" w:hanging="425"/>
            </w:pPr>
            <w:r w:rsidRPr="00760A73">
              <w:rPr>
                <w:rFonts w:eastAsia="Times New Roman" w:cs="Arial"/>
                <w:color w:val="000000"/>
                <w:szCs w:val="24"/>
                <w:lang w:eastAsia="en-GB"/>
              </w:rPr>
              <w:t>Resection, specify </w:t>
            </w:r>
          </w:p>
          <w:p w14:paraId="7F487EF8" w14:textId="77777777" w:rsidR="00760A73" w:rsidRPr="00760A73" w:rsidRDefault="00617E00" w:rsidP="00F84718">
            <w:pPr>
              <w:pStyle w:val="ListParagraph"/>
              <w:numPr>
                <w:ilvl w:val="1"/>
                <w:numId w:val="11"/>
              </w:numPr>
              <w:ind w:left="850" w:hanging="425"/>
            </w:pPr>
            <w:r w:rsidRPr="00760A73">
              <w:rPr>
                <w:rFonts w:eastAsia="Times New Roman" w:cs="Arial"/>
                <w:color w:val="000000"/>
                <w:szCs w:val="24"/>
                <w:lang w:eastAsia="en-GB"/>
              </w:rPr>
              <w:t>Open </w:t>
            </w:r>
          </w:p>
          <w:p w14:paraId="118D2813" w14:textId="77777777" w:rsidR="00760A73" w:rsidRPr="00760A73" w:rsidRDefault="00617E00" w:rsidP="00F84718">
            <w:pPr>
              <w:pStyle w:val="ListParagraph"/>
              <w:numPr>
                <w:ilvl w:val="1"/>
                <w:numId w:val="11"/>
              </w:numPr>
              <w:ind w:left="850" w:hanging="425"/>
            </w:pPr>
            <w:r w:rsidRPr="00760A73">
              <w:rPr>
                <w:rFonts w:eastAsia="Times New Roman" w:cs="Arial"/>
                <w:color w:val="000000"/>
                <w:szCs w:val="24"/>
                <w:lang w:eastAsia="en-GB"/>
              </w:rPr>
              <w:t>Endoscopic </w:t>
            </w:r>
          </w:p>
          <w:p w14:paraId="1036E6E9" w14:textId="77777777" w:rsidR="00760A73" w:rsidRPr="00760A73" w:rsidRDefault="00617E00" w:rsidP="00F84718">
            <w:pPr>
              <w:pStyle w:val="ListParagraph"/>
              <w:numPr>
                <w:ilvl w:val="1"/>
                <w:numId w:val="11"/>
              </w:numPr>
              <w:ind w:left="850" w:hanging="425"/>
            </w:pPr>
            <w:r w:rsidRPr="00760A73">
              <w:rPr>
                <w:rFonts w:eastAsia="Times New Roman" w:cs="Arial"/>
                <w:color w:val="000000"/>
                <w:szCs w:val="24"/>
                <w:lang w:eastAsia="en-GB"/>
              </w:rPr>
              <w:t>Combined </w:t>
            </w:r>
          </w:p>
          <w:p w14:paraId="53195459" w14:textId="77777777" w:rsidR="00760A73" w:rsidRPr="00760A73" w:rsidRDefault="00617E00" w:rsidP="00F84718">
            <w:pPr>
              <w:pStyle w:val="ListParagraph"/>
              <w:numPr>
                <w:ilvl w:val="1"/>
                <w:numId w:val="11"/>
              </w:numPr>
              <w:ind w:left="850" w:hanging="425"/>
            </w:pPr>
            <w:r w:rsidRPr="00760A73">
              <w:rPr>
                <w:rFonts w:eastAsia="Times New Roman" w:cs="Arial"/>
                <w:color w:val="000000"/>
                <w:szCs w:val="24"/>
                <w:lang w:eastAsia="en-GB"/>
              </w:rPr>
              <w:t>En bloc </w:t>
            </w:r>
          </w:p>
          <w:p w14:paraId="6DAC1A7F" w14:textId="23BADF68" w:rsidR="00617E00" w:rsidRPr="00760A73" w:rsidRDefault="00617E00" w:rsidP="00F84718">
            <w:pPr>
              <w:pStyle w:val="ListParagraph"/>
              <w:numPr>
                <w:ilvl w:val="1"/>
                <w:numId w:val="11"/>
              </w:numPr>
              <w:ind w:left="850" w:hanging="425"/>
            </w:pPr>
            <w:r w:rsidRPr="00760A73">
              <w:rPr>
                <w:rFonts w:eastAsia="Times New Roman" w:cs="Arial"/>
                <w:color w:val="000000"/>
                <w:szCs w:val="24"/>
                <w:lang w:eastAsia="en-GB"/>
              </w:rPr>
              <w:t>Piecemeal </w:t>
            </w:r>
          </w:p>
          <w:p w14:paraId="14664774" w14:textId="77777777" w:rsidR="001413CD" w:rsidRDefault="00617E00" w:rsidP="001413CD">
            <w:pPr>
              <w:pStyle w:val="ListParagraph"/>
              <w:ind w:left="425" w:hanging="425"/>
              <w:rPr>
                <w:rStyle w:val="ListParagraphChar"/>
              </w:rPr>
            </w:pPr>
            <w:r w:rsidRPr="001413CD">
              <w:rPr>
                <w:rStyle w:val="ListParagraphChar"/>
              </w:rPr>
              <w:t>Neck (lymph node) dissection* (see separate dataset) </w:t>
            </w:r>
          </w:p>
          <w:p w14:paraId="44093DC6" w14:textId="61CDA3A4" w:rsidR="00617E00" w:rsidRPr="001413CD" w:rsidRDefault="00617E00" w:rsidP="001413CD">
            <w:pPr>
              <w:pStyle w:val="ListParagraph"/>
              <w:ind w:left="425" w:hanging="425"/>
            </w:pPr>
            <w:r w:rsidRPr="001413CD">
              <w:rPr>
                <w:rFonts w:eastAsia="Times New Roman" w:cs="Arial"/>
                <w:color w:val="000000"/>
                <w:szCs w:val="24"/>
                <w:lang w:eastAsia="en-GB"/>
              </w:rPr>
              <w:t>Other, specify</w:t>
            </w:r>
          </w:p>
        </w:tc>
      </w:tr>
      <w:tr w:rsidR="00617E00" w:rsidRPr="00BD1292" w14:paraId="698F2481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36FB23" w14:textId="77777777" w:rsidR="00617E00" w:rsidRPr="00BD1292" w:rsidRDefault="00617E00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Core 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4D1F3E" w14:textId="77777777" w:rsidR="00617E00" w:rsidRPr="00BD1292" w:rsidRDefault="00617E00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Specimens submitted 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469D6" w14:textId="7B3C8F78" w:rsidR="00617E00" w:rsidRPr="001413CD" w:rsidRDefault="00617E00" w:rsidP="001413CD">
            <w:pPr>
              <w:pStyle w:val="ListParagraph"/>
              <w:ind w:left="425" w:hanging="425"/>
              <w:rPr>
                <w:rStyle w:val="ListParagraphChar"/>
              </w:rPr>
            </w:pPr>
            <w:r w:rsidRPr="001413CD">
              <w:rPr>
                <w:rStyle w:val="ListParagraphChar"/>
              </w:rPr>
              <w:t>Not specified </w:t>
            </w:r>
          </w:p>
          <w:p w14:paraId="584D0830" w14:textId="77777777" w:rsidR="00617E00" w:rsidRPr="00321E75" w:rsidRDefault="00617E00" w:rsidP="00617E0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OR </w:t>
            </w:r>
          </w:p>
          <w:p w14:paraId="1E40044A" w14:textId="06B8E662" w:rsidR="00617E00" w:rsidRPr="0040631D" w:rsidRDefault="00617E00" w:rsidP="00D329B0">
            <w:pPr>
              <w:pStyle w:val="ListParagraph"/>
              <w:spacing w:after="0"/>
              <w:ind w:left="425" w:hanging="425"/>
              <w:rPr>
                <w:rStyle w:val="ListParagraphChar"/>
              </w:rPr>
            </w:pPr>
            <w:r w:rsidRPr="0040631D">
              <w:rPr>
                <w:rStyle w:val="ListParagraphChar"/>
              </w:rPr>
              <w:t>Nasal cavity </w:t>
            </w:r>
          </w:p>
          <w:p w14:paraId="3EE9E460" w14:textId="77777777" w:rsidR="0040631D" w:rsidRDefault="00617E00" w:rsidP="00F84718">
            <w:pPr>
              <w:numPr>
                <w:ilvl w:val="0"/>
                <w:numId w:val="13"/>
              </w:numPr>
              <w:spacing w:after="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Septum </w:t>
            </w:r>
          </w:p>
          <w:p w14:paraId="0F908E0C" w14:textId="77777777" w:rsidR="008C3287" w:rsidRDefault="00617E00" w:rsidP="00F84718">
            <w:pPr>
              <w:numPr>
                <w:ilvl w:val="0"/>
                <w:numId w:val="13"/>
              </w:numPr>
              <w:spacing w:after="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40631D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Floor </w:t>
            </w:r>
          </w:p>
          <w:p w14:paraId="7F578C3D" w14:textId="77777777" w:rsidR="008C3287" w:rsidRDefault="00617E00" w:rsidP="00F84718">
            <w:pPr>
              <w:numPr>
                <w:ilvl w:val="0"/>
                <w:numId w:val="13"/>
              </w:numPr>
              <w:spacing w:after="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8C3287">
              <w:rPr>
                <w:rFonts w:eastAsia="Times New Roman" w:cs="Arial"/>
                <w:color w:val="000000"/>
                <w:szCs w:val="24"/>
                <w:lang w:eastAsia="en-GB"/>
              </w:rPr>
              <w:t>Lateral wall </w:t>
            </w:r>
          </w:p>
          <w:p w14:paraId="226A7580" w14:textId="5E8A6BD4" w:rsidR="00617E00" w:rsidRPr="008C3287" w:rsidRDefault="00617E00" w:rsidP="00F84718">
            <w:pPr>
              <w:numPr>
                <w:ilvl w:val="0"/>
                <w:numId w:val="13"/>
              </w:numPr>
              <w:spacing w:after="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8C3287">
              <w:rPr>
                <w:rFonts w:eastAsia="Times New Roman" w:cs="Arial"/>
                <w:color w:val="000000"/>
                <w:szCs w:val="24"/>
                <w:lang w:eastAsia="en-GB"/>
              </w:rPr>
              <w:t>Vestibule </w:t>
            </w:r>
          </w:p>
          <w:p w14:paraId="692A855E" w14:textId="1BF2F8A9" w:rsidR="00617E00" w:rsidRPr="00321E75" w:rsidRDefault="00617E00" w:rsidP="0040631D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Paranasal sinus(es), maxillary</w:t>
            </w:r>
          </w:p>
          <w:p w14:paraId="1F4B4722" w14:textId="533A1D39" w:rsidR="00617E00" w:rsidRPr="00321E75" w:rsidRDefault="00617E00" w:rsidP="00E33666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Paranasal sinus(es), ethmoid</w:t>
            </w:r>
          </w:p>
          <w:p w14:paraId="2AAC8797" w14:textId="777FE587" w:rsidR="0040631D" w:rsidRDefault="00617E00" w:rsidP="00E33666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Paranasal sinus(es), frontal</w:t>
            </w:r>
          </w:p>
          <w:p w14:paraId="2F12D0DA" w14:textId="00955360" w:rsidR="0040631D" w:rsidRPr="0040631D" w:rsidRDefault="00617E00" w:rsidP="00E33666">
            <w:pPr>
              <w:pStyle w:val="ListParagraph"/>
              <w:ind w:left="425" w:hanging="425"/>
              <w:rPr>
                <w:lang w:eastAsia="en-GB"/>
              </w:rPr>
            </w:pPr>
            <w:r w:rsidRPr="0040631D">
              <w:rPr>
                <w:rFonts w:eastAsia="Times New Roman" w:cs="Arial"/>
                <w:color w:val="000000"/>
                <w:szCs w:val="24"/>
                <w:lang w:eastAsia="en-GB"/>
              </w:rPr>
              <w:t>Paranasal sinus(es), sphenoid</w:t>
            </w:r>
          </w:p>
          <w:p w14:paraId="3863D92B" w14:textId="7BAC2991" w:rsidR="00617E00" w:rsidRPr="0040631D" w:rsidRDefault="00617E00" w:rsidP="00E33666">
            <w:pPr>
              <w:pStyle w:val="ListParagraph"/>
              <w:ind w:left="425" w:hanging="425"/>
              <w:rPr>
                <w:lang w:eastAsia="en-GB"/>
              </w:rPr>
            </w:pPr>
            <w:r w:rsidRPr="0040631D">
              <w:rPr>
                <w:rFonts w:eastAsia="Times New Roman" w:cs="Arial"/>
                <w:color w:val="000000"/>
                <w:szCs w:val="24"/>
                <w:lang w:eastAsia="en-GB"/>
              </w:rPr>
              <w:t>Other, specify</w:t>
            </w:r>
          </w:p>
        </w:tc>
      </w:tr>
      <w:tr w:rsidR="00617E00" w:rsidRPr="00BD1292" w14:paraId="5AD339D5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8598E" w14:textId="32FD51FC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lastRenderedPageBreak/>
              <w:t>Core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07D9F" w14:textId="335084A4" w:rsidR="00617E00" w:rsidRPr="00BD1292" w:rsidRDefault="00617E00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 </w:t>
            </w:r>
            <w:r w:rsidR="005D7A56" w:rsidRPr="00BD1292">
              <w:rPr>
                <w:lang w:eastAsia="en-GB"/>
              </w:rPr>
              <w:t>Tumour site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FF8DB" w14:textId="1501B5AC" w:rsidR="00617E00" w:rsidRPr="00D329B0" w:rsidRDefault="00617E00" w:rsidP="00773C99">
            <w:pPr>
              <w:pStyle w:val="ListParagraph"/>
              <w:ind w:left="425" w:hanging="425"/>
            </w:pPr>
            <w:r w:rsidRPr="00D329B0">
              <w:rPr>
                <w:rStyle w:val="ListParagraphChar"/>
              </w:rPr>
              <w:t>Cannot be assessed</w:t>
            </w:r>
            <w:r w:rsidRPr="00D329B0">
              <w:t> </w:t>
            </w:r>
          </w:p>
          <w:p w14:paraId="23EAB6F6" w14:textId="77777777" w:rsidR="00617E00" w:rsidRPr="00321E75" w:rsidRDefault="00617E00" w:rsidP="00617E0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OR </w:t>
            </w:r>
          </w:p>
          <w:p w14:paraId="1D5A4111" w14:textId="77777777" w:rsidR="00D329B0" w:rsidRDefault="00617E00" w:rsidP="00773C99">
            <w:pPr>
              <w:pStyle w:val="ListParagraph"/>
              <w:ind w:left="425" w:hanging="425"/>
              <w:rPr>
                <w:rStyle w:val="ListParagraphChar"/>
              </w:rPr>
            </w:pPr>
            <w:r w:rsidRPr="00D329B0">
              <w:rPr>
                <w:rStyle w:val="ListParagraphChar"/>
              </w:rPr>
              <w:t>Nasal cavity </w:t>
            </w:r>
          </w:p>
          <w:p w14:paraId="2CA3165B" w14:textId="77777777" w:rsidR="00D329B0" w:rsidRPr="00D329B0" w:rsidRDefault="00617E00" w:rsidP="00773C99">
            <w:pPr>
              <w:pStyle w:val="ListParagraph"/>
              <w:ind w:left="425" w:hanging="425"/>
            </w:pPr>
            <w:r w:rsidRPr="00D329B0">
              <w:rPr>
                <w:rFonts w:eastAsia="Times New Roman" w:cs="Arial"/>
                <w:color w:val="000000"/>
                <w:szCs w:val="24"/>
                <w:lang w:eastAsia="en-GB"/>
              </w:rPr>
              <w:t>Septum </w:t>
            </w:r>
          </w:p>
          <w:p w14:paraId="7711273B" w14:textId="77777777" w:rsidR="00D329B0" w:rsidRPr="00D329B0" w:rsidRDefault="00617E00" w:rsidP="00773C99">
            <w:pPr>
              <w:pStyle w:val="ListParagraph"/>
              <w:ind w:left="425" w:hanging="425"/>
            </w:pPr>
            <w:r w:rsidRPr="00D329B0">
              <w:rPr>
                <w:rFonts w:eastAsia="Times New Roman" w:cs="Arial"/>
                <w:color w:val="000000"/>
                <w:szCs w:val="24"/>
                <w:lang w:eastAsia="en-GB"/>
              </w:rPr>
              <w:t>Floor </w:t>
            </w:r>
          </w:p>
          <w:p w14:paraId="668F03B0" w14:textId="77777777" w:rsidR="00D329B0" w:rsidRPr="00D329B0" w:rsidRDefault="00617E00" w:rsidP="00773C99">
            <w:pPr>
              <w:pStyle w:val="ListParagraph"/>
              <w:ind w:left="425" w:hanging="425"/>
            </w:pPr>
            <w:r w:rsidRPr="00D329B0">
              <w:rPr>
                <w:rFonts w:eastAsia="Times New Roman" w:cs="Arial"/>
                <w:color w:val="000000"/>
                <w:szCs w:val="24"/>
                <w:lang w:eastAsia="en-GB"/>
              </w:rPr>
              <w:t>Lateral wall </w:t>
            </w:r>
          </w:p>
          <w:p w14:paraId="367CC9DB" w14:textId="102B41FB" w:rsidR="00617E00" w:rsidRPr="00D329B0" w:rsidRDefault="00617E00" w:rsidP="00773C99">
            <w:pPr>
              <w:pStyle w:val="ListParagraph"/>
              <w:ind w:left="425" w:hanging="425"/>
            </w:pPr>
            <w:r w:rsidRPr="00D329B0">
              <w:rPr>
                <w:rFonts w:eastAsia="Times New Roman" w:cs="Arial"/>
                <w:color w:val="000000"/>
                <w:szCs w:val="24"/>
                <w:lang w:eastAsia="en-GB"/>
              </w:rPr>
              <w:t>Vestibule </w:t>
            </w:r>
          </w:p>
          <w:p w14:paraId="6C58B3C4" w14:textId="6AA6A4EB" w:rsidR="00617E00" w:rsidRPr="00321E75" w:rsidRDefault="00617E00" w:rsidP="00CE666C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Paranasal sinus(es), maxillary </w:t>
            </w:r>
          </w:p>
          <w:p w14:paraId="21F564E9" w14:textId="6AB40D39" w:rsidR="00617E00" w:rsidRPr="00321E75" w:rsidRDefault="00617E00" w:rsidP="00CE666C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Paranasal sinus(es), ethmoid </w:t>
            </w:r>
          </w:p>
          <w:p w14:paraId="5E2CF81D" w14:textId="186C438A" w:rsidR="00617E00" w:rsidRPr="00321E75" w:rsidRDefault="00617E00" w:rsidP="00CE666C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Paranasal sinus(es), frontal </w:t>
            </w:r>
          </w:p>
          <w:p w14:paraId="7E375696" w14:textId="0C67B3F7" w:rsidR="00617E00" w:rsidRPr="00321E75" w:rsidRDefault="00617E00" w:rsidP="00CE666C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Paranasal sinus(es), sphenoid </w:t>
            </w:r>
          </w:p>
          <w:p w14:paraId="2C01A178" w14:textId="1EBF86A3" w:rsidR="00617E00" w:rsidRPr="00321E75" w:rsidRDefault="00617E00" w:rsidP="00CE666C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Cribriform plate </w:t>
            </w:r>
          </w:p>
          <w:p w14:paraId="559C3E80" w14:textId="74D352F2" w:rsidR="00617E00" w:rsidRPr="00321E75" w:rsidRDefault="00617E00" w:rsidP="00CE666C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Orbit </w:t>
            </w:r>
          </w:p>
          <w:p w14:paraId="6616A065" w14:textId="77777777" w:rsidR="00617E00" w:rsidRPr="00321E75" w:rsidRDefault="00617E00" w:rsidP="009C3FC1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Cranial cavity </w:t>
            </w:r>
          </w:p>
          <w:p w14:paraId="0D14321D" w14:textId="77777777" w:rsidR="00617E00" w:rsidRPr="00321E75" w:rsidRDefault="00617E00" w:rsidP="00617E00">
            <w:pPr>
              <w:spacing w:after="0" w:line="240" w:lineRule="auto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Other, specify </w:t>
            </w:r>
          </w:p>
        </w:tc>
      </w:tr>
      <w:tr w:rsidR="00617E00" w:rsidRPr="00BD1292" w14:paraId="481ACFA9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E7C2A" w14:textId="3F736012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 xml:space="preserve">Core  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E44A7" w14:textId="48397226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Tumour laterality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C9BFF" w14:textId="0A03E089" w:rsidR="00617E00" w:rsidRPr="00321E75" w:rsidRDefault="00617E00" w:rsidP="008B0B70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Not specified</w:t>
            </w:r>
          </w:p>
          <w:p w14:paraId="1D6983F8" w14:textId="5C669C1C" w:rsidR="00617E00" w:rsidRPr="00321E75" w:rsidRDefault="00617E00" w:rsidP="008B0B70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Right</w:t>
            </w:r>
          </w:p>
          <w:p w14:paraId="73F87E28" w14:textId="2D4F20A6" w:rsidR="00617E00" w:rsidRPr="00321E75" w:rsidRDefault="00617E00" w:rsidP="008B0B70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Left</w:t>
            </w:r>
          </w:p>
          <w:p w14:paraId="1F0CC629" w14:textId="77777777" w:rsidR="00617E00" w:rsidRPr="00321E75" w:rsidRDefault="00617E00" w:rsidP="008B0B70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lastRenderedPageBreak/>
              <w:t>Midline </w:t>
            </w:r>
          </w:p>
        </w:tc>
      </w:tr>
      <w:tr w:rsidR="00617E00" w:rsidRPr="00BD1292" w14:paraId="6B5280E4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9D6C26" w14:textId="59809817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lastRenderedPageBreak/>
              <w:t xml:space="preserve">Core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4ABAE7" w14:textId="7BF5671F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Histological tumour type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12C99" w14:textId="0B7A6260" w:rsidR="00617E00" w:rsidRPr="008B0B70" w:rsidRDefault="00617E00" w:rsidP="008B0B70">
            <w:pPr>
              <w:pStyle w:val="ListParagraph"/>
              <w:ind w:left="425" w:hanging="425"/>
            </w:pPr>
            <w:r w:rsidRPr="008B0B70">
              <w:t>Keratinising squamous cell carcinoma </w:t>
            </w:r>
          </w:p>
          <w:p w14:paraId="5D48CD03" w14:textId="257FAA7B" w:rsidR="00617E00" w:rsidRPr="00321E75" w:rsidRDefault="00617E00" w:rsidP="008B0B70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Non-keratinising squamous cell carcinoma </w:t>
            </w:r>
          </w:p>
          <w:p w14:paraId="4CEDC75A" w14:textId="2D66896D" w:rsidR="00617E00" w:rsidRPr="00321E75" w:rsidRDefault="00617E00" w:rsidP="008B0B70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Spindle cell squamous carcinoma </w:t>
            </w:r>
          </w:p>
          <w:p w14:paraId="5905AAAD" w14:textId="71197341" w:rsidR="00617E00" w:rsidRPr="00321E75" w:rsidRDefault="00617E00" w:rsidP="008B0B70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NUT carcinoma </w:t>
            </w:r>
          </w:p>
          <w:p w14:paraId="497186AA" w14:textId="4B091B62" w:rsidR="00617E00" w:rsidRPr="00321E75" w:rsidRDefault="00617E00" w:rsidP="008B0B70">
            <w:pPr>
              <w:pStyle w:val="ListParagraph"/>
              <w:ind w:left="425" w:hanging="425"/>
              <w:rPr>
                <w:lang w:eastAsia="en-GB"/>
              </w:rPr>
            </w:pPr>
            <w:proofErr w:type="gramStart"/>
            <w:r w:rsidRPr="00321E75">
              <w:rPr>
                <w:lang w:eastAsia="en-GB"/>
              </w:rPr>
              <w:t>Other</w:t>
            </w:r>
            <w:proofErr w:type="gramEnd"/>
            <w:r w:rsidRPr="00321E75">
              <w:rPr>
                <w:lang w:eastAsia="en-GB"/>
              </w:rPr>
              <w:t xml:space="preserve"> squamous cell carcinoma variant, specify      </w:t>
            </w:r>
          </w:p>
          <w:p w14:paraId="2347FD1A" w14:textId="5A95B91F" w:rsidR="00617E00" w:rsidRPr="00321E75" w:rsidRDefault="00617E00" w:rsidP="008B0B70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Sinonasal undifferentiated carcinoma </w:t>
            </w:r>
          </w:p>
          <w:p w14:paraId="1BC5A404" w14:textId="6368EF5A" w:rsidR="00617E00" w:rsidRPr="00F84718" w:rsidRDefault="00617E00" w:rsidP="008B0B70">
            <w:pPr>
              <w:pStyle w:val="ListParagraph"/>
              <w:ind w:left="425" w:hanging="425"/>
              <w:rPr>
                <w:lang w:eastAsia="en-GB"/>
              </w:rPr>
            </w:pPr>
            <w:r w:rsidRPr="00F84718">
              <w:rPr>
                <w:lang w:eastAsia="en-GB"/>
              </w:rPr>
              <w:t>Lymphoepithelial carcinoma </w:t>
            </w:r>
          </w:p>
          <w:p w14:paraId="0831F191" w14:textId="77777777" w:rsidR="00617E00" w:rsidRPr="00F84718" w:rsidRDefault="00617E00" w:rsidP="00F84718">
            <w:pPr>
              <w:pStyle w:val="ListParagraph"/>
              <w:ind w:left="425" w:hanging="425"/>
            </w:pPr>
            <w:r w:rsidRPr="00F84718">
              <w:t>SW1/SNF complex deficient sinonasal carcinoma </w:t>
            </w:r>
          </w:p>
          <w:p w14:paraId="7F0CFF6B" w14:textId="77777777" w:rsidR="00617E00" w:rsidRPr="00F84718" w:rsidRDefault="00617E00" w:rsidP="00F84718">
            <w:pPr>
              <w:pStyle w:val="ListParagraph"/>
              <w:ind w:left="425" w:hanging="425"/>
            </w:pPr>
            <w:proofErr w:type="spellStart"/>
            <w:r w:rsidRPr="00F84718">
              <w:t>Teratocarcinosarcoma</w:t>
            </w:r>
            <w:proofErr w:type="spellEnd"/>
            <w:r w:rsidRPr="00F84718">
              <w:t>  </w:t>
            </w:r>
          </w:p>
          <w:p w14:paraId="30AFB178" w14:textId="77777777" w:rsidR="00617E00" w:rsidRPr="00F84718" w:rsidRDefault="00617E00" w:rsidP="00F84718">
            <w:pPr>
              <w:pStyle w:val="ListParagraph"/>
              <w:ind w:left="425" w:hanging="425"/>
            </w:pPr>
            <w:r w:rsidRPr="00F84718">
              <w:t xml:space="preserve">HPV-related </w:t>
            </w:r>
            <w:proofErr w:type="spellStart"/>
            <w:r w:rsidRPr="00F84718">
              <w:t>multiphenotypic</w:t>
            </w:r>
            <w:proofErr w:type="spellEnd"/>
            <w:r w:rsidRPr="00F84718">
              <w:t xml:space="preserve"> sinonasal carcinoma  </w:t>
            </w:r>
          </w:p>
          <w:p w14:paraId="5F381D56" w14:textId="77777777" w:rsidR="00617E00" w:rsidRPr="00F84718" w:rsidRDefault="00617E00" w:rsidP="00F84718">
            <w:pPr>
              <w:pStyle w:val="ListParagraph"/>
              <w:ind w:left="425" w:hanging="425"/>
            </w:pPr>
            <w:r w:rsidRPr="00F84718">
              <w:t>Neuroendocrine carcinoma </w:t>
            </w:r>
          </w:p>
          <w:p w14:paraId="4C0246C0" w14:textId="77777777" w:rsidR="00F84718" w:rsidRPr="00F84718" w:rsidRDefault="00617E00" w:rsidP="00F84718">
            <w:pPr>
              <w:pStyle w:val="ListParagraph"/>
              <w:numPr>
                <w:ilvl w:val="0"/>
                <w:numId w:val="17"/>
              </w:numPr>
              <w:ind w:left="850" w:hanging="425"/>
              <w:rPr>
                <w:lang w:eastAsia="en-GB"/>
              </w:rPr>
            </w:pPr>
            <w:r w:rsidRPr="00F84718">
              <w:rPr>
                <w:lang w:eastAsia="en-GB"/>
              </w:rPr>
              <w:t>Small cell neuroendocrine carcinoma  </w:t>
            </w:r>
          </w:p>
          <w:p w14:paraId="7FD60DDA" w14:textId="77777777" w:rsidR="00F84718" w:rsidRPr="00F84718" w:rsidRDefault="00617E00" w:rsidP="00F84718">
            <w:pPr>
              <w:pStyle w:val="ListParagraph"/>
              <w:numPr>
                <w:ilvl w:val="0"/>
                <w:numId w:val="17"/>
              </w:numPr>
              <w:ind w:left="850" w:hanging="425"/>
              <w:rPr>
                <w:lang w:eastAsia="en-GB"/>
              </w:rPr>
            </w:pPr>
            <w:r w:rsidRPr="00F84718">
              <w:rPr>
                <w:lang w:eastAsia="en-GB"/>
              </w:rPr>
              <w:t>Large cell neuroendocrine carcinoma </w:t>
            </w:r>
          </w:p>
          <w:p w14:paraId="426451FB" w14:textId="351849DA" w:rsidR="00617E00" w:rsidRPr="00F84718" w:rsidRDefault="00617E00" w:rsidP="00F84718">
            <w:pPr>
              <w:pStyle w:val="ListParagraph"/>
              <w:numPr>
                <w:ilvl w:val="0"/>
                <w:numId w:val="17"/>
              </w:numPr>
              <w:ind w:left="850" w:hanging="425"/>
              <w:rPr>
                <w:lang w:eastAsia="en-GB"/>
              </w:rPr>
            </w:pPr>
            <w:r w:rsidRPr="00F84718">
              <w:rPr>
                <w:lang w:eastAsia="en-GB"/>
              </w:rPr>
              <w:t>Carcinoma admixed with neuroendocrine carcinoma </w:t>
            </w:r>
          </w:p>
          <w:p w14:paraId="1DA9DF3B" w14:textId="6CD2A0FD" w:rsidR="00617E00" w:rsidRPr="00F84718" w:rsidRDefault="00617E00" w:rsidP="00F84718">
            <w:pPr>
              <w:pStyle w:val="ListParagraph"/>
              <w:numPr>
                <w:ilvl w:val="3"/>
                <w:numId w:val="18"/>
              </w:numPr>
              <w:spacing w:line="240" w:lineRule="auto"/>
              <w:ind w:left="425" w:hanging="425"/>
              <w:textAlignment w:val="baseline"/>
              <w:rPr>
                <w:rStyle w:val="ListParagraphChar"/>
              </w:rPr>
            </w:pPr>
            <w:r w:rsidRPr="00F84718">
              <w:rPr>
                <w:rStyle w:val="ListParagraphChar"/>
              </w:rPr>
              <w:t>Adenocarcinoma </w:t>
            </w:r>
          </w:p>
          <w:p w14:paraId="7EA70D58" w14:textId="1ABEF809" w:rsidR="00F84718" w:rsidRPr="00F84718" w:rsidRDefault="00617E00" w:rsidP="00F84718">
            <w:pPr>
              <w:numPr>
                <w:ilvl w:val="0"/>
                <w:numId w:val="3"/>
              </w:numPr>
              <w:spacing w:before="120" w:after="12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84718">
              <w:rPr>
                <w:rFonts w:eastAsia="Times New Roman" w:cs="Arial"/>
                <w:color w:val="000000"/>
                <w:szCs w:val="24"/>
                <w:lang w:eastAsia="en-GB"/>
              </w:rPr>
              <w:t>Intestinal-type adenocarcinoma </w:t>
            </w:r>
          </w:p>
          <w:p w14:paraId="6D73C9DE" w14:textId="77777777" w:rsidR="00F84718" w:rsidRPr="00F84718" w:rsidRDefault="00617E00" w:rsidP="00F84718">
            <w:pPr>
              <w:numPr>
                <w:ilvl w:val="0"/>
                <w:numId w:val="3"/>
              </w:numPr>
              <w:spacing w:before="120" w:after="12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84718">
              <w:rPr>
                <w:rFonts w:eastAsia="Times New Roman" w:cs="Arial"/>
                <w:color w:val="000000"/>
                <w:szCs w:val="24"/>
                <w:lang w:eastAsia="en-GB"/>
              </w:rPr>
              <w:t>Non-intestinal-type adenocarcinoma </w:t>
            </w:r>
          </w:p>
          <w:p w14:paraId="0A8152BE" w14:textId="38912B9A" w:rsidR="00617E00" w:rsidRPr="00F84718" w:rsidRDefault="00617E00" w:rsidP="00F84718">
            <w:pPr>
              <w:numPr>
                <w:ilvl w:val="0"/>
                <w:numId w:val="3"/>
              </w:numPr>
              <w:spacing w:before="120" w:after="120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84718">
              <w:rPr>
                <w:rFonts w:eastAsia="Times New Roman" w:cs="Arial"/>
                <w:color w:val="000000"/>
                <w:szCs w:val="24"/>
                <w:lang w:eastAsia="en-GB"/>
              </w:rPr>
              <w:t>Salivary type carcinoma, specify</w:t>
            </w:r>
          </w:p>
          <w:p w14:paraId="1E5009FC" w14:textId="7642A228" w:rsidR="00617E00" w:rsidRPr="00F84718" w:rsidRDefault="00617E00" w:rsidP="00F84718">
            <w:pPr>
              <w:pStyle w:val="ListParagraph"/>
              <w:numPr>
                <w:ilvl w:val="3"/>
                <w:numId w:val="19"/>
              </w:numPr>
              <w:spacing w:line="240" w:lineRule="auto"/>
              <w:ind w:left="425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84718">
              <w:rPr>
                <w:rStyle w:val="ListParagraphChar"/>
              </w:rPr>
              <w:t>Other carcinoma type, specify</w:t>
            </w:r>
          </w:p>
          <w:p w14:paraId="7F9BBC8B" w14:textId="34428059" w:rsidR="00617E00" w:rsidRPr="00F84718" w:rsidRDefault="00617E00" w:rsidP="00F84718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84718">
              <w:rPr>
                <w:rFonts w:eastAsia="Times New Roman" w:cs="Arial"/>
                <w:color w:val="000000"/>
                <w:szCs w:val="24"/>
                <w:lang w:eastAsia="en-GB"/>
              </w:rPr>
              <w:t>Olfactory neuroblastoma</w:t>
            </w:r>
          </w:p>
          <w:p w14:paraId="149D22F3" w14:textId="7553D1D6" w:rsidR="00617E00" w:rsidRPr="00361193" w:rsidRDefault="00617E00" w:rsidP="00F84718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25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F84718">
              <w:t>Cannot be assessed, specify</w:t>
            </w:r>
          </w:p>
        </w:tc>
      </w:tr>
      <w:tr w:rsidR="00617E00" w:rsidRPr="00BD1292" w14:paraId="5F694FF0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7A902" w14:textId="393580EF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Core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B8712" w14:textId="3D95DC69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 xml:space="preserve">Histological tumour grade 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B63DD" w14:textId="584324A6" w:rsidR="008A7C61" w:rsidRPr="007E761E" w:rsidRDefault="00617E00" w:rsidP="007E761E">
            <w:pPr>
              <w:pStyle w:val="ListParagraph"/>
              <w:ind w:left="425" w:hanging="425"/>
              <w:rPr>
                <w:rStyle w:val="ListParagraphChar"/>
              </w:rPr>
            </w:pPr>
            <w:r w:rsidRPr="008B0B70">
              <w:rPr>
                <w:rStyle w:val="ListParagraphChar"/>
              </w:rPr>
              <w:t>Not applicable </w:t>
            </w:r>
          </w:p>
          <w:p w14:paraId="00663D6C" w14:textId="51AFF626" w:rsidR="008A7C61" w:rsidRPr="007E761E" w:rsidRDefault="00617E00" w:rsidP="007E761E">
            <w:pPr>
              <w:pStyle w:val="ListParagraph"/>
              <w:ind w:left="425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GX: Cannot be assessed </w:t>
            </w:r>
          </w:p>
          <w:p w14:paraId="1AF497F5" w14:textId="4D3D0544" w:rsidR="008A7C61" w:rsidRPr="007E761E" w:rsidRDefault="00617E00" w:rsidP="007E761E">
            <w:pPr>
              <w:pStyle w:val="ListParagraph"/>
              <w:ind w:left="425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G1: Well differentiated </w:t>
            </w:r>
          </w:p>
          <w:p w14:paraId="43B5408A" w14:textId="0EF89EFE" w:rsidR="008A7C61" w:rsidRPr="007E761E" w:rsidRDefault="00617E00" w:rsidP="007E761E">
            <w:pPr>
              <w:pStyle w:val="ListParagraph"/>
              <w:ind w:left="425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G2: Moderately differentiated </w:t>
            </w:r>
          </w:p>
          <w:p w14:paraId="030518AB" w14:textId="728874A4" w:rsidR="005748D1" w:rsidRPr="007E761E" w:rsidRDefault="00617E00" w:rsidP="007E761E">
            <w:pPr>
              <w:pStyle w:val="ListParagraph"/>
              <w:ind w:left="425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G3: Poorly differentiated </w:t>
            </w:r>
          </w:p>
          <w:p w14:paraId="1F517024" w14:textId="77EFBA06" w:rsidR="00617E00" w:rsidRPr="007E761E" w:rsidRDefault="00617E00" w:rsidP="007E761E">
            <w:pPr>
              <w:pStyle w:val="ListParagraph"/>
              <w:ind w:left="425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Undifferentiated </w:t>
            </w:r>
          </w:p>
          <w:p w14:paraId="1247D7EB" w14:textId="77777777" w:rsidR="00617E00" w:rsidRPr="00321E75" w:rsidRDefault="00617E00" w:rsidP="00F84718">
            <w:pPr>
              <w:numPr>
                <w:ilvl w:val="0"/>
                <w:numId w:val="14"/>
              </w:numPr>
              <w:spacing w:after="0" w:line="240" w:lineRule="auto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High grade transformation </w:t>
            </w:r>
          </w:p>
          <w:p w14:paraId="3C659C31" w14:textId="5366C824" w:rsidR="002D253C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Other, specify </w:t>
            </w:r>
          </w:p>
          <w:p w14:paraId="6596A5F3" w14:textId="17C1EF1E" w:rsidR="00617E00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Cannot be assessed, specify </w:t>
            </w:r>
          </w:p>
        </w:tc>
      </w:tr>
      <w:tr w:rsidR="00617E00" w:rsidRPr="00BD1292" w14:paraId="53526512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CA345" w14:textId="75437A90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lastRenderedPageBreak/>
              <w:t>Core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807C49" w14:textId="64C1AE2A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Extent of invasion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3299B" w14:textId="56261E9A" w:rsidR="00EF3771" w:rsidRPr="007E761E" w:rsidRDefault="00617E00" w:rsidP="007E761E">
            <w:pPr>
              <w:pStyle w:val="ListParagraph"/>
              <w:ind w:left="425" w:hanging="425"/>
            </w:pPr>
            <w:r w:rsidRPr="007E761E">
              <w:rPr>
                <w:rStyle w:val="ListParagraphChar"/>
              </w:rPr>
              <w:t>Not identified</w:t>
            </w:r>
            <w:r w:rsidRPr="007E761E">
              <w:t> </w:t>
            </w:r>
          </w:p>
          <w:p w14:paraId="2144EC4B" w14:textId="0F70D7E9" w:rsidR="00617E00" w:rsidRPr="007E761E" w:rsidRDefault="00617E00" w:rsidP="007E761E">
            <w:pPr>
              <w:pStyle w:val="ListParagraph"/>
              <w:ind w:left="425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Bone/cartilage invasion </w:t>
            </w:r>
          </w:p>
          <w:p w14:paraId="6E21F744" w14:textId="4E8C61EF" w:rsidR="00EF3771" w:rsidRPr="007E761E" w:rsidRDefault="00617E00" w:rsidP="00F847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Erosive (cortical) </w:t>
            </w:r>
          </w:p>
          <w:p w14:paraId="537C6E42" w14:textId="26667F21" w:rsidR="00EF3771" w:rsidRPr="007E761E" w:rsidRDefault="00617E00" w:rsidP="00F847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Infiltrative (medullary involvement) </w:t>
            </w:r>
          </w:p>
          <w:p w14:paraId="3CB24C68" w14:textId="16A17746" w:rsidR="00EF3771" w:rsidRPr="007E761E" w:rsidRDefault="00617E00" w:rsidP="00F847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Soft tissue infiltration </w:t>
            </w:r>
          </w:p>
          <w:p w14:paraId="7A0A4FE8" w14:textId="44F34370" w:rsidR="00EF3771" w:rsidRPr="007E761E" w:rsidRDefault="00617E00" w:rsidP="00F847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Skull base involvement </w:t>
            </w:r>
          </w:p>
          <w:p w14:paraId="7B20F5D9" w14:textId="4F353077" w:rsidR="00EF3771" w:rsidRPr="007E761E" w:rsidRDefault="00617E00" w:rsidP="00F847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Invasion of skin </w:t>
            </w:r>
          </w:p>
          <w:p w14:paraId="6D6A2A33" w14:textId="7ACF099E" w:rsidR="00EF3771" w:rsidRPr="007E761E" w:rsidRDefault="00617E00" w:rsidP="00F847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Invasion of orbital tissues </w:t>
            </w:r>
          </w:p>
          <w:p w14:paraId="2931BD6C" w14:textId="77777777" w:rsidR="00617E00" w:rsidRPr="007E761E" w:rsidRDefault="00617E00" w:rsidP="00F847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Fonts w:eastAsia="Times New Roman" w:cs="Arial"/>
                <w:color w:val="000000"/>
                <w:szCs w:val="24"/>
                <w:lang w:eastAsia="en-GB"/>
              </w:rPr>
              <w:t>Other, specify </w:t>
            </w:r>
          </w:p>
          <w:p w14:paraId="743C95F9" w14:textId="37B3897C" w:rsidR="00617E00" w:rsidRPr="00EF3771" w:rsidRDefault="00617E00" w:rsidP="007E761E">
            <w:pPr>
              <w:pStyle w:val="ListParagraph"/>
              <w:ind w:left="425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rPr>
                <w:rStyle w:val="ListParagraphChar"/>
              </w:rPr>
              <w:t>Cannot be assessed, specify </w:t>
            </w:r>
          </w:p>
        </w:tc>
      </w:tr>
      <w:tr w:rsidR="00617E00" w:rsidRPr="00BD1292" w14:paraId="3F11EC58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C47DF" w14:textId="234008D0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Core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5DF1CE" w14:textId="36F655A2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 xml:space="preserve">Perineural invasion 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243BA" w14:textId="77777777" w:rsidR="00617E00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Not identified </w:t>
            </w:r>
          </w:p>
          <w:p w14:paraId="5DBD12E1" w14:textId="77777777" w:rsidR="00617E00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Present </w:t>
            </w:r>
          </w:p>
          <w:p w14:paraId="398A398D" w14:textId="77777777" w:rsidR="00617E00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Indeterminate </w:t>
            </w:r>
          </w:p>
          <w:p w14:paraId="06CE9AB6" w14:textId="77777777" w:rsidR="00617E00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Cannot be assessed, specify </w:t>
            </w:r>
          </w:p>
        </w:tc>
      </w:tr>
      <w:tr w:rsidR="00617E00" w:rsidRPr="00BD1292" w14:paraId="2272665E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4B699" w14:textId="39B507A9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 xml:space="preserve">Core  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DE220" w14:textId="70F3B04A" w:rsidR="00617E00" w:rsidRPr="00BD1292" w:rsidRDefault="005D7A56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proofErr w:type="spellStart"/>
            <w:r w:rsidRPr="00BD1292">
              <w:rPr>
                <w:lang w:eastAsia="en-GB"/>
              </w:rPr>
              <w:t>Lymphovascular</w:t>
            </w:r>
            <w:proofErr w:type="spellEnd"/>
            <w:r w:rsidRPr="00BD1292">
              <w:rPr>
                <w:lang w:eastAsia="en-GB"/>
              </w:rPr>
              <w:t xml:space="preserve"> invasion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8B79A" w14:textId="77777777" w:rsidR="00617E00" w:rsidRPr="007E761E" w:rsidRDefault="00617E00" w:rsidP="007E761E">
            <w:pPr>
              <w:pStyle w:val="ListParagraph"/>
              <w:ind w:left="425" w:hanging="425"/>
            </w:pPr>
            <w:r w:rsidRPr="007E761E">
              <w:t>Not identified </w:t>
            </w:r>
          </w:p>
          <w:p w14:paraId="1508377C" w14:textId="46A4DF93" w:rsidR="00617E00" w:rsidRPr="007E761E" w:rsidRDefault="00617E00" w:rsidP="007E761E">
            <w:pPr>
              <w:pStyle w:val="ListParagraph"/>
              <w:ind w:left="425" w:hanging="425"/>
            </w:pPr>
            <w:r w:rsidRPr="007E761E">
              <w:t>Present  </w:t>
            </w:r>
          </w:p>
          <w:p w14:paraId="77454DC9" w14:textId="77777777" w:rsidR="00617E00" w:rsidRPr="007E761E" w:rsidRDefault="00617E00" w:rsidP="007E761E">
            <w:pPr>
              <w:pStyle w:val="ListParagraph"/>
              <w:ind w:left="425" w:hanging="425"/>
            </w:pPr>
            <w:r w:rsidRPr="007E761E">
              <w:t>Indeterminate </w:t>
            </w:r>
          </w:p>
          <w:p w14:paraId="38C61723" w14:textId="77777777" w:rsidR="00617E00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7E761E">
              <w:t>Cannot be assessed, specify </w:t>
            </w:r>
          </w:p>
        </w:tc>
      </w:tr>
      <w:tr w:rsidR="00617E00" w:rsidRPr="00BD1292" w14:paraId="65C84908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DF706" w14:textId="12DFABCB" w:rsidR="00617E00" w:rsidRPr="00BD1292" w:rsidRDefault="00917F92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Core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A509D" w14:textId="6342C07F" w:rsidR="00617E00" w:rsidRPr="00BD1292" w:rsidRDefault="00917F92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Margin status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4349B1" w14:textId="77777777" w:rsidR="00617E00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Involved </w:t>
            </w:r>
          </w:p>
          <w:p w14:paraId="466EB6AF" w14:textId="77777777" w:rsidR="00617E00" w:rsidRPr="00321E75" w:rsidRDefault="00617E00" w:rsidP="00F84718">
            <w:pPr>
              <w:numPr>
                <w:ilvl w:val="0"/>
                <w:numId w:val="5"/>
              </w:numPr>
              <w:spacing w:after="0" w:line="240" w:lineRule="auto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Specify margin(s), if possible </w:t>
            </w:r>
          </w:p>
          <w:p w14:paraId="206337EF" w14:textId="57249304" w:rsidR="00617E00" w:rsidRPr="007E761E" w:rsidRDefault="00617E00" w:rsidP="007E761E">
            <w:pPr>
              <w:pStyle w:val="ListParagraph"/>
              <w:spacing w:after="0"/>
              <w:ind w:left="425" w:hanging="425"/>
            </w:pPr>
            <w:r w:rsidRPr="007E761E">
              <w:rPr>
                <w:rStyle w:val="ListParagraphChar"/>
              </w:rPr>
              <w:t>Not involved </w:t>
            </w:r>
          </w:p>
          <w:p w14:paraId="196595EE" w14:textId="77777777" w:rsidR="00617E00" w:rsidRPr="00321E75" w:rsidRDefault="00617E00" w:rsidP="00F84718">
            <w:pPr>
              <w:numPr>
                <w:ilvl w:val="0"/>
                <w:numId w:val="6"/>
              </w:numPr>
              <w:spacing w:after="0" w:line="240" w:lineRule="auto"/>
              <w:ind w:left="850" w:hanging="425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Distance from invasive tumour to: </w:t>
            </w:r>
          </w:p>
          <w:p w14:paraId="69359796" w14:textId="77777777" w:rsidR="00617E00" w:rsidRPr="00321E75" w:rsidRDefault="00617E00" w:rsidP="00917F92">
            <w:pPr>
              <w:spacing w:after="0" w:line="240" w:lineRule="auto"/>
              <w:ind w:left="737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Deep margin   ___ mm  </w:t>
            </w:r>
          </w:p>
          <w:p w14:paraId="48054450" w14:textId="77777777" w:rsidR="00617E00" w:rsidRPr="00321E75" w:rsidRDefault="00617E00" w:rsidP="00917F92">
            <w:pPr>
              <w:spacing w:after="0" w:line="240" w:lineRule="auto"/>
              <w:ind w:left="737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t>Mucosal margin  ___ mm </w:t>
            </w:r>
          </w:p>
          <w:p w14:paraId="652DC8AD" w14:textId="562919CE" w:rsidR="008F6CE7" w:rsidRPr="00321E75" w:rsidRDefault="00617E00" w:rsidP="00917F92">
            <w:pPr>
              <w:spacing w:after="0" w:line="240" w:lineRule="auto"/>
              <w:ind w:left="737"/>
              <w:textAlignment w:val="baseline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321E75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Distance not assessable </w:t>
            </w:r>
          </w:p>
          <w:p w14:paraId="4C4748FF" w14:textId="27A445C4" w:rsidR="00617E00" w:rsidRPr="008F6CE7" w:rsidRDefault="00617E00" w:rsidP="007E761E">
            <w:pPr>
              <w:pStyle w:val="ListParagraph"/>
              <w:ind w:left="425" w:hanging="425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E761E">
              <w:t>Cannot be assessed, specify</w:t>
            </w:r>
            <w:r w:rsidRPr="008F6CE7">
              <w:rPr>
                <w:rFonts w:eastAsia="Times New Roman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617E00" w:rsidRPr="00BD1292" w14:paraId="1A8F8E4C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6B569" w14:textId="29ACA581" w:rsidR="00617E00" w:rsidRPr="00BD1292" w:rsidRDefault="00917F92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lastRenderedPageBreak/>
              <w:t>Core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A6080" w14:textId="5729ECBC" w:rsidR="00617E00" w:rsidRPr="00BD1292" w:rsidRDefault="00917F92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Precursor lesions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4E2CB" w14:textId="77777777" w:rsidR="00617E00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Not applicable </w:t>
            </w:r>
          </w:p>
          <w:p w14:paraId="3C9D6CD9" w14:textId="77777777" w:rsidR="00617E00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Not present </w:t>
            </w:r>
          </w:p>
          <w:p w14:paraId="7E659845" w14:textId="77777777" w:rsidR="00617E00" w:rsidRPr="00321E75" w:rsidRDefault="00617E00" w:rsidP="007E761E">
            <w:pPr>
              <w:pStyle w:val="ListParagraph"/>
              <w:ind w:left="425" w:hanging="425"/>
              <w:rPr>
                <w:lang w:eastAsia="en-GB"/>
              </w:rPr>
            </w:pPr>
            <w:r w:rsidRPr="00321E75">
              <w:rPr>
                <w:lang w:eastAsia="en-GB"/>
              </w:rPr>
              <w:t>Present (</w:t>
            </w:r>
            <w:proofErr w:type="spellStart"/>
            <w:r w:rsidRPr="00321E75">
              <w:rPr>
                <w:lang w:eastAsia="en-GB"/>
              </w:rPr>
              <w:t>e.g.squamous</w:t>
            </w:r>
            <w:proofErr w:type="spellEnd"/>
            <w:r w:rsidRPr="00321E75">
              <w:rPr>
                <w:lang w:eastAsia="en-GB"/>
              </w:rPr>
              <w:t xml:space="preserve"> papilloma, surface dysplasia) </w:t>
            </w:r>
          </w:p>
        </w:tc>
      </w:tr>
      <w:tr w:rsidR="00617E00" w:rsidRPr="00BD1292" w14:paraId="27708CD7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2BD93" w14:textId="3606078D" w:rsidR="00617E00" w:rsidRPr="00BD1292" w:rsidRDefault="00917F92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Core and non-core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F5A36" w14:textId="1A728286" w:rsidR="00617E00" w:rsidRPr="00BD1292" w:rsidRDefault="00917F92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 xml:space="preserve">Ancillary studies 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4B119" w14:textId="77777777" w:rsidR="00617E00" w:rsidRPr="00060135" w:rsidRDefault="00617E00" w:rsidP="00060135">
            <w:pPr>
              <w:pStyle w:val="ListParagraph"/>
              <w:ind w:left="425" w:hanging="425"/>
              <w:rPr>
                <w:lang w:eastAsia="en-GB"/>
              </w:rPr>
            </w:pPr>
            <w:r w:rsidRPr="00060135">
              <w:rPr>
                <w:lang w:eastAsia="en-GB"/>
              </w:rPr>
              <w:t>Not performed </w:t>
            </w:r>
          </w:p>
          <w:p w14:paraId="45BAB9A3" w14:textId="77777777" w:rsidR="00617E00" w:rsidRPr="00321E75" w:rsidRDefault="00617E00" w:rsidP="00060135">
            <w:pPr>
              <w:pStyle w:val="ListParagraph"/>
              <w:ind w:left="425" w:hanging="425"/>
              <w:rPr>
                <w:lang w:eastAsia="en-GB"/>
              </w:rPr>
            </w:pPr>
            <w:r w:rsidRPr="00060135">
              <w:rPr>
                <w:lang w:eastAsia="en-GB"/>
              </w:rPr>
              <w:t>Performed, specify</w:t>
            </w:r>
            <w:r w:rsidRPr="00321E75">
              <w:rPr>
                <w:lang w:eastAsia="en-GB"/>
              </w:rPr>
              <w:t> </w:t>
            </w:r>
          </w:p>
        </w:tc>
      </w:tr>
      <w:tr w:rsidR="00617E00" w:rsidRPr="00BD1292" w14:paraId="3F29FB54" w14:textId="77777777" w:rsidTr="005D7A56">
        <w:trPr>
          <w:trHeight w:val="450"/>
        </w:trPr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7D9CA" w14:textId="254AFE00" w:rsidR="00617E00" w:rsidRPr="00BD1292" w:rsidRDefault="00917F92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Non-core 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CAF160" w14:textId="38B57B61" w:rsidR="00617E00" w:rsidRPr="00BD1292" w:rsidRDefault="00917F92" w:rsidP="00321E75">
            <w:pPr>
              <w:pStyle w:val="Tabletext"/>
              <w:rPr>
                <w:rFonts w:ascii="Segoe UI" w:hAnsi="Segoe UI" w:cs="Segoe UI"/>
                <w:sz w:val="18"/>
                <w:szCs w:val="18"/>
                <w:lang w:eastAsia="en-GB"/>
              </w:rPr>
            </w:pPr>
            <w:r w:rsidRPr="00BD1292">
              <w:rPr>
                <w:lang w:eastAsia="en-GB"/>
              </w:rPr>
              <w:t>Tumour dimensions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AC54B" w14:textId="77777777" w:rsidR="00617E00" w:rsidRPr="00321E75" w:rsidRDefault="00617E00" w:rsidP="00F84718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  <w:lang w:val="fr-FR" w:eastAsia="en-GB"/>
              </w:rPr>
            </w:pPr>
            <w:r w:rsidRPr="00321E75">
              <w:rPr>
                <w:rFonts w:cs="Arial"/>
                <w:szCs w:val="24"/>
                <w:lang w:val="fr-FR" w:eastAsia="en-GB"/>
              </w:rPr>
              <w:t xml:space="preserve">Maximum </w:t>
            </w:r>
            <w:proofErr w:type="spellStart"/>
            <w:r w:rsidRPr="00321E75">
              <w:rPr>
                <w:rFonts w:cs="Arial"/>
                <w:szCs w:val="24"/>
                <w:lang w:val="fr-FR" w:eastAsia="en-GB"/>
              </w:rPr>
              <w:t>tumour</w:t>
            </w:r>
            <w:proofErr w:type="spellEnd"/>
            <w:r w:rsidRPr="00321E75">
              <w:rPr>
                <w:rFonts w:cs="Arial"/>
                <w:szCs w:val="24"/>
                <w:lang w:val="fr-FR" w:eastAsia="en-GB"/>
              </w:rPr>
              <w:t xml:space="preserve"> dimension (</w:t>
            </w:r>
            <w:proofErr w:type="spellStart"/>
            <w:r w:rsidRPr="00321E75">
              <w:rPr>
                <w:rFonts w:cs="Arial"/>
                <w:szCs w:val="24"/>
                <w:lang w:val="fr-FR" w:eastAsia="en-GB"/>
              </w:rPr>
              <w:t>largest</w:t>
            </w:r>
            <w:proofErr w:type="spellEnd"/>
            <w:r w:rsidRPr="00321E75">
              <w:rPr>
                <w:rFonts w:cs="Arial"/>
                <w:szCs w:val="24"/>
                <w:lang w:val="fr-FR" w:eastAsia="en-GB"/>
              </w:rPr>
              <w:t xml:space="preserve"> </w:t>
            </w:r>
            <w:proofErr w:type="spellStart"/>
            <w:r w:rsidRPr="00321E75">
              <w:rPr>
                <w:rFonts w:cs="Arial"/>
                <w:szCs w:val="24"/>
                <w:lang w:val="fr-FR" w:eastAsia="en-GB"/>
              </w:rPr>
              <w:t>tumour</w:t>
            </w:r>
            <w:proofErr w:type="spellEnd"/>
            <w:r w:rsidRPr="00321E75">
              <w:rPr>
                <w:rFonts w:cs="Arial"/>
                <w:szCs w:val="24"/>
                <w:lang w:val="fr-FR" w:eastAsia="en-GB"/>
              </w:rPr>
              <w:t>) ___ mm  </w:t>
            </w:r>
          </w:p>
          <w:p w14:paraId="044C491E" w14:textId="5C88732D" w:rsidR="00700304" w:rsidRPr="00321E75" w:rsidRDefault="00617E00" w:rsidP="00F84718">
            <w:pPr>
              <w:pStyle w:val="ListParagraph"/>
              <w:numPr>
                <w:ilvl w:val="1"/>
                <w:numId w:val="9"/>
              </w:numPr>
              <w:ind w:left="850" w:hanging="425"/>
              <w:rPr>
                <w:rFonts w:cs="Arial"/>
                <w:szCs w:val="24"/>
                <w:lang w:eastAsia="en-GB"/>
              </w:rPr>
            </w:pPr>
            <w:r w:rsidRPr="00321E75">
              <w:rPr>
                <w:rFonts w:cs="Arial"/>
                <w:szCs w:val="24"/>
                <w:lang w:eastAsia="en-GB"/>
              </w:rPr>
              <w:t>Additional dimensions (largest tumour) </w:t>
            </w:r>
          </w:p>
          <w:p w14:paraId="3497A102" w14:textId="3A97A98B" w:rsidR="00617E00" w:rsidRPr="00700304" w:rsidRDefault="00617E00" w:rsidP="00F84718">
            <w:pPr>
              <w:pStyle w:val="ListParagraph"/>
              <w:numPr>
                <w:ilvl w:val="1"/>
                <w:numId w:val="9"/>
              </w:numPr>
              <w:ind w:left="850" w:hanging="425"/>
              <w:rPr>
                <w:rFonts w:cs="Arial"/>
                <w:szCs w:val="24"/>
                <w:lang w:eastAsia="en-GB"/>
              </w:rPr>
            </w:pPr>
            <w:r w:rsidRPr="00700304">
              <w:rPr>
                <w:rFonts w:cs="Arial"/>
                <w:szCs w:val="24"/>
                <w:lang w:eastAsia="en-GB"/>
              </w:rPr>
              <w:t>___ mm  x   ___ mm   </w:t>
            </w:r>
          </w:p>
          <w:p w14:paraId="3808A836" w14:textId="1540B4CE" w:rsidR="00617E00" w:rsidRPr="00321E75" w:rsidRDefault="00617E00" w:rsidP="00F84718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4"/>
                <w:lang w:eastAsia="en-GB"/>
              </w:rPr>
            </w:pPr>
            <w:r w:rsidRPr="00321E75">
              <w:rPr>
                <w:rFonts w:cs="Arial"/>
                <w:szCs w:val="24"/>
                <w:lang w:eastAsia="en-GB"/>
              </w:rPr>
              <w:t>Cannot be assessed, specify </w:t>
            </w:r>
          </w:p>
        </w:tc>
      </w:tr>
    </w:tbl>
    <w:p w14:paraId="25938DFD" w14:textId="3B0996DE" w:rsidR="005D7A56" w:rsidRDefault="005D7A56" w:rsidP="0054791D">
      <w:pPr>
        <w:suppressLineNumbers/>
        <w:spacing w:after="0" w:line="240" w:lineRule="auto"/>
        <w:rPr>
          <w:rFonts w:eastAsia="MS Mincho" w:cstheme="minorHAnsi"/>
          <w:b/>
          <w:bCs/>
          <w:color w:val="000000"/>
          <w:sz w:val="36"/>
          <w:szCs w:val="36"/>
          <w:lang w:eastAsia="ja-JP" w:bidi="en-US"/>
        </w:rPr>
      </w:pPr>
      <w:bookmarkStart w:id="2" w:name="_Toc96505483"/>
    </w:p>
    <w:bookmarkEnd w:id="2"/>
    <w:sectPr w:rsidR="005D7A56" w:rsidSect="00AD3BE9"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134" w:right="1134" w:bottom="1276" w:left="1134" w:header="709" w:footer="567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D00F5" w14:textId="77777777" w:rsidR="00EA2B70" w:rsidRDefault="00EA2B70" w:rsidP="00F72383">
      <w:pPr>
        <w:spacing w:after="0" w:line="240" w:lineRule="auto"/>
      </w:pPr>
      <w:r>
        <w:separator/>
      </w:r>
    </w:p>
  </w:endnote>
  <w:endnote w:type="continuationSeparator" w:id="0">
    <w:p w14:paraId="5A3E176B" w14:textId="77777777" w:rsidR="00EA2B70" w:rsidRDefault="00EA2B70" w:rsidP="00F72383">
      <w:pPr>
        <w:spacing w:after="0" w:line="240" w:lineRule="auto"/>
      </w:pPr>
      <w:r>
        <w:continuationSeparator/>
      </w:r>
    </w:p>
  </w:endnote>
  <w:endnote w:type="continuationNotice" w:id="1">
    <w:p w14:paraId="1ACA6B53" w14:textId="77777777" w:rsidR="00EA2B70" w:rsidRDefault="00EA2B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ECAF" w14:textId="77777777" w:rsidR="00EA0DB2" w:rsidRDefault="00EA0DB2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06559F7" wp14:editId="4B38FF2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6773C" w14:textId="77777777" w:rsidR="00EA0DB2" w:rsidRDefault="00EA0DB2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06559F7" id="Rectangle 2" o:spid="_x0000_s1026" style="position:absolute;margin-left:0;margin-top:0;width:41.85pt;height:9in;z-index:251658241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4E26773C" w14:textId="77777777" w:rsidR="00EA0DB2" w:rsidRDefault="00EA0DB2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4A1F56E" wp14:editId="345158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177318B" id="AutoShape 3" o:spid="_x0000_s1026" style="position:absolute;margin-left:0;margin-top:0;width:562.05pt;height:743.45pt;z-index:25165824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CC4486" wp14:editId="4A6DA1C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D19C2" w14:textId="77777777" w:rsidR="00EA0DB2" w:rsidRPr="005D7259" w:rsidRDefault="00EA0DB2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FCC4486" id="Oval 1" o:spid="_x0000_s1027" style="position:absolute;margin-left:0;margin-top:0;width:4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" o:allowincell="f" fillcolor="#4f81bd" stroked="f">
              <v:textbox inset="0,0,0,0">
                <w:txbxContent>
                  <w:p w14:paraId="3C5D19C2" w14:textId="77777777" w:rsidR="00EA0DB2" w:rsidRPr="005D7259" w:rsidRDefault="00EA0DB2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ED691" w14:textId="53FD40DA" w:rsidR="00EA0DB2" w:rsidRPr="00B81887" w:rsidRDefault="007E4868" w:rsidP="00D4457A">
    <w:pPr>
      <w:tabs>
        <w:tab w:val="left" w:pos="851"/>
        <w:tab w:val="left" w:pos="4820"/>
        <w:tab w:val="left" w:pos="8505"/>
        <w:tab w:val="left" w:pos="9072"/>
      </w:tabs>
      <w:rPr>
        <w:sz w:val="20"/>
        <w:szCs w:val="20"/>
      </w:rPr>
    </w:pPr>
    <w:r>
      <w:rPr>
        <w:color w:val="000000" w:themeColor="text1"/>
        <w:sz w:val="20"/>
        <w:szCs w:val="20"/>
      </w:rPr>
      <w:t>PG</w:t>
    </w:r>
    <w:r w:rsidR="00D84FD5">
      <w:rPr>
        <w:color w:val="000000" w:themeColor="text1"/>
        <w:sz w:val="20"/>
        <w:szCs w:val="20"/>
      </w:rPr>
      <w:t>D</w:t>
    </w:r>
    <w:r w:rsidR="00EA0DB2" w:rsidRPr="00B81887">
      <w:rPr>
        <w:color w:val="000000" w:themeColor="text1"/>
        <w:sz w:val="20"/>
        <w:szCs w:val="20"/>
      </w:rPr>
      <w:tab/>
    </w:r>
    <w:r w:rsidR="00805394">
      <w:rPr>
        <w:rStyle w:val="PlaceholderText"/>
        <w:color w:val="auto"/>
        <w:sz w:val="20"/>
        <w:szCs w:val="20"/>
      </w:rPr>
      <w:t>17</w:t>
    </w:r>
    <w:r w:rsidR="00431701">
      <w:rPr>
        <w:rStyle w:val="PlaceholderText"/>
        <w:color w:val="auto"/>
        <w:sz w:val="20"/>
        <w:szCs w:val="20"/>
      </w:rPr>
      <w:t>02</w:t>
    </w:r>
    <w:r w:rsidR="000E0BC3" w:rsidRPr="000E0BC3">
      <w:rPr>
        <w:rStyle w:val="PlaceholderText"/>
        <w:color w:val="auto"/>
        <w:sz w:val="20"/>
        <w:szCs w:val="20"/>
      </w:rPr>
      <w:t>2</w:t>
    </w:r>
    <w:r w:rsidR="00431701">
      <w:rPr>
        <w:rStyle w:val="PlaceholderText"/>
        <w:color w:val="auto"/>
        <w:sz w:val="20"/>
        <w:szCs w:val="20"/>
      </w:rPr>
      <w:t>5</w:t>
    </w:r>
    <w:r w:rsidR="00EA0DB2" w:rsidRPr="00B81887">
      <w:rPr>
        <w:sz w:val="20"/>
        <w:szCs w:val="20"/>
      </w:rPr>
      <w:tab/>
    </w:r>
    <w:r w:rsidR="00EA0DB2" w:rsidRPr="00B81887">
      <w:rPr>
        <w:sz w:val="20"/>
        <w:szCs w:val="20"/>
      </w:rPr>
      <w:fldChar w:fldCharType="begin"/>
    </w:r>
    <w:r w:rsidR="00EA0DB2" w:rsidRPr="00B81887">
      <w:rPr>
        <w:sz w:val="20"/>
        <w:szCs w:val="20"/>
      </w:rPr>
      <w:instrText xml:space="preserve"> PAGE   \* MERGEFORMAT </w:instrText>
    </w:r>
    <w:r w:rsidR="00EA0DB2" w:rsidRPr="00B81887">
      <w:rPr>
        <w:sz w:val="20"/>
        <w:szCs w:val="20"/>
      </w:rPr>
      <w:fldChar w:fldCharType="separate"/>
    </w:r>
    <w:r w:rsidR="00EA0DB2">
      <w:rPr>
        <w:noProof/>
        <w:sz w:val="20"/>
        <w:szCs w:val="20"/>
      </w:rPr>
      <w:t>41</w:t>
    </w:r>
    <w:r w:rsidR="00EA0DB2" w:rsidRPr="00B81887">
      <w:rPr>
        <w:sz w:val="20"/>
        <w:szCs w:val="20"/>
      </w:rPr>
      <w:fldChar w:fldCharType="end"/>
    </w:r>
    <w:r w:rsidR="000C4DE9">
      <w:rPr>
        <w:sz w:val="20"/>
        <w:szCs w:val="20"/>
      </w:rPr>
      <w:tab/>
    </w:r>
    <w:r w:rsidR="00EA0DB2" w:rsidRPr="00B81887">
      <w:rPr>
        <w:color w:val="000000" w:themeColor="text1"/>
        <w:sz w:val="20"/>
        <w:szCs w:val="20"/>
      </w:rPr>
      <w:t>V</w:t>
    </w:r>
    <w:r w:rsidR="00EA0DB2">
      <w:rPr>
        <w:color w:val="000000" w:themeColor="text1"/>
        <w:sz w:val="20"/>
        <w:szCs w:val="20"/>
      </w:rPr>
      <w:t>2</w:t>
    </w:r>
    <w:r w:rsidR="00176BB0">
      <w:rPr>
        <w:color w:val="000000" w:themeColor="text1"/>
        <w:sz w:val="20"/>
        <w:szCs w:val="20"/>
      </w:rPr>
      <w:tab/>
    </w:r>
    <w:r w:rsidR="00431701">
      <w:rPr>
        <w:color w:val="000000" w:themeColor="text1"/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08C0D" w14:textId="4D4FB540" w:rsidR="00EA0DB2" w:rsidRPr="000E0BC3" w:rsidRDefault="000E0BC3" w:rsidP="000E0BC3">
    <w:pPr>
      <w:tabs>
        <w:tab w:val="left" w:pos="1418"/>
        <w:tab w:val="left" w:pos="2268"/>
        <w:tab w:val="left" w:pos="4536"/>
      </w:tabs>
      <w:spacing w:after="0" w:line="240" w:lineRule="auto"/>
    </w:pPr>
    <w:r w:rsidRPr="000E0BC3">
      <w:rPr>
        <w:rStyle w:val="PlaceholderText"/>
        <w:color w:val="auto"/>
        <w:sz w:val="20"/>
        <w:szCs w:val="20"/>
      </w:rPr>
      <w:t>PG</w:t>
    </w:r>
    <w:r w:rsidR="00D84FD5">
      <w:rPr>
        <w:rStyle w:val="PlaceholderText"/>
        <w:color w:val="auto"/>
        <w:sz w:val="20"/>
        <w:szCs w:val="20"/>
      </w:rPr>
      <w:t>D</w:t>
    </w:r>
    <w:r w:rsidRPr="000E0BC3">
      <w:rPr>
        <w:rStyle w:val="PlaceholderText"/>
        <w:color w:val="auto"/>
        <w:sz w:val="20"/>
        <w:szCs w:val="20"/>
      </w:rPr>
      <w:tab/>
    </w:r>
    <w:r w:rsidR="00805394" w:rsidRPr="005C22DD">
      <w:rPr>
        <w:rStyle w:val="PlaceholderText"/>
        <w:color w:val="auto"/>
        <w:sz w:val="20"/>
        <w:szCs w:val="20"/>
      </w:rPr>
      <w:t>17</w:t>
    </w:r>
    <w:r w:rsidR="00431701" w:rsidRPr="005C22DD">
      <w:rPr>
        <w:rStyle w:val="PlaceholderText"/>
        <w:color w:val="auto"/>
        <w:sz w:val="20"/>
        <w:szCs w:val="20"/>
      </w:rPr>
      <w:t>0</w:t>
    </w:r>
    <w:r w:rsidR="008D688D" w:rsidRPr="005C22DD">
      <w:rPr>
        <w:rStyle w:val="PlaceholderText"/>
        <w:color w:val="auto"/>
        <w:sz w:val="20"/>
        <w:szCs w:val="20"/>
      </w:rPr>
      <w:t>2</w:t>
    </w:r>
    <w:r w:rsidRPr="005C22DD">
      <w:rPr>
        <w:rStyle w:val="PlaceholderText"/>
        <w:color w:val="auto"/>
        <w:sz w:val="20"/>
        <w:szCs w:val="20"/>
      </w:rPr>
      <w:t>2</w:t>
    </w:r>
    <w:r w:rsidR="00431701">
      <w:rPr>
        <w:rStyle w:val="PlaceholderText"/>
        <w:color w:val="auto"/>
        <w:sz w:val="20"/>
        <w:szCs w:val="20"/>
      </w:rPr>
      <w:t>5</w:t>
    </w:r>
    <w:r>
      <w:rPr>
        <w:sz w:val="20"/>
        <w:szCs w:val="20"/>
      </w:rPr>
      <w:tab/>
    </w:r>
    <w:r w:rsidR="00AA7D27"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  <w:r w:rsidR="00AA7D27">
      <w:rPr>
        <w:sz w:val="20"/>
        <w:szCs w:val="20"/>
      </w:rPr>
      <w:tab/>
    </w:r>
    <w:r w:rsidR="00AA7D27">
      <w:rPr>
        <w:sz w:val="20"/>
        <w:szCs w:val="20"/>
      </w:rPr>
      <w:tab/>
    </w:r>
    <w:r w:rsidR="00AA7D27">
      <w:rPr>
        <w:sz w:val="20"/>
        <w:szCs w:val="20"/>
      </w:rPr>
      <w:tab/>
    </w:r>
    <w:r w:rsidR="00AA7D27">
      <w:rPr>
        <w:sz w:val="20"/>
        <w:szCs w:val="20"/>
      </w:rPr>
      <w:tab/>
    </w:r>
    <w:r>
      <w:rPr>
        <w:sz w:val="20"/>
        <w:szCs w:val="20"/>
      </w:rPr>
      <w:t>V2</w:t>
    </w:r>
    <w:r>
      <w:rPr>
        <w:sz w:val="20"/>
        <w:szCs w:val="20"/>
      </w:rPr>
      <w:tab/>
    </w:r>
    <w:r w:rsidR="00431701">
      <w:rPr>
        <w:sz w:val="20"/>
        <w:szCs w:val="20"/>
      </w:rPr>
      <w:t>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5754F" w14:textId="77777777" w:rsidR="00EA2B70" w:rsidRDefault="00EA2B70" w:rsidP="00F72383">
      <w:pPr>
        <w:spacing w:after="0" w:line="240" w:lineRule="auto"/>
      </w:pPr>
      <w:r>
        <w:separator/>
      </w:r>
    </w:p>
  </w:footnote>
  <w:footnote w:type="continuationSeparator" w:id="0">
    <w:p w14:paraId="578988EC" w14:textId="77777777" w:rsidR="00EA2B70" w:rsidRDefault="00EA2B70" w:rsidP="00F72383">
      <w:pPr>
        <w:spacing w:after="0" w:line="240" w:lineRule="auto"/>
      </w:pPr>
      <w:r>
        <w:continuationSeparator/>
      </w:r>
    </w:p>
  </w:footnote>
  <w:footnote w:type="continuationNotice" w:id="1">
    <w:p w14:paraId="649B6960" w14:textId="77777777" w:rsidR="00EA2B70" w:rsidRDefault="00EA2B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441A" w14:textId="0464C0B5" w:rsidR="00B16455" w:rsidRDefault="00B16455" w:rsidP="004273AA">
    <w:pPr>
      <w:pStyle w:val="Header"/>
      <w:suppressLineNumbers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aJmYphanWAlSVp" id="x6q6COEl"/>
    <int:ParagraphRange paragraphId="648617358" textId="707803691" start="33" length="7" invalidationStart="33" invalidationLength="7" id="ZnOHWBLU"/>
    <int:WordHash hashCode="FE4WEpGJ53Y4uP" id="9UOSBODi"/>
    <int:WordHash hashCode="kuZsHqf4lczoPM" id="azx6THpO"/>
  </int:Manifest>
  <int:Observations>
    <int:Content id="x6q6COEl">
      <int:Rejection type="LegacyProofing"/>
    </int:Content>
    <int:Content id="ZnOHWBLU">
      <int:Rejection type="LegacyProofing"/>
    </int:Content>
    <int:Content id="9UOSBODi">
      <int:Rejection type="LegacyProofing"/>
    </int:Content>
    <int:Content id="azx6THpO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7B4A"/>
    <w:multiLevelType w:val="multilevel"/>
    <w:tmpl w:val="2C52A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6125E95"/>
    <w:multiLevelType w:val="hybridMultilevel"/>
    <w:tmpl w:val="C630C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A33ED"/>
    <w:multiLevelType w:val="multilevel"/>
    <w:tmpl w:val="DED2DFD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2076A5"/>
    <w:multiLevelType w:val="hybridMultilevel"/>
    <w:tmpl w:val="D6BC7782"/>
    <w:lvl w:ilvl="0" w:tplc="5CA0D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1E5F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1D262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CA40F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1CC9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2AD5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91AD3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56D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ACD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18F0281"/>
    <w:multiLevelType w:val="hybridMultilevel"/>
    <w:tmpl w:val="B802CA5E"/>
    <w:lvl w:ilvl="0" w:tplc="4A82E5D0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F744A5"/>
    <w:multiLevelType w:val="multilevel"/>
    <w:tmpl w:val="049ACB7C"/>
    <w:lvl w:ilvl="0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E2F1823"/>
    <w:multiLevelType w:val="multilevel"/>
    <w:tmpl w:val="957657A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3A10EEE"/>
    <w:multiLevelType w:val="hybridMultilevel"/>
    <w:tmpl w:val="1B12E0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  <w:color w:val="00000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D24EA"/>
    <w:multiLevelType w:val="multilevel"/>
    <w:tmpl w:val="0840FC2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A7064C"/>
    <w:multiLevelType w:val="hybridMultilevel"/>
    <w:tmpl w:val="79FE9632"/>
    <w:lvl w:ilvl="0" w:tplc="76A4DDF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2E5D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8D654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  <w:color w:val="000000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C10CC"/>
    <w:multiLevelType w:val="hybridMultilevel"/>
    <w:tmpl w:val="3E76C91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07A57"/>
    <w:multiLevelType w:val="hybridMultilevel"/>
    <w:tmpl w:val="F0CA01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A82E5D0">
      <w:start w:val="1"/>
      <w:numFmt w:val="bullet"/>
      <w:lvlText w:val="–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5131CE"/>
    <w:multiLevelType w:val="multilevel"/>
    <w:tmpl w:val="EB86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E64BE5"/>
    <w:multiLevelType w:val="hybridMultilevel"/>
    <w:tmpl w:val="8A78B4FC"/>
    <w:lvl w:ilvl="0" w:tplc="4A82E5D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  <w:color w:val="000000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45435"/>
    <w:multiLevelType w:val="multilevel"/>
    <w:tmpl w:val="48F8B1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84C5EAE"/>
    <w:multiLevelType w:val="hybridMultilevel"/>
    <w:tmpl w:val="620E43C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D0FC5"/>
    <w:multiLevelType w:val="multilevel"/>
    <w:tmpl w:val="995C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7B8E3C77"/>
    <w:multiLevelType w:val="multilevel"/>
    <w:tmpl w:val="92DCA4D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A85B21"/>
    <w:multiLevelType w:val="multilevel"/>
    <w:tmpl w:val="415248E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634216036">
    <w:abstractNumId w:val="18"/>
  </w:num>
  <w:num w:numId="2" w16cid:durableId="1361971895">
    <w:abstractNumId w:val="14"/>
  </w:num>
  <w:num w:numId="3" w16cid:durableId="403183713">
    <w:abstractNumId w:val="6"/>
  </w:num>
  <w:num w:numId="4" w16cid:durableId="2066369058">
    <w:abstractNumId w:val="16"/>
  </w:num>
  <w:num w:numId="5" w16cid:durableId="428240085">
    <w:abstractNumId w:val="5"/>
  </w:num>
  <w:num w:numId="6" w16cid:durableId="1334186728">
    <w:abstractNumId w:val="2"/>
  </w:num>
  <w:num w:numId="7" w16cid:durableId="565148706">
    <w:abstractNumId w:val="12"/>
  </w:num>
  <w:num w:numId="8" w16cid:durableId="588663220">
    <w:abstractNumId w:val="0"/>
  </w:num>
  <w:num w:numId="9" w16cid:durableId="847790346">
    <w:abstractNumId w:val="11"/>
  </w:num>
  <w:num w:numId="10" w16cid:durableId="1409502831">
    <w:abstractNumId w:val="3"/>
  </w:num>
  <w:num w:numId="11" w16cid:durableId="33048222">
    <w:abstractNumId w:val="9"/>
  </w:num>
  <w:num w:numId="12" w16cid:durableId="1256667378">
    <w:abstractNumId w:val="1"/>
  </w:num>
  <w:num w:numId="13" w16cid:durableId="1839345303">
    <w:abstractNumId w:val="8"/>
  </w:num>
  <w:num w:numId="14" w16cid:durableId="1955360612">
    <w:abstractNumId w:val="17"/>
  </w:num>
  <w:num w:numId="15" w16cid:durableId="1531795092">
    <w:abstractNumId w:val="4"/>
  </w:num>
  <w:num w:numId="16" w16cid:durableId="2078748101">
    <w:abstractNumId w:val="7"/>
  </w:num>
  <w:num w:numId="17" w16cid:durableId="1368337616">
    <w:abstractNumId w:val="13"/>
  </w:num>
  <w:num w:numId="18" w16cid:durableId="652299072">
    <w:abstractNumId w:val="10"/>
  </w:num>
  <w:num w:numId="19" w16cid:durableId="2274949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970D613-5B68-40B8-BA53-427A2A8F1C24}"/>
    <w:docVar w:name="dgnword-eventsink" w:val="1496048444416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RCPath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xd550xrqex0x1ezzrkpzeebtv9zztwt5afd&quot;&gt;My EndNote Library&lt;record-ids&gt;&lt;item&gt;97&lt;/item&gt;&lt;item&gt;98&lt;/item&gt;&lt;item&gt;586&lt;/item&gt;&lt;item&gt;1339&lt;/item&gt;&lt;item&gt;1465&lt;/item&gt;&lt;item&gt;1525&lt;/item&gt;&lt;item&gt;1526&lt;/item&gt;&lt;item&gt;1527&lt;/item&gt;&lt;item&gt;1528&lt;/item&gt;&lt;item&gt;1529&lt;/item&gt;&lt;item&gt;1530&lt;/item&gt;&lt;item&gt;1531&lt;/item&gt;&lt;item&gt;1532&lt;/item&gt;&lt;item&gt;1533&lt;/item&gt;&lt;item&gt;1534&lt;/item&gt;&lt;item&gt;1535&lt;/item&gt;&lt;item&gt;1536&lt;/item&gt;&lt;item&gt;1537&lt;/item&gt;&lt;item&gt;1538&lt;/item&gt;&lt;item&gt;1539&lt;/item&gt;&lt;item&gt;1540&lt;/item&gt;&lt;item&gt;1541&lt;/item&gt;&lt;item&gt;1542&lt;/item&gt;&lt;item&gt;1543&lt;/item&gt;&lt;item&gt;1544&lt;/item&gt;&lt;item&gt;1545&lt;/item&gt;&lt;item&gt;1546&lt;/item&gt;&lt;item&gt;1547&lt;/item&gt;&lt;item&gt;1549&lt;/item&gt;&lt;item&gt;1550&lt;/item&gt;&lt;item&gt;1551&lt;/item&gt;&lt;item&gt;1552&lt;/item&gt;&lt;item&gt;1553&lt;/item&gt;&lt;item&gt;1554&lt;/item&gt;&lt;item&gt;1555&lt;/item&gt;&lt;item&gt;1556&lt;/item&gt;&lt;item&gt;1557&lt;/item&gt;&lt;item&gt;1558&lt;/item&gt;&lt;item&gt;1559&lt;/item&gt;&lt;item&gt;1560&lt;/item&gt;&lt;item&gt;1561&lt;/item&gt;&lt;item&gt;1562&lt;/item&gt;&lt;item&gt;1563&lt;/item&gt;&lt;item&gt;1564&lt;/item&gt;&lt;item&gt;1565&lt;/item&gt;&lt;item&gt;1566&lt;/item&gt;&lt;item&gt;1567&lt;/item&gt;&lt;item&gt;1568&lt;/item&gt;&lt;item&gt;1569&lt;/item&gt;&lt;item&gt;1570&lt;/item&gt;&lt;item&gt;1571&lt;/item&gt;&lt;item&gt;1572&lt;/item&gt;&lt;item&gt;1573&lt;/item&gt;&lt;item&gt;1574&lt;/item&gt;&lt;item&gt;1575&lt;/item&gt;&lt;item&gt;1576&lt;/item&gt;&lt;item&gt;1577&lt;/item&gt;&lt;item&gt;1578&lt;/item&gt;&lt;item&gt;1579&lt;/item&gt;&lt;item&gt;1580&lt;/item&gt;&lt;item&gt;1581&lt;/item&gt;&lt;item&gt;1582&lt;/item&gt;&lt;item&gt;1583&lt;/item&gt;&lt;item&gt;1584&lt;/item&gt;&lt;item&gt;1585&lt;/item&gt;&lt;item&gt;1586&lt;/item&gt;&lt;item&gt;1587&lt;/item&gt;&lt;item&gt;1588&lt;/item&gt;&lt;item&gt;1589&lt;/item&gt;&lt;item&gt;1590&lt;/item&gt;&lt;item&gt;1591&lt;/item&gt;&lt;item&gt;1592&lt;/item&gt;&lt;item&gt;1593&lt;/item&gt;&lt;item&gt;1594&lt;/item&gt;&lt;item&gt;1595&lt;/item&gt;&lt;item&gt;1596&lt;/item&gt;&lt;item&gt;1597&lt;/item&gt;&lt;item&gt;1598&lt;/item&gt;&lt;item&gt;1599&lt;/item&gt;&lt;item&gt;1600&lt;/item&gt;&lt;item&gt;1602&lt;/item&gt;&lt;item&gt;1603&lt;/item&gt;&lt;item&gt;1604&lt;/item&gt;&lt;item&gt;1605&lt;/item&gt;&lt;item&gt;1606&lt;/item&gt;&lt;item&gt;1607&lt;/item&gt;&lt;item&gt;1608&lt;/item&gt;&lt;item&gt;1609&lt;/item&gt;&lt;item&gt;1610&lt;/item&gt;&lt;item&gt;1611&lt;/item&gt;&lt;/record-ids&gt;&lt;/item&gt;&lt;/Libraries&gt;"/>
  </w:docVars>
  <w:rsids>
    <w:rsidRoot w:val="001B42F0"/>
    <w:rsid w:val="00000752"/>
    <w:rsid w:val="00001EA9"/>
    <w:rsid w:val="0000249E"/>
    <w:rsid w:val="00004296"/>
    <w:rsid w:val="00005030"/>
    <w:rsid w:val="000108FB"/>
    <w:rsid w:val="0001184F"/>
    <w:rsid w:val="000120D0"/>
    <w:rsid w:val="0001244D"/>
    <w:rsid w:val="0001345A"/>
    <w:rsid w:val="00013F63"/>
    <w:rsid w:val="00014066"/>
    <w:rsid w:val="0001448A"/>
    <w:rsid w:val="000144CE"/>
    <w:rsid w:val="00014D9D"/>
    <w:rsid w:val="000153B9"/>
    <w:rsid w:val="0001569D"/>
    <w:rsid w:val="0001651D"/>
    <w:rsid w:val="00021AE2"/>
    <w:rsid w:val="00021D40"/>
    <w:rsid w:val="00022272"/>
    <w:rsid w:val="00022C32"/>
    <w:rsid w:val="00023E27"/>
    <w:rsid w:val="00026E8D"/>
    <w:rsid w:val="000272D3"/>
    <w:rsid w:val="00027572"/>
    <w:rsid w:val="00027A23"/>
    <w:rsid w:val="0003096E"/>
    <w:rsid w:val="0003107B"/>
    <w:rsid w:val="0003129C"/>
    <w:rsid w:val="000321AC"/>
    <w:rsid w:val="00032E49"/>
    <w:rsid w:val="00036725"/>
    <w:rsid w:val="00036A6A"/>
    <w:rsid w:val="00040CCC"/>
    <w:rsid w:val="0004176D"/>
    <w:rsid w:val="00041C1C"/>
    <w:rsid w:val="0004245D"/>
    <w:rsid w:val="00042B26"/>
    <w:rsid w:val="00043EFE"/>
    <w:rsid w:val="00045585"/>
    <w:rsid w:val="00046DCD"/>
    <w:rsid w:val="0004705F"/>
    <w:rsid w:val="000508A3"/>
    <w:rsid w:val="0005140F"/>
    <w:rsid w:val="00052010"/>
    <w:rsid w:val="00053344"/>
    <w:rsid w:val="00053600"/>
    <w:rsid w:val="000545F7"/>
    <w:rsid w:val="0005521F"/>
    <w:rsid w:val="00055F6D"/>
    <w:rsid w:val="00055FC0"/>
    <w:rsid w:val="0005654A"/>
    <w:rsid w:val="00057277"/>
    <w:rsid w:val="00060135"/>
    <w:rsid w:val="00060AB3"/>
    <w:rsid w:val="00060EE3"/>
    <w:rsid w:val="0006350C"/>
    <w:rsid w:val="00063C5E"/>
    <w:rsid w:val="00063E33"/>
    <w:rsid w:val="00064346"/>
    <w:rsid w:val="00065E6F"/>
    <w:rsid w:val="0006635D"/>
    <w:rsid w:val="00066E31"/>
    <w:rsid w:val="00067497"/>
    <w:rsid w:val="000675F6"/>
    <w:rsid w:val="000676E6"/>
    <w:rsid w:val="000705A1"/>
    <w:rsid w:val="000719F4"/>
    <w:rsid w:val="00072634"/>
    <w:rsid w:val="00072D37"/>
    <w:rsid w:val="000730EF"/>
    <w:rsid w:val="00074431"/>
    <w:rsid w:val="00076B66"/>
    <w:rsid w:val="00080D9F"/>
    <w:rsid w:val="00081825"/>
    <w:rsid w:val="000832DD"/>
    <w:rsid w:val="00083F48"/>
    <w:rsid w:val="0008414D"/>
    <w:rsid w:val="00086EFD"/>
    <w:rsid w:val="00090098"/>
    <w:rsid w:val="000904E3"/>
    <w:rsid w:val="00091107"/>
    <w:rsid w:val="0009115F"/>
    <w:rsid w:val="0009122F"/>
    <w:rsid w:val="00093602"/>
    <w:rsid w:val="00094D48"/>
    <w:rsid w:val="00097077"/>
    <w:rsid w:val="000A0EA4"/>
    <w:rsid w:val="000A141C"/>
    <w:rsid w:val="000A1AD0"/>
    <w:rsid w:val="000A1D18"/>
    <w:rsid w:val="000A1E01"/>
    <w:rsid w:val="000A3EC9"/>
    <w:rsid w:val="000A5B63"/>
    <w:rsid w:val="000A777F"/>
    <w:rsid w:val="000A7BA8"/>
    <w:rsid w:val="000B05B0"/>
    <w:rsid w:val="000B0C40"/>
    <w:rsid w:val="000B16EF"/>
    <w:rsid w:val="000B1ECF"/>
    <w:rsid w:val="000B303A"/>
    <w:rsid w:val="000B3896"/>
    <w:rsid w:val="000B3A68"/>
    <w:rsid w:val="000B3FA1"/>
    <w:rsid w:val="000B4E1D"/>
    <w:rsid w:val="000B5327"/>
    <w:rsid w:val="000B67E4"/>
    <w:rsid w:val="000B7897"/>
    <w:rsid w:val="000B7C5B"/>
    <w:rsid w:val="000C00F7"/>
    <w:rsid w:val="000C0C43"/>
    <w:rsid w:val="000C1400"/>
    <w:rsid w:val="000C2705"/>
    <w:rsid w:val="000C3640"/>
    <w:rsid w:val="000C453D"/>
    <w:rsid w:val="000C4D4F"/>
    <w:rsid w:val="000C4DE9"/>
    <w:rsid w:val="000C528A"/>
    <w:rsid w:val="000C68A4"/>
    <w:rsid w:val="000D0655"/>
    <w:rsid w:val="000D2845"/>
    <w:rsid w:val="000D2C07"/>
    <w:rsid w:val="000D312B"/>
    <w:rsid w:val="000D67ED"/>
    <w:rsid w:val="000D785E"/>
    <w:rsid w:val="000D7947"/>
    <w:rsid w:val="000E042F"/>
    <w:rsid w:val="000E0848"/>
    <w:rsid w:val="000E0BC3"/>
    <w:rsid w:val="000E12F2"/>
    <w:rsid w:val="000E1AE9"/>
    <w:rsid w:val="000E1F69"/>
    <w:rsid w:val="000E2E4B"/>
    <w:rsid w:val="000E3105"/>
    <w:rsid w:val="000E316A"/>
    <w:rsid w:val="000E46C5"/>
    <w:rsid w:val="000E4B69"/>
    <w:rsid w:val="000E4B7F"/>
    <w:rsid w:val="000E5540"/>
    <w:rsid w:val="000E60A2"/>
    <w:rsid w:val="000EA97E"/>
    <w:rsid w:val="000F0566"/>
    <w:rsid w:val="000F0F9B"/>
    <w:rsid w:val="000F1EEB"/>
    <w:rsid w:val="000F5C4F"/>
    <w:rsid w:val="000F5C65"/>
    <w:rsid w:val="000F607E"/>
    <w:rsid w:val="000F6375"/>
    <w:rsid w:val="000F669D"/>
    <w:rsid w:val="000F7134"/>
    <w:rsid w:val="000F7195"/>
    <w:rsid w:val="00100B9D"/>
    <w:rsid w:val="0010121C"/>
    <w:rsid w:val="0010192C"/>
    <w:rsid w:val="00103555"/>
    <w:rsid w:val="00104AE8"/>
    <w:rsid w:val="00106C30"/>
    <w:rsid w:val="00110135"/>
    <w:rsid w:val="00112DB8"/>
    <w:rsid w:val="001134E6"/>
    <w:rsid w:val="00113B3E"/>
    <w:rsid w:val="00114413"/>
    <w:rsid w:val="0011617D"/>
    <w:rsid w:val="00120651"/>
    <w:rsid w:val="0012199B"/>
    <w:rsid w:val="001220A8"/>
    <w:rsid w:val="001232FA"/>
    <w:rsid w:val="00124056"/>
    <w:rsid w:val="00124924"/>
    <w:rsid w:val="00124F4B"/>
    <w:rsid w:val="00126F31"/>
    <w:rsid w:val="00130AC5"/>
    <w:rsid w:val="00132349"/>
    <w:rsid w:val="00132E99"/>
    <w:rsid w:val="00133313"/>
    <w:rsid w:val="001360B8"/>
    <w:rsid w:val="00136CA9"/>
    <w:rsid w:val="00137A1F"/>
    <w:rsid w:val="0013CE70"/>
    <w:rsid w:val="00140F56"/>
    <w:rsid w:val="001413CD"/>
    <w:rsid w:val="00141608"/>
    <w:rsid w:val="00141B68"/>
    <w:rsid w:val="001422A7"/>
    <w:rsid w:val="00142D30"/>
    <w:rsid w:val="001436B0"/>
    <w:rsid w:val="00143D58"/>
    <w:rsid w:val="001443DA"/>
    <w:rsid w:val="00144FE1"/>
    <w:rsid w:val="001450C2"/>
    <w:rsid w:val="00145A49"/>
    <w:rsid w:val="00146BEB"/>
    <w:rsid w:val="00147C7F"/>
    <w:rsid w:val="00150D10"/>
    <w:rsid w:val="00150ED5"/>
    <w:rsid w:val="00150ED6"/>
    <w:rsid w:val="001510B8"/>
    <w:rsid w:val="00151690"/>
    <w:rsid w:val="001518DF"/>
    <w:rsid w:val="001524B2"/>
    <w:rsid w:val="00154A2E"/>
    <w:rsid w:val="0015519C"/>
    <w:rsid w:val="00155EEE"/>
    <w:rsid w:val="00157CC9"/>
    <w:rsid w:val="00162A64"/>
    <w:rsid w:val="001630E3"/>
    <w:rsid w:val="00163FF3"/>
    <w:rsid w:val="001642AE"/>
    <w:rsid w:val="0016452E"/>
    <w:rsid w:val="00164D62"/>
    <w:rsid w:val="00166114"/>
    <w:rsid w:val="00171570"/>
    <w:rsid w:val="00172C69"/>
    <w:rsid w:val="00172E74"/>
    <w:rsid w:val="00173988"/>
    <w:rsid w:val="00173C75"/>
    <w:rsid w:val="00173F0D"/>
    <w:rsid w:val="00174688"/>
    <w:rsid w:val="00176BB0"/>
    <w:rsid w:val="0017718C"/>
    <w:rsid w:val="00180103"/>
    <w:rsid w:val="001801D2"/>
    <w:rsid w:val="001801F7"/>
    <w:rsid w:val="00180AAC"/>
    <w:rsid w:val="00180CDD"/>
    <w:rsid w:val="00181141"/>
    <w:rsid w:val="00181191"/>
    <w:rsid w:val="001811FE"/>
    <w:rsid w:val="00181ACB"/>
    <w:rsid w:val="00183474"/>
    <w:rsid w:val="00183CB5"/>
    <w:rsid w:val="001840E4"/>
    <w:rsid w:val="00184D38"/>
    <w:rsid w:val="0018598D"/>
    <w:rsid w:val="0018784D"/>
    <w:rsid w:val="00187994"/>
    <w:rsid w:val="001908AC"/>
    <w:rsid w:val="00191B94"/>
    <w:rsid w:val="0019433F"/>
    <w:rsid w:val="00194717"/>
    <w:rsid w:val="00194B6B"/>
    <w:rsid w:val="00195786"/>
    <w:rsid w:val="0019757C"/>
    <w:rsid w:val="001A01A5"/>
    <w:rsid w:val="001A0427"/>
    <w:rsid w:val="001A0717"/>
    <w:rsid w:val="001A2DB7"/>
    <w:rsid w:val="001A2ED0"/>
    <w:rsid w:val="001A3C61"/>
    <w:rsid w:val="001A45EF"/>
    <w:rsid w:val="001A5511"/>
    <w:rsid w:val="001A5CAE"/>
    <w:rsid w:val="001A6A1B"/>
    <w:rsid w:val="001A6EED"/>
    <w:rsid w:val="001A7E35"/>
    <w:rsid w:val="001B0F1C"/>
    <w:rsid w:val="001B21D1"/>
    <w:rsid w:val="001B369B"/>
    <w:rsid w:val="001B3BEA"/>
    <w:rsid w:val="001B3CF3"/>
    <w:rsid w:val="001B42F0"/>
    <w:rsid w:val="001B4E16"/>
    <w:rsid w:val="001B5C65"/>
    <w:rsid w:val="001B686C"/>
    <w:rsid w:val="001B6FC3"/>
    <w:rsid w:val="001B7116"/>
    <w:rsid w:val="001B7325"/>
    <w:rsid w:val="001C1C76"/>
    <w:rsid w:val="001C226F"/>
    <w:rsid w:val="001C2C5C"/>
    <w:rsid w:val="001C5944"/>
    <w:rsid w:val="001C6034"/>
    <w:rsid w:val="001C6686"/>
    <w:rsid w:val="001C6C14"/>
    <w:rsid w:val="001D20BE"/>
    <w:rsid w:val="001D211C"/>
    <w:rsid w:val="001D2262"/>
    <w:rsid w:val="001D493F"/>
    <w:rsid w:val="001D59C6"/>
    <w:rsid w:val="001D7909"/>
    <w:rsid w:val="001D7DC3"/>
    <w:rsid w:val="001E3129"/>
    <w:rsid w:val="001E4CB1"/>
    <w:rsid w:val="001E6181"/>
    <w:rsid w:val="001E6754"/>
    <w:rsid w:val="001E717F"/>
    <w:rsid w:val="001E7B19"/>
    <w:rsid w:val="001E884F"/>
    <w:rsid w:val="001F04B6"/>
    <w:rsid w:val="001F0CA6"/>
    <w:rsid w:val="001F13B6"/>
    <w:rsid w:val="001F14C3"/>
    <w:rsid w:val="001F19EC"/>
    <w:rsid w:val="001F4156"/>
    <w:rsid w:val="001F670F"/>
    <w:rsid w:val="001F6B7D"/>
    <w:rsid w:val="001F703D"/>
    <w:rsid w:val="001F7293"/>
    <w:rsid w:val="00202FC6"/>
    <w:rsid w:val="0020352D"/>
    <w:rsid w:val="0020486D"/>
    <w:rsid w:val="002048B3"/>
    <w:rsid w:val="00205398"/>
    <w:rsid w:val="0020566B"/>
    <w:rsid w:val="002057A9"/>
    <w:rsid w:val="00206579"/>
    <w:rsid w:val="002079F4"/>
    <w:rsid w:val="0020C56A"/>
    <w:rsid w:val="00210028"/>
    <w:rsid w:val="00210181"/>
    <w:rsid w:val="00210D6C"/>
    <w:rsid w:val="0021198C"/>
    <w:rsid w:val="00212324"/>
    <w:rsid w:val="00212ED2"/>
    <w:rsid w:val="002135F9"/>
    <w:rsid w:val="00213BAE"/>
    <w:rsid w:val="00213F7F"/>
    <w:rsid w:val="002145F2"/>
    <w:rsid w:val="00216C56"/>
    <w:rsid w:val="00217799"/>
    <w:rsid w:val="00220621"/>
    <w:rsid w:val="00220D47"/>
    <w:rsid w:val="002216B7"/>
    <w:rsid w:val="00223B38"/>
    <w:rsid w:val="002251CF"/>
    <w:rsid w:val="0022551D"/>
    <w:rsid w:val="00226BB7"/>
    <w:rsid w:val="0023003F"/>
    <w:rsid w:val="00231C02"/>
    <w:rsid w:val="00231CBC"/>
    <w:rsid w:val="0023261F"/>
    <w:rsid w:val="00234BB9"/>
    <w:rsid w:val="00234FEC"/>
    <w:rsid w:val="00235A42"/>
    <w:rsid w:val="00236624"/>
    <w:rsid w:val="0023677B"/>
    <w:rsid w:val="00240424"/>
    <w:rsid w:val="00240F36"/>
    <w:rsid w:val="00242BB5"/>
    <w:rsid w:val="002441C9"/>
    <w:rsid w:val="0024435E"/>
    <w:rsid w:val="002447D9"/>
    <w:rsid w:val="00246771"/>
    <w:rsid w:val="0024771D"/>
    <w:rsid w:val="00247880"/>
    <w:rsid w:val="00247FBA"/>
    <w:rsid w:val="002516BF"/>
    <w:rsid w:val="00251B5D"/>
    <w:rsid w:val="002524D8"/>
    <w:rsid w:val="002525E4"/>
    <w:rsid w:val="00252BFE"/>
    <w:rsid w:val="002539D4"/>
    <w:rsid w:val="00255D50"/>
    <w:rsid w:val="00256F55"/>
    <w:rsid w:val="00261167"/>
    <w:rsid w:val="00261869"/>
    <w:rsid w:val="00261BE3"/>
    <w:rsid w:val="0026240E"/>
    <w:rsid w:val="002640EA"/>
    <w:rsid w:val="0026419D"/>
    <w:rsid w:val="00265C53"/>
    <w:rsid w:val="00266A1A"/>
    <w:rsid w:val="00266CF1"/>
    <w:rsid w:val="002670D1"/>
    <w:rsid w:val="002672B1"/>
    <w:rsid w:val="00267668"/>
    <w:rsid w:val="00270F03"/>
    <w:rsid w:val="00271AAA"/>
    <w:rsid w:val="002723C5"/>
    <w:rsid w:val="00272D94"/>
    <w:rsid w:val="002738E5"/>
    <w:rsid w:val="00273F4B"/>
    <w:rsid w:val="0027472A"/>
    <w:rsid w:val="002749AC"/>
    <w:rsid w:val="00275461"/>
    <w:rsid w:val="00275D21"/>
    <w:rsid w:val="002778B8"/>
    <w:rsid w:val="00277B67"/>
    <w:rsid w:val="0028421E"/>
    <w:rsid w:val="002849A4"/>
    <w:rsid w:val="00285231"/>
    <w:rsid w:val="00286FD3"/>
    <w:rsid w:val="00290724"/>
    <w:rsid w:val="0029088C"/>
    <w:rsid w:val="00292F2A"/>
    <w:rsid w:val="00293266"/>
    <w:rsid w:val="00294D51"/>
    <w:rsid w:val="002960C7"/>
    <w:rsid w:val="0029714A"/>
    <w:rsid w:val="002A0256"/>
    <w:rsid w:val="002A3076"/>
    <w:rsid w:val="002A41EA"/>
    <w:rsid w:val="002A4673"/>
    <w:rsid w:val="002A5928"/>
    <w:rsid w:val="002A5C7C"/>
    <w:rsid w:val="002A67D3"/>
    <w:rsid w:val="002A6C71"/>
    <w:rsid w:val="002B00D6"/>
    <w:rsid w:val="002B03C4"/>
    <w:rsid w:val="002B38B4"/>
    <w:rsid w:val="002B3F07"/>
    <w:rsid w:val="002B43A0"/>
    <w:rsid w:val="002B4661"/>
    <w:rsid w:val="002B47A6"/>
    <w:rsid w:val="002B7059"/>
    <w:rsid w:val="002B7BC3"/>
    <w:rsid w:val="002C08FF"/>
    <w:rsid w:val="002C14F4"/>
    <w:rsid w:val="002C22A0"/>
    <w:rsid w:val="002C24D7"/>
    <w:rsid w:val="002C25A5"/>
    <w:rsid w:val="002C5A4F"/>
    <w:rsid w:val="002C5C6B"/>
    <w:rsid w:val="002C6560"/>
    <w:rsid w:val="002C7AC4"/>
    <w:rsid w:val="002D038B"/>
    <w:rsid w:val="002D08D5"/>
    <w:rsid w:val="002D1C1D"/>
    <w:rsid w:val="002D253C"/>
    <w:rsid w:val="002D2929"/>
    <w:rsid w:val="002D3747"/>
    <w:rsid w:val="002D3C91"/>
    <w:rsid w:val="002D4004"/>
    <w:rsid w:val="002D4497"/>
    <w:rsid w:val="002D6A03"/>
    <w:rsid w:val="002D75D1"/>
    <w:rsid w:val="002E048D"/>
    <w:rsid w:val="002E0CBD"/>
    <w:rsid w:val="002E133B"/>
    <w:rsid w:val="002E2F6A"/>
    <w:rsid w:val="002E303F"/>
    <w:rsid w:val="002E3999"/>
    <w:rsid w:val="002E4D6E"/>
    <w:rsid w:val="002E4E48"/>
    <w:rsid w:val="002E5701"/>
    <w:rsid w:val="002E649B"/>
    <w:rsid w:val="002E7A23"/>
    <w:rsid w:val="002E7D1C"/>
    <w:rsid w:val="002F09DB"/>
    <w:rsid w:val="002F115B"/>
    <w:rsid w:val="002F1469"/>
    <w:rsid w:val="002F1789"/>
    <w:rsid w:val="002F32FA"/>
    <w:rsid w:val="002F48D4"/>
    <w:rsid w:val="002F5D48"/>
    <w:rsid w:val="002F6E31"/>
    <w:rsid w:val="002F730E"/>
    <w:rsid w:val="00302885"/>
    <w:rsid w:val="003032DE"/>
    <w:rsid w:val="00306BFB"/>
    <w:rsid w:val="00306EFE"/>
    <w:rsid w:val="003075C3"/>
    <w:rsid w:val="00312C8A"/>
    <w:rsid w:val="00313BB9"/>
    <w:rsid w:val="00313FCD"/>
    <w:rsid w:val="00314471"/>
    <w:rsid w:val="00315229"/>
    <w:rsid w:val="00315C93"/>
    <w:rsid w:val="003164F1"/>
    <w:rsid w:val="003202FC"/>
    <w:rsid w:val="0032044D"/>
    <w:rsid w:val="003211F3"/>
    <w:rsid w:val="00321E75"/>
    <w:rsid w:val="0032214E"/>
    <w:rsid w:val="003236AE"/>
    <w:rsid w:val="00325C1B"/>
    <w:rsid w:val="00325DB8"/>
    <w:rsid w:val="00326B3D"/>
    <w:rsid w:val="003275E9"/>
    <w:rsid w:val="00327969"/>
    <w:rsid w:val="00327B9B"/>
    <w:rsid w:val="003303F8"/>
    <w:rsid w:val="00330AB0"/>
    <w:rsid w:val="00331824"/>
    <w:rsid w:val="00331E13"/>
    <w:rsid w:val="00332883"/>
    <w:rsid w:val="00332988"/>
    <w:rsid w:val="00334EC6"/>
    <w:rsid w:val="00336E86"/>
    <w:rsid w:val="0033E28B"/>
    <w:rsid w:val="003408C2"/>
    <w:rsid w:val="00341C03"/>
    <w:rsid w:val="00342128"/>
    <w:rsid w:val="00343434"/>
    <w:rsid w:val="00344E11"/>
    <w:rsid w:val="00345684"/>
    <w:rsid w:val="00350767"/>
    <w:rsid w:val="00350B14"/>
    <w:rsid w:val="003528E6"/>
    <w:rsid w:val="00353695"/>
    <w:rsid w:val="003541A5"/>
    <w:rsid w:val="003545C7"/>
    <w:rsid w:val="00355BBE"/>
    <w:rsid w:val="00356D8E"/>
    <w:rsid w:val="00357364"/>
    <w:rsid w:val="0035762D"/>
    <w:rsid w:val="00357C19"/>
    <w:rsid w:val="00360627"/>
    <w:rsid w:val="00360D0F"/>
    <w:rsid w:val="00361193"/>
    <w:rsid w:val="00361997"/>
    <w:rsid w:val="00361E1E"/>
    <w:rsid w:val="00362231"/>
    <w:rsid w:val="003631E0"/>
    <w:rsid w:val="00365827"/>
    <w:rsid w:val="00365F8C"/>
    <w:rsid w:val="00366DAB"/>
    <w:rsid w:val="00370270"/>
    <w:rsid w:val="00371684"/>
    <w:rsid w:val="00376810"/>
    <w:rsid w:val="00380959"/>
    <w:rsid w:val="003828AE"/>
    <w:rsid w:val="00382E78"/>
    <w:rsid w:val="0038423F"/>
    <w:rsid w:val="003845A5"/>
    <w:rsid w:val="0038543E"/>
    <w:rsid w:val="0039176E"/>
    <w:rsid w:val="0039333A"/>
    <w:rsid w:val="003967A7"/>
    <w:rsid w:val="00396863"/>
    <w:rsid w:val="00397977"/>
    <w:rsid w:val="003A04EF"/>
    <w:rsid w:val="003A087D"/>
    <w:rsid w:val="003A2507"/>
    <w:rsid w:val="003A46BA"/>
    <w:rsid w:val="003A52F9"/>
    <w:rsid w:val="003A6726"/>
    <w:rsid w:val="003A720C"/>
    <w:rsid w:val="003A7282"/>
    <w:rsid w:val="003A7635"/>
    <w:rsid w:val="003A7FEA"/>
    <w:rsid w:val="003B07EB"/>
    <w:rsid w:val="003B093A"/>
    <w:rsid w:val="003B0E57"/>
    <w:rsid w:val="003B2243"/>
    <w:rsid w:val="003B487F"/>
    <w:rsid w:val="003B633E"/>
    <w:rsid w:val="003B65C2"/>
    <w:rsid w:val="003C1115"/>
    <w:rsid w:val="003C1231"/>
    <w:rsid w:val="003C2A2C"/>
    <w:rsid w:val="003C3D72"/>
    <w:rsid w:val="003C4ED0"/>
    <w:rsid w:val="003C63DB"/>
    <w:rsid w:val="003C67BE"/>
    <w:rsid w:val="003C696C"/>
    <w:rsid w:val="003C6DBC"/>
    <w:rsid w:val="003C7476"/>
    <w:rsid w:val="003D2602"/>
    <w:rsid w:val="003D2A12"/>
    <w:rsid w:val="003D34BE"/>
    <w:rsid w:val="003D68EB"/>
    <w:rsid w:val="003D6B37"/>
    <w:rsid w:val="003D7591"/>
    <w:rsid w:val="003D7A18"/>
    <w:rsid w:val="003E0466"/>
    <w:rsid w:val="003E2882"/>
    <w:rsid w:val="003E2AC3"/>
    <w:rsid w:val="003E4371"/>
    <w:rsid w:val="003E5450"/>
    <w:rsid w:val="003E785D"/>
    <w:rsid w:val="003F0C7D"/>
    <w:rsid w:val="003F0C9B"/>
    <w:rsid w:val="003F116F"/>
    <w:rsid w:val="003F2D5C"/>
    <w:rsid w:val="003F4239"/>
    <w:rsid w:val="003F46A6"/>
    <w:rsid w:val="003F4E9E"/>
    <w:rsid w:val="003F5435"/>
    <w:rsid w:val="003F64D9"/>
    <w:rsid w:val="003F70C6"/>
    <w:rsid w:val="003F739C"/>
    <w:rsid w:val="0040253F"/>
    <w:rsid w:val="00402E8E"/>
    <w:rsid w:val="004043F5"/>
    <w:rsid w:val="0040631D"/>
    <w:rsid w:val="004064D5"/>
    <w:rsid w:val="0040669A"/>
    <w:rsid w:val="004113C4"/>
    <w:rsid w:val="00412FE7"/>
    <w:rsid w:val="00413412"/>
    <w:rsid w:val="004137A9"/>
    <w:rsid w:val="00416BA2"/>
    <w:rsid w:val="004219F4"/>
    <w:rsid w:val="0042337B"/>
    <w:rsid w:val="00425876"/>
    <w:rsid w:val="004273AA"/>
    <w:rsid w:val="004278E1"/>
    <w:rsid w:val="00431077"/>
    <w:rsid w:val="00431701"/>
    <w:rsid w:val="00432291"/>
    <w:rsid w:val="00432E27"/>
    <w:rsid w:val="004332CD"/>
    <w:rsid w:val="004339BA"/>
    <w:rsid w:val="00433C5D"/>
    <w:rsid w:val="00433EBA"/>
    <w:rsid w:val="00437598"/>
    <w:rsid w:val="00437DD4"/>
    <w:rsid w:val="0044053F"/>
    <w:rsid w:val="00441853"/>
    <w:rsid w:val="00443081"/>
    <w:rsid w:val="00444624"/>
    <w:rsid w:val="00444986"/>
    <w:rsid w:val="00445552"/>
    <w:rsid w:val="00445640"/>
    <w:rsid w:val="00446A86"/>
    <w:rsid w:val="00451CDB"/>
    <w:rsid w:val="00453334"/>
    <w:rsid w:val="004534E1"/>
    <w:rsid w:val="00453B87"/>
    <w:rsid w:val="00453BDB"/>
    <w:rsid w:val="004540D6"/>
    <w:rsid w:val="00454B47"/>
    <w:rsid w:val="00454E51"/>
    <w:rsid w:val="00455F09"/>
    <w:rsid w:val="00456689"/>
    <w:rsid w:val="004571AA"/>
    <w:rsid w:val="00457736"/>
    <w:rsid w:val="0045791F"/>
    <w:rsid w:val="004608FD"/>
    <w:rsid w:val="00461343"/>
    <w:rsid w:val="00461749"/>
    <w:rsid w:val="0046186F"/>
    <w:rsid w:val="004626A3"/>
    <w:rsid w:val="00464108"/>
    <w:rsid w:val="0046449D"/>
    <w:rsid w:val="004652B2"/>
    <w:rsid w:val="00465C62"/>
    <w:rsid w:val="0046690F"/>
    <w:rsid w:val="0046B4BD"/>
    <w:rsid w:val="00471DCF"/>
    <w:rsid w:val="004737A1"/>
    <w:rsid w:val="00474055"/>
    <w:rsid w:val="00474A84"/>
    <w:rsid w:val="00474CB3"/>
    <w:rsid w:val="00474FDE"/>
    <w:rsid w:val="00477DAE"/>
    <w:rsid w:val="00480521"/>
    <w:rsid w:val="00481A64"/>
    <w:rsid w:val="00481FCD"/>
    <w:rsid w:val="00483071"/>
    <w:rsid w:val="00483186"/>
    <w:rsid w:val="0048470E"/>
    <w:rsid w:val="00484AA0"/>
    <w:rsid w:val="004856E1"/>
    <w:rsid w:val="00486919"/>
    <w:rsid w:val="00486B4A"/>
    <w:rsid w:val="00486DE1"/>
    <w:rsid w:val="00486DE4"/>
    <w:rsid w:val="004873F4"/>
    <w:rsid w:val="00487AC9"/>
    <w:rsid w:val="00487C66"/>
    <w:rsid w:val="0049006E"/>
    <w:rsid w:val="0049439B"/>
    <w:rsid w:val="00494BF0"/>
    <w:rsid w:val="00495205"/>
    <w:rsid w:val="0049561F"/>
    <w:rsid w:val="00495ED3"/>
    <w:rsid w:val="004A33F8"/>
    <w:rsid w:val="004A3B89"/>
    <w:rsid w:val="004A4196"/>
    <w:rsid w:val="004A67F9"/>
    <w:rsid w:val="004B1FCC"/>
    <w:rsid w:val="004B2976"/>
    <w:rsid w:val="004B2C54"/>
    <w:rsid w:val="004B2CB8"/>
    <w:rsid w:val="004B32F8"/>
    <w:rsid w:val="004B33CA"/>
    <w:rsid w:val="004B5FAE"/>
    <w:rsid w:val="004B6F9B"/>
    <w:rsid w:val="004B75D0"/>
    <w:rsid w:val="004C0C17"/>
    <w:rsid w:val="004C13BB"/>
    <w:rsid w:val="004C2181"/>
    <w:rsid w:val="004C26B0"/>
    <w:rsid w:val="004C2ADD"/>
    <w:rsid w:val="004C3BB4"/>
    <w:rsid w:val="004C40DE"/>
    <w:rsid w:val="004C4EA5"/>
    <w:rsid w:val="004C50DC"/>
    <w:rsid w:val="004C63E8"/>
    <w:rsid w:val="004D15C7"/>
    <w:rsid w:val="004D2B4B"/>
    <w:rsid w:val="004D35BC"/>
    <w:rsid w:val="004D49AA"/>
    <w:rsid w:val="004D61B6"/>
    <w:rsid w:val="004D743C"/>
    <w:rsid w:val="004D781E"/>
    <w:rsid w:val="004DD5C8"/>
    <w:rsid w:val="004E0D13"/>
    <w:rsid w:val="004E2577"/>
    <w:rsid w:val="004E585B"/>
    <w:rsid w:val="004E5C26"/>
    <w:rsid w:val="004E770C"/>
    <w:rsid w:val="004E79BC"/>
    <w:rsid w:val="004F0528"/>
    <w:rsid w:val="004F16DD"/>
    <w:rsid w:val="004F184B"/>
    <w:rsid w:val="004F306E"/>
    <w:rsid w:val="004F4B67"/>
    <w:rsid w:val="004F5468"/>
    <w:rsid w:val="004F5DB6"/>
    <w:rsid w:val="004F6A1E"/>
    <w:rsid w:val="004F74A3"/>
    <w:rsid w:val="004F7B3B"/>
    <w:rsid w:val="005003FF"/>
    <w:rsid w:val="005016FA"/>
    <w:rsid w:val="0050171C"/>
    <w:rsid w:val="0050174A"/>
    <w:rsid w:val="005019A5"/>
    <w:rsid w:val="00503067"/>
    <w:rsid w:val="00504550"/>
    <w:rsid w:val="00504A49"/>
    <w:rsid w:val="005051BB"/>
    <w:rsid w:val="00505C2A"/>
    <w:rsid w:val="0050616A"/>
    <w:rsid w:val="00506523"/>
    <w:rsid w:val="0050687C"/>
    <w:rsid w:val="0051161D"/>
    <w:rsid w:val="005119C4"/>
    <w:rsid w:val="00512964"/>
    <w:rsid w:val="00514686"/>
    <w:rsid w:val="00515934"/>
    <w:rsid w:val="00516A7C"/>
    <w:rsid w:val="005173FD"/>
    <w:rsid w:val="005179AC"/>
    <w:rsid w:val="005221EE"/>
    <w:rsid w:val="00522339"/>
    <w:rsid w:val="0052487B"/>
    <w:rsid w:val="00524E33"/>
    <w:rsid w:val="00525BCA"/>
    <w:rsid w:val="00525DD2"/>
    <w:rsid w:val="005272F5"/>
    <w:rsid w:val="00527DC3"/>
    <w:rsid w:val="00528B1B"/>
    <w:rsid w:val="0053060F"/>
    <w:rsid w:val="0053110F"/>
    <w:rsid w:val="0053260A"/>
    <w:rsid w:val="0053518B"/>
    <w:rsid w:val="00535810"/>
    <w:rsid w:val="00535CF3"/>
    <w:rsid w:val="005372F3"/>
    <w:rsid w:val="0053744C"/>
    <w:rsid w:val="00537815"/>
    <w:rsid w:val="005378C2"/>
    <w:rsid w:val="00537E12"/>
    <w:rsid w:val="00542FB2"/>
    <w:rsid w:val="0054434E"/>
    <w:rsid w:val="00544541"/>
    <w:rsid w:val="00545DD1"/>
    <w:rsid w:val="0054620F"/>
    <w:rsid w:val="00546BC9"/>
    <w:rsid w:val="00547745"/>
    <w:rsid w:val="0054791D"/>
    <w:rsid w:val="005510B6"/>
    <w:rsid w:val="005513B5"/>
    <w:rsid w:val="00551896"/>
    <w:rsid w:val="005525A3"/>
    <w:rsid w:val="00552F62"/>
    <w:rsid w:val="005530B7"/>
    <w:rsid w:val="00553982"/>
    <w:rsid w:val="00554960"/>
    <w:rsid w:val="00554B11"/>
    <w:rsid w:val="00556715"/>
    <w:rsid w:val="00556C83"/>
    <w:rsid w:val="00556DA3"/>
    <w:rsid w:val="0055781A"/>
    <w:rsid w:val="005602AB"/>
    <w:rsid w:val="005602AE"/>
    <w:rsid w:val="00560B21"/>
    <w:rsid w:val="00560C8B"/>
    <w:rsid w:val="00561979"/>
    <w:rsid w:val="00561BE1"/>
    <w:rsid w:val="00561D63"/>
    <w:rsid w:val="005627A2"/>
    <w:rsid w:val="005627F2"/>
    <w:rsid w:val="00562B1B"/>
    <w:rsid w:val="00564BF9"/>
    <w:rsid w:val="005655A8"/>
    <w:rsid w:val="00565B5C"/>
    <w:rsid w:val="00567266"/>
    <w:rsid w:val="00567C66"/>
    <w:rsid w:val="00570B00"/>
    <w:rsid w:val="00570B99"/>
    <w:rsid w:val="005712B8"/>
    <w:rsid w:val="005719AA"/>
    <w:rsid w:val="00572786"/>
    <w:rsid w:val="0057324F"/>
    <w:rsid w:val="005748D1"/>
    <w:rsid w:val="005778AC"/>
    <w:rsid w:val="0058036F"/>
    <w:rsid w:val="005810FC"/>
    <w:rsid w:val="00581501"/>
    <w:rsid w:val="00584753"/>
    <w:rsid w:val="00584A79"/>
    <w:rsid w:val="005868F1"/>
    <w:rsid w:val="00586E7A"/>
    <w:rsid w:val="005878C8"/>
    <w:rsid w:val="00592C00"/>
    <w:rsid w:val="005933CC"/>
    <w:rsid w:val="005940C3"/>
    <w:rsid w:val="005946E1"/>
    <w:rsid w:val="00594AAB"/>
    <w:rsid w:val="00596EB5"/>
    <w:rsid w:val="005978A8"/>
    <w:rsid w:val="005A1D46"/>
    <w:rsid w:val="005A23E3"/>
    <w:rsid w:val="005A4D75"/>
    <w:rsid w:val="005A53E1"/>
    <w:rsid w:val="005A6F48"/>
    <w:rsid w:val="005A6FDD"/>
    <w:rsid w:val="005A769F"/>
    <w:rsid w:val="005B0E80"/>
    <w:rsid w:val="005B1A83"/>
    <w:rsid w:val="005B4C95"/>
    <w:rsid w:val="005C09CC"/>
    <w:rsid w:val="005C0DEA"/>
    <w:rsid w:val="005C1482"/>
    <w:rsid w:val="005C1942"/>
    <w:rsid w:val="005C1E4E"/>
    <w:rsid w:val="005C22DD"/>
    <w:rsid w:val="005C2D4C"/>
    <w:rsid w:val="005C2E1D"/>
    <w:rsid w:val="005C44D0"/>
    <w:rsid w:val="005C4BDE"/>
    <w:rsid w:val="005C6945"/>
    <w:rsid w:val="005C7457"/>
    <w:rsid w:val="005C7890"/>
    <w:rsid w:val="005C7B0D"/>
    <w:rsid w:val="005D12B7"/>
    <w:rsid w:val="005D4978"/>
    <w:rsid w:val="005D5500"/>
    <w:rsid w:val="005D5C7F"/>
    <w:rsid w:val="005D601E"/>
    <w:rsid w:val="005D7259"/>
    <w:rsid w:val="005D7A56"/>
    <w:rsid w:val="005E137F"/>
    <w:rsid w:val="005E1DE8"/>
    <w:rsid w:val="005E24F3"/>
    <w:rsid w:val="005E4025"/>
    <w:rsid w:val="005E460B"/>
    <w:rsid w:val="005E4D35"/>
    <w:rsid w:val="005E6A05"/>
    <w:rsid w:val="005F1D22"/>
    <w:rsid w:val="005F2EE0"/>
    <w:rsid w:val="005F3D76"/>
    <w:rsid w:val="005F4CD0"/>
    <w:rsid w:val="005F52B6"/>
    <w:rsid w:val="005F587D"/>
    <w:rsid w:val="005F6229"/>
    <w:rsid w:val="005F76C9"/>
    <w:rsid w:val="006016FF"/>
    <w:rsid w:val="006023CB"/>
    <w:rsid w:val="00602AA5"/>
    <w:rsid w:val="00603A60"/>
    <w:rsid w:val="00605091"/>
    <w:rsid w:val="00606F2D"/>
    <w:rsid w:val="00611AC8"/>
    <w:rsid w:val="006162CB"/>
    <w:rsid w:val="00616FBE"/>
    <w:rsid w:val="00617E00"/>
    <w:rsid w:val="006216C6"/>
    <w:rsid w:val="00622B32"/>
    <w:rsid w:val="006232E1"/>
    <w:rsid w:val="006252B0"/>
    <w:rsid w:val="0062596D"/>
    <w:rsid w:val="00625AEF"/>
    <w:rsid w:val="0062644E"/>
    <w:rsid w:val="00626A3C"/>
    <w:rsid w:val="0063056D"/>
    <w:rsid w:val="0063074E"/>
    <w:rsid w:val="00632082"/>
    <w:rsid w:val="00634A85"/>
    <w:rsid w:val="006354A9"/>
    <w:rsid w:val="00640684"/>
    <w:rsid w:val="00640F85"/>
    <w:rsid w:val="006410FC"/>
    <w:rsid w:val="006417E2"/>
    <w:rsid w:val="00641AFF"/>
    <w:rsid w:val="00641E1E"/>
    <w:rsid w:val="00642513"/>
    <w:rsid w:val="00642CB6"/>
    <w:rsid w:val="006433DF"/>
    <w:rsid w:val="00643687"/>
    <w:rsid w:val="00643718"/>
    <w:rsid w:val="006447F4"/>
    <w:rsid w:val="00645235"/>
    <w:rsid w:val="00646878"/>
    <w:rsid w:val="00646AA1"/>
    <w:rsid w:val="006474D6"/>
    <w:rsid w:val="00650742"/>
    <w:rsid w:val="0065093C"/>
    <w:rsid w:val="00651023"/>
    <w:rsid w:val="00652F10"/>
    <w:rsid w:val="00653F07"/>
    <w:rsid w:val="0065499D"/>
    <w:rsid w:val="00655836"/>
    <w:rsid w:val="00656D77"/>
    <w:rsid w:val="006574ED"/>
    <w:rsid w:val="00664B3A"/>
    <w:rsid w:val="00665D10"/>
    <w:rsid w:val="006678FF"/>
    <w:rsid w:val="0067051D"/>
    <w:rsid w:val="006751AE"/>
    <w:rsid w:val="006753CF"/>
    <w:rsid w:val="00675CE7"/>
    <w:rsid w:val="0067645C"/>
    <w:rsid w:val="00677812"/>
    <w:rsid w:val="006845A4"/>
    <w:rsid w:val="00684D17"/>
    <w:rsid w:val="00687161"/>
    <w:rsid w:val="006912DF"/>
    <w:rsid w:val="00691362"/>
    <w:rsid w:val="00692354"/>
    <w:rsid w:val="00693689"/>
    <w:rsid w:val="0069481B"/>
    <w:rsid w:val="00694F89"/>
    <w:rsid w:val="00695188"/>
    <w:rsid w:val="006967D2"/>
    <w:rsid w:val="006969E1"/>
    <w:rsid w:val="00696FBF"/>
    <w:rsid w:val="006A083A"/>
    <w:rsid w:val="006A1E12"/>
    <w:rsid w:val="006A25AA"/>
    <w:rsid w:val="006A2B14"/>
    <w:rsid w:val="006A3198"/>
    <w:rsid w:val="006A573B"/>
    <w:rsid w:val="006A6104"/>
    <w:rsid w:val="006A6373"/>
    <w:rsid w:val="006B043E"/>
    <w:rsid w:val="006B0CCA"/>
    <w:rsid w:val="006B33C3"/>
    <w:rsid w:val="006B396D"/>
    <w:rsid w:val="006B5334"/>
    <w:rsid w:val="006B5E98"/>
    <w:rsid w:val="006B6087"/>
    <w:rsid w:val="006B7768"/>
    <w:rsid w:val="006C10F1"/>
    <w:rsid w:val="006C23CE"/>
    <w:rsid w:val="006C23F1"/>
    <w:rsid w:val="006C2989"/>
    <w:rsid w:val="006C388B"/>
    <w:rsid w:val="006C47BC"/>
    <w:rsid w:val="006C4BB3"/>
    <w:rsid w:val="006C4C30"/>
    <w:rsid w:val="006C6376"/>
    <w:rsid w:val="006C6AF1"/>
    <w:rsid w:val="006C7AF1"/>
    <w:rsid w:val="006D06DA"/>
    <w:rsid w:val="006D3088"/>
    <w:rsid w:val="006D3764"/>
    <w:rsid w:val="006D3A5E"/>
    <w:rsid w:val="006D4535"/>
    <w:rsid w:val="006D4BED"/>
    <w:rsid w:val="006D73E8"/>
    <w:rsid w:val="006E057B"/>
    <w:rsid w:val="006E255D"/>
    <w:rsid w:val="006E2D75"/>
    <w:rsid w:val="006E31B9"/>
    <w:rsid w:val="006E35C1"/>
    <w:rsid w:val="006E3D9E"/>
    <w:rsid w:val="006E54C4"/>
    <w:rsid w:val="006E5878"/>
    <w:rsid w:val="006E630D"/>
    <w:rsid w:val="006E6569"/>
    <w:rsid w:val="006E75E5"/>
    <w:rsid w:val="006E7A86"/>
    <w:rsid w:val="006F02B4"/>
    <w:rsid w:val="006F0BF3"/>
    <w:rsid w:val="006F5CD5"/>
    <w:rsid w:val="006F5EF0"/>
    <w:rsid w:val="006F6DF8"/>
    <w:rsid w:val="006F7796"/>
    <w:rsid w:val="006F799B"/>
    <w:rsid w:val="00700304"/>
    <w:rsid w:val="00701442"/>
    <w:rsid w:val="0070166A"/>
    <w:rsid w:val="007017EC"/>
    <w:rsid w:val="00702106"/>
    <w:rsid w:val="007030EB"/>
    <w:rsid w:val="007031FB"/>
    <w:rsid w:val="007061A5"/>
    <w:rsid w:val="00707398"/>
    <w:rsid w:val="0071170E"/>
    <w:rsid w:val="007117C3"/>
    <w:rsid w:val="00713888"/>
    <w:rsid w:val="007165C5"/>
    <w:rsid w:val="00716D4B"/>
    <w:rsid w:val="007202C3"/>
    <w:rsid w:val="007204EB"/>
    <w:rsid w:val="00720556"/>
    <w:rsid w:val="0072225D"/>
    <w:rsid w:val="00722F63"/>
    <w:rsid w:val="007240D3"/>
    <w:rsid w:val="007266ED"/>
    <w:rsid w:val="007275EA"/>
    <w:rsid w:val="0073010B"/>
    <w:rsid w:val="00731B75"/>
    <w:rsid w:val="00732389"/>
    <w:rsid w:val="007342AD"/>
    <w:rsid w:val="007344EE"/>
    <w:rsid w:val="0073496B"/>
    <w:rsid w:val="0073500D"/>
    <w:rsid w:val="00735F6A"/>
    <w:rsid w:val="00736B9C"/>
    <w:rsid w:val="007412D0"/>
    <w:rsid w:val="0074216F"/>
    <w:rsid w:val="00744448"/>
    <w:rsid w:val="0074493A"/>
    <w:rsid w:val="007451F6"/>
    <w:rsid w:val="00752241"/>
    <w:rsid w:val="007542DB"/>
    <w:rsid w:val="00755614"/>
    <w:rsid w:val="0075623F"/>
    <w:rsid w:val="0075672C"/>
    <w:rsid w:val="00757424"/>
    <w:rsid w:val="0075753A"/>
    <w:rsid w:val="007578B5"/>
    <w:rsid w:val="00757C40"/>
    <w:rsid w:val="00757DC8"/>
    <w:rsid w:val="007602C3"/>
    <w:rsid w:val="00760804"/>
    <w:rsid w:val="00760A73"/>
    <w:rsid w:val="007615E6"/>
    <w:rsid w:val="00761CC8"/>
    <w:rsid w:val="0076210D"/>
    <w:rsid w:val="00764F57"/>
    <w:rsid w:val="00765406"/>
    <w:rsid w:val="00770C3C"/>
    <w:rsid w:val="00772A23"/>
    <w:rsid w:val="00773C99"/>
    <w:rsid w:val="007746E2"/>
    <w:rsid w:val="00776700"/>
    <w:rsid w:val="00777481"/>
    <w:rsid w:val="00780375"/>
    <w:rsid w:val="007804CC"/>
    <w:rsid w:val="00781CB8"/>
    <w:rsid w:val="00781F3E"/>
    <w:rsid w:val="00785123"/>
    <w:rsid w:val="00785320"/>
    <w:rsid w:val="00786475"/>
    <w:rsid w:val="0078683D"/>
    <w:rsid w:val="0078729A"/>
    <w:rsid w:val="007875BC"/>
    <w:rsid w:val="00787E4D"/>
    <w:rsid w:val="00791A14"/>
    <w:rsid w:val="007920DA"/>
    <w:rsid w:val="00792B3F"/>
    <w:rsid w:val="007959AD"/>
    <w:rsid w:val="00797237"/>
    <w:rsid w:val="007A05FF"/>
    <w:rsid w:val="007A0DCB"/>
    <w:rsid w:val="007A1364"/>
    <w:rsid w:val="007A20E9"/>
    <w:rsid w:val="007A34AC"/>
    <w:rsid w:val="007A3AA1"/>
    <w:rsid w:val="007A4F4F"/>
    <w:rsid w:val="007A5F48"/>
    <w:rsid w:val="007B0F58"/>
    <w:rsid w:val="007B4162"/>
    <w:rsid w:val="007B5A1F"/>
    <w:rsid w:val="007B5C4D"/>
    <w:rsid w:val="007B68C1"/>
    <w:rsid w:val="007C0522"/>
    <w:rsid w:val="007C19EA"/>
    <w:rsid w:val="007C30B8"/>
    <w:rsid w:val="007C49B2"/>
    <w:rsid w:val="007C4AE6"/>
    <w:rsid w:val="007C505E"/>
    <w:rsid w:val="007C5861"/>
    <w:rsid w:val="007C5880"/>
    <w:rsid w:val="007C5A56"/>
    <w:rsid w:val="007C5DC4"/>
    <w:rsid w:val="007D0450"/>
    <w:rsid w:val="007D1261"/>
    <w:rsid w:val="007D1BD7"/>
    <w:rsid w:val="007D3A02"/>
    <w:rsid w:val="007D4238"/>
    <w:rsid w:val="007D5A1B"/>
    <w:rsid w:val="007D66D4"/>
    <w:rsid w:val="007D67D8"/>
    <w:rsid w:val="007D7018"/>
    <w:rsid w:val="007D7130"/>
    <w:rsid w:val="007E0AC7"/>
    <w:rsid w:val="007E1AE1"/>
    <w:rsid w:val="007E2CC3"/>
    <w:rsid w:val="007E2D05"/>
    <w:rsid w:val="007E481E"/>
    <w:rsid w:val="007E484F"/>
    <w:rsid w:val="007E4868"/>
    <w:rsid w:val="007E4F2C"/>
    <w:rsid w:val="007E5B39"/>
    <w:rsid w:val="007E67C5"/>
    <w:rsid w:val="007E6C6B"/>
    <w:rsid w:val="007E6E37"/>
    <w:rsid w:val="007E7050"/>
    <w:rsid w:val="007E753C"/>
    <w:rsid w:val="007E761E"/>
    <w:rsid w:val="007E7D20"/>
    <w:rsid w:val="007F091B"/>
    <w:rsid w:val="007F0A13"/>
    <w:rsid w:val="007F1965"/>
    <w:rsid w:val="007F213D"/>
    <w:rsid w:val="007F2691"/>
    <w:rsid w:val="007F36D4"/>
    <w:rsid w:val="007F697D"/>
    <w:rsid w:val="007F71FF"/>
    <w:rsid w:val="00800819"/>
    <w:rsid w:val="00801AEF"/>
    <w:rsid w:val="00801F28"/>
    <w:rsid w:val="00803334"/>
    <w:rsid w:val="0080337B"/>
    <w:rsid w:val="0080383D"/>
    <w:rsid w:val="0080386E"/>
    <w:rsid w:val="00803CEF"/>
    <w:rsid w:val="00805394"/>
    <w:rsid w:val="008057A1"/>
    <w:rsid w:val="008063B8"/>
    <w:rsid w:val="00806542"/>
    <w:rsid w:val="00806688"/>
    <w:rsid w:val="00806FA5"/>
    <w:rsid w:val="00807C47"/>
    <w:rsid w:val="008101F6"/>
    <w:rsid w:val="00810219"/>
    <w:rsid w:val="0081162A"/>
    <w:rsid w:val="00812831"/>
    <w:rsid w:val="00812DA7"/>
    <w:rsid w:val="00814022"/>
    <w:rsid w:val="00815217"/>
    <w:rsid w:val="00815852"/>
    <w:rsid w:val="008158BE"/>
    <w:rsid w:val="00816A1C"/>
    <w:rsid w:val="00820DF1"/>
    <w:rsid w:val="00821099"/>
    <w:rsid w:val="00821822"/>
    <w:rsid w:val="008229BA"/>
    <w:rsid w:val="00823123"/>
    <w:rsid w:val="008236C9"/>
    <w:rsid w:val="00824B7A"/>
    <w:rsid w:val="00824D65"/>
    <w:rsid w:val="008252F3"/>
    <w:rsid w:val="00825AFA"/>
    <w:rsid w:val="00826D89"/>
    <w:rsid w:val="00826FA8"/>
    <w:rsid w:val="00827665"/>
    <w:rsid w:val="00830493"/>
    <w:rsid w:val="008304E4"/>
    <w:rsid w:val="00830C17"/>
    <w:rsid w:val="008319DA"/>
    <w:rsid w:val="008328AC"/>
    <w:rsid w:val="00834367"/>
    <w:rsid w:val="0083443F"/>
    <w:rsid w:val="00835B52"/>
    <w:rsid w:val="0083643E"/>
    <w:rsid w:val="008376FD"/>
    <w:rsid w:val="00837D86"/>
    <w:rsid w:val="00837DBA"/>
    <w:rsid w:val="00841ED6"/>
    <w:rsid w:val="008420AE"/>
    <w:rsid w:val="00843897"/>
    <w:rsid w:val="00843D84"/>
    <w:rsid w:val="008441FB"/>
    <w:rsid w:val="0084454C"/>
    <w:rsid w:val="008456B3"/>
    <w:rsid w:val="008460AE"/>
    <w:rsid w:val="008478D1"/>
    <w:rsid w:val="00850D1E"/>
    <w:rsid w:val="0085195D"/>
    <w:rsid w:val="00852B17"/>
    <w:rsid w:val="00852CA0"/>
    <w:rsid w:val="008566AA"/>
    <w:rsid w:val="00856C0B"/>
    <w:rsid w:val="0086154F"/>
    <w:rsid w:val="00861AE4"/>
    <w:rsid w:val="00861D31"/>
    <w:rsid w:val="00863095"/>
    <w:rsid w:val="008647A9"/>
    <w:rsid w:val="00865211"/>
    <w:rsid w:val="008654AF"/>
    <w:rsid w:val="008665D7"/>
    <w:rsid w:val="008706AE"/>
    <w:rsid w:val="00870ACA"/>
    <w:rsid w:val="008735CD"/>
    <w:rsid w:val="008735D2"/>
    <w:rsid w:val="00873876"/>
    <w:rsid w:val="00876805"/>
    <w:rsid w:val="008772EA"/>
    <w:rsid w:val="008773D9"/>
    <w:rsid w:val="00880D44"/>
    <w:rsid w:val="00883582"/>
    <w:rsid w:val="00884A1D"/>
    <w:rsid w:val="00886653"/>
    <w:rsid w:val="0088787D"/>
    <w:rsid w:val="00891189"/>
    <w:rsid w:val="00891895"/>
    <w:rsid w:val="00892B7F"/>
    <w:rsid w:val="008960DB"/>
    <w:rsid w:val="008965CC"/>
    <w:rsid w:val="00896745"/>
    <w:rsid w:val="00897A3E"/>
    <w:rsid w:val="008A2AB5"/>
    <w:rsid w:val="008A37DF"/>
    <w:rsid w:val="008A49AB"/>
    <w:rsid w:val="008A5514"/>
    <w:rsid w:val="008A5A01"/>
    <w:rsid w:val="008A7450"/>
    <w:rsid w:val="008A786A"/>
    <w:rsid w:val="008A7C61"/>
    <w:rsid w:val="008B0B70"/>
    <w:rsid w:val="008B1FFA"/>
    <w:rsid w:val="008B2211"/>
    <w:rsid w:val="008B267B"/>
    <w:rsid w:val="008B5BA7"/>
    <w:rsid w:val="008B5EB7"/>
    <w:rsid w:val="008B6B7C"/>
    <w:rsid w:val="008B6C8F"/>
    <w:rsid w:val="008C02B3"/>
    <w:rsid w:val="008C0ED7"/>
    <w:rsid w:val="008C2959"/>
    <w:rsid w:val="008C3287"/>
    <w:rsid w:val="008C394B"/>
    <w:rsid w:val="008C6084"/>
    <w:rsid w:val="008C6FE9"/>
    <w:rsid w:val="008C70C8"/>
    <w:rsid w:val="008C75C3"/>
    <w:rsid w:val="008C7B13"/>
    <w:rsid w:val="008C8D99"/>
    <w:rsid w:val="008D02F7"/>
    <w:rsid w:val="008D0471"/>
    <w:rsid w:val="008D12EE"/>
    <w:rsid w:val="008D1DA9"/>
    <w:rsid w:val="008D4230"/>
    <w:rsid w:val="008D4946"/>
    <w:rsid w:val="008D56E4"/>
    <w:rsid w:val="008D5CB9"/>
    <w:rsid w:val="008D688D"/>
    <w:rsid w:val="008D6A9C"/>
    <w:rsid w:val="008D7F59"/>
    <w:rsid w:val="008E0D71"/>
    <w:rsid w:val="008E19D5"/>
    <w:rsid w:val="008E1C5F"/>
    <w:rsid w:val="008E293F"/>
    <w:rsid w:val="008E388B"/>
    <w:rsid w:val="008E401A"/>
    <w:rsid w:val="008E499B"/>
    <w:rsid w:val="008E4C10"/>
    <w:rsid w:val="008E6C28"/>
    <w:rsid w:val="008E772E"/>
    <w:rsid w:val="008F0B40"/>
    <w:rsid w:val="008F1120"/>
    <w:rsid w:val="008F1E90"/>
    <w:rsid w:val="008F3457"/>
    <w:rsid w:val="008F65ED"/>
    <w:rsid w:val="008F6CE7"/>
    <w:rsid w:val="008F7C6C"/>
    <w:rsid w:val="00900176"/>
    <w:rsid w:val="009018A3"/>
    <w:rsid w:val="00902158"/>
    <w:rsid w:val="00902C86"/>
    <w:rsid w:val="00903BA0"/>
    <w:rsid w:val="00905739"/>
    <w:rsid w:val="00905F4C"/>
    <w:rsid w:val="00906417"/>
    <w:rsid w:val="00906F1A"/>
    <w:rsid w:val="009078FE"/>
    <w:rsid w:val="0090D5B8"/>
    <w:rsid w:val="00910903"/>
    <w:rsid w:val="009120C4"/>
    <w:rsid w:val="009127A6"/>
    <w:rsid w:val="00912B65"/>
    <w:rsid w:val="009170CA"/>
    <w:rsid w:val="009173D6"/>
    <w:rsid w:val="00917F92"/>
    <w:rsid w:val="00921C36"/>
    <w:rsid w:val="00922B65"/>
    <w:rsid w:val="009255E6"/>
    <w:rsid w:val="009265BE"/>
    <w:rsid w:val="0092682A"/>
    <w:rsid w:val="009276C9"/>
    <w:rsid w:val="009302B6"/>
    <w:rsid w:val="00934EBD"/>
    <w:rsid w:val="009358CB"/>
    <w:rsid w:val="00936B6B"/>
    <w:rsid w:val="009402A2"/>
    <w:rsid w:val="009408B8"/>
    <w:rsid w:val="00940FFF"/>
    <w:rsid w:val="00941809"/>
    <w:rsid w:val="0094250D"/>
    <w:rsid w:val="00943114"/>
    <w:rsid w:val="00944CD3"/>
    <w:rsid w:val="009466F2"/>
    <w:rsid w:val="00950797"/>
    <w:rsid w:val="00950C51"/>
    <w:rsid w:val="0095573F"/>
    <w:rsid w:val="00955F6A"/>
    <w:rsid w:val="00957A29"/>
    <w:rsid w:val="00957DE5"/>
    <w:rsid w:val="00957EB9"/>
    <w:rsid w:val="00957FAB"/>
    <w:rsid w:val="0096021D"/>
    <w:rsid w:val="00963754"/>
    <w:rsid w:val="009652AF"/>
    <w:rsid w:val="00966125"/>
    <w:rsid w:val="0096686F"/>
    <w:rsid w:val="00966E63"/>
    <w:rsid w:val="0096784D"/>
    <w:rsid w:val="009678CB"/>
    <w:rsid w:val="00967ABD"/>
    <w:rsid w:val="0097135E"/>
    <w:rsid w:val="00971818"/>
    <w:rsid w:val="00972D84"/>
    <w:rsid w:val="00973C0C"/>
    <w:rsid w:val="0097425F"/>
    <w:rsid w:val="0097439D"/>
    <w:rsid w:val="0097602A"/>
    <w:rsid w:val="0097628A"/>
    <w:rsid w:val="00988203"/>
    <w:rsid w:val="009921FF"/>
    <w:rsid w:val="0099367A"/>
    <w:rsid w:val="00993992"/>
    <w:rsid w:val="009939DD"/>
    <w:rsid w:val="00995ABC"/>
    <w:rsid w:val="00996FB7"/>
    <w:rsid w:val="00997702"/>
    <w:rsid w:val="009A0607"/>
    <w:rsid w:val="009A13D5"/>
    <w:rsid w:val="009A1469"/>
    <w:rsid w:val="009A1650"/>
    <w:rsid w:val="009A1E13"/>
    <w:rsid w:val="009A2043"/>
    <w:rsid w:val="009A24E0"/>
    <w:rsid w:val="009A4398"/>
    <w:rsid w:val="009A444C"/>
    <w:rsid w:val="009A61C3"/>
    <w:rsid w:val="009B1676"/>
    <w:rsid w:val="009B1CD0"/>
    <w:rsid w:val="009B3836"/>
    <w:rsid w:val="009B4823"/>
    <w:rsid w:val="009B493A"/>
    <w:rsid w:val="009B51B5"/>
    <w:rsid w:val="009B6F9E"/>
    <w:rsid w:val="009B7BD6"/>
    <w:rsid w:val="009B7D83"/>
    <w:rsid w:val="009C2894"/>
    <w:rsid w:val="009C390D"/>
    <w:rsid w:val="009C3FC1"/>
    <w:rsid w:val="009D03CE"/>
    <w:rsid w:val="009D0DF2"/>
    <w:rsid w:val="009D227D"/>
    <w:rsid w:val="009D2514"/>
    <w:rsid w:val="009D26EA"/>
    <w:rsid w:val="009D3232"/>
    <w:rsid w:val="009D449C"/>
    <w:rsid w:val="009D492E"/>
    <w:rsid w:val="009D6E5B"/>
    <w:rsid w:val="009E0D68"/>
    <w:rsid w:val="009E1213"/>
    <w:rsid w:val="009E1661"/>
    <w:rsid w:val="009E1FF2"/>
    <w:rsid w:val="009E329A"/>
    <w:rsid w:val="009E4BAA"/>
    <w:rsid w:val="009E56F8"/>
    <w:rsid w:val="009E61DD"/>
    <w:rsid w:val="009E67F1"/>
    <w:rsid w:val="009E68C5"/>
    <w:rsid w:val="009E6B0B"/>
    <w:rsid w:val="009F05AE"/>
    <w:rsid w:val="009F1E3F"/>
    <w:rsid w:val="009F35A9"/>
    <w:rsid w:val="009F39B4"/>
    <w:rsid w:val="009F5677"/>
    <w:rsid w:val="009F57BF"/>
    <w:rsid w:val="009F6B72"/>
    <w:rsid w:val="00A02075"/>
    <w:rsid w:val="00A03994"/>
    <w:rsid w:val="00A03FE0"/>
    <w:rsid w:val="00A05EBC"/>
    <w:rsid w:val="00A0626A"/>
    <w:rsid w:val="00A06357"/>
    <w:rsid w:val="00A1001C"/>
    <w:rsid w:val="00A10155"/>
    <w:rsid w:val="00A1155D"/>
    <w:rsid w:val="00A11B56"/>
    <w:rsid w:val="00A1222B"/>
    <w:rsid w:val="00A123FC"/>
    <w:rsid w:val="00A12ED8"/>
    <w:rsid w:val="00A1378D"/>
    <w:rsid w:val="00A152F6"/>
    <w:rsid w:val="00A15FCB"/>
    <w:rsid w:val="00A17FB4"/>
    <w:rsid w:val="00A20B3E"/>
    <w:rsid w:val="00A22610"/>
    <w:rsid w:val="00A22E55"/>
    <w:rsid w:val="00A22F0E"/>
    <w:rsid w:val="00A238CD"/>
    <w:rsid w:val="00A24544"/>
    <w:rsid w:val="00A2663B"/>
    <w:rsid w:val="00A27060"/>
    <w:rsid w:val="00A30569"/>
    <w:rsid w:val="00A3233A"/>
    <w:rsid w:val="00A326C3"/>
    <w:rsid w:val="00A327CD"/>
    <w:rsid w:val="00A32A86"/>
    <w:rsid w:val="00A32B71"/>
    <w:rsid w:val="00A33B43"/>
    <w:rsid w:val="00A341DB"/>
    <w:rsid w:val="00A34AC7"/>
    <w:rsid w:val="00A34D70"/>
    <w:rsid w:val="00A350E3"/>
    <w:rsid w:val="00A3687F"/>
    <w:rsid w:val="00A375D7"/>
    <w:rsid w:val="00A40978"/>
    <w:rsid w:val="00A40A5B"/>
    <w:rsid w:val="00A41064"/>
    <w:rsid w:val="00A41C09"/>
    <w:rsid w:val="00A41FDE"/>
    <w:rsid w:val="00A42441"/>
    <w:rsid w:val="00A426C7"/>
    <w:rsid w:val="00A42ED4"/>
    <w:rsid w:val="00A43071"/>
    <w:rsid w:val="00A4320A"/>
    <w:rsid w:val="00A44654"/>
    <w:rsid w:val="00A4666B"/>
    <w:rsid w:val="00A506B4"/>
    <w:rsid w:val="00A51CE1"/>
    <w:rsid w:val="00A52D45"/>
    <w:rsid w:val="00A540CE"/>
    <w:rsid w:val="00A541F9"/>
    <w:rsid w:val="00A54709"/>
    <w:rsid w:val="00A55156"/>
    <w:rsid w:val="00A566C8"/>
    <w:rsid w:val="00A56FCA"/>
    <w:rsid w:val="00A57382"/>
    <w:rsid w:val="00A6266A"/>
    <w:rsid w:val="00A62DBB"/>
    <w:rsid w:val="00A646DE"/>
    <w:rsid w:val="00A6582C"/>
    <w:rsid w:val="00A66F14"/>
    <w:rsid w:val="00A67025"/>
    <w:rsid w:val="00A67E57"/>
    <w:rsid w:val="00A71B72"/>
    <w:rsid w:val="00A72652"/>
    <w:rsid w:val="00A73C15"/>
    <w:rsid w:val="00A74615"/>
    <w:rsid w:val="00A7635D"/>
    <w:rsid w:val="00A80F35"/>
    <w:rsid w:val="00A80F8E"/>
    <w:rsid w:val="00A8167D"/>
    <w:rsid w:val="00A81CCD"/>
    <w:rsid w:val="00A829D0"/>
    <w:rsid w:val="00A84483"/>
    <w:rsid w:val="00A85CA5"/>
    <w:rsid w:val="00A8703D"/>
    <w:rsid w:val="00A924B0"/>
    <w:rsid w:val="00A9263C"/>
    <w:rsid w:val="00A92DB1"/>
    <w:rsid w:val="00A93604"/>
    <w:rsid w:val="00A944DB"/>
    <w:rsid w:val="00A9535F"/>
    <w:rsid w:val="00A9608B"/>
    <w:rsid w:val="00A962F8"/>
    <w:rsid w:val="00A9708E"/>
    <w:rsid w:val="00AA04C9"/>
    <w:rsid w:val="00AA0F75"/>
    <w:rsid w:val="00AA3447"/>
    <w:rsid w:val="00AA3A75"/>
    <w:rsid w:val="00AA47EB"/>
    <w:rsid w:val="00AA4ABD"/>
    <w:rsid w:val="00AA59F6"/>
    <w:rsid w:val="00AA5FE9"/>
    <w:rsid w:val="00AA6C83"/>
    <w:rsid w:val="00AA7D27"/>
    <w:rsid w:val="00AA7D2A"/>
    <w:rsid w:val="00AB009C"/>
    <w:rsid w:val="00AB19BF"/>
    <w:rsid w:val="00AB20BF"/>
    <w:rsid w:val="00AB2225"/>
    <w:rsid w:val="00AB57CA"/>
    <w:rsid w:val="00AB6381"/>
    <w:rsid w:val="00AB672B"/>
    <w:rsid w:val="00AC1E11"/>
    <w:rsid w:val="00AC1F09"/>
    <w:rsid w:val="00AC1FA3"/>
    <w:rsid w:val="00AC3B87"/>
    <w:rsid w:val="00AC6CF6"/>
    <w:rsid w:val="00AD0833"/>
    <w:rsid w:val="00AD0DC5"/>
    <w:rsid w:val="00AD0EB4"/>
    <w:rsid w:val="00AD245F"/>
    <w:rsid w:val="00AD2606"/>
    <w:rsid w:val="00AD277D"/>
    <w:rsid w:val="00AD3BE9"/>
    <w:rsid w:val="00AD6EFD"/>
    <w:rsid w:val="00AD74EA"/>
    <w:rsid w:val="00AD7C25"/>
    <w:rsid w:val="00AE0189"/>
    <w:rsid w:val="00AE1448"/>
    <w:rsid w:val="00AE1991"/>
    <w:rsid w:val="00AE1B0D"/>
    <w:rsid w:val="00AE1FFA"/>
    <w:rsid w:val="00AE24DE"/>
    <w:rsid w:val="00AE31D6"/>
    <w:rsid w:val="00AE4FE7"/>
    <w:rsid w:val="00AE5097"/>
    <w:rsid w:val="00AE6398"/>
    <w:rsid w:val="00AE6928"/>
    <w:rsid w:val="00AE6B86"/>
    <w:rsid w:val="00AE7141"/>
    <w:rsid w:val="00AE7AB2"/>
    <w:rsid w:val="00AF1580"/>
    <w:rsid w:val="00AF1A76"/>
    <w:rsid w:val="00AF1AAD"/>
    <w:rsid w:val="00AF4541"/>
    <w:rsid w:val="00AF4EAD"/>
    <w:rsid w:val="00AF5885"/>
    <w:rsid w:val="00AF5A4D"/>
    <w:rsid w:val="00AF622E"/>
    <w:rsid w:val="00AF6E46"/>
    <w:rsid w:val="00B006BD"/>
    <w:rsid w:val="00B00AD7"/>
    <w:rsid w:val="00B00EC9"/>
    <w:rsid w:val="00B03F28"/>
    <w:rsid w:val="00B0480A"/>
    <w:rsid w:val="00B052BA"/>
    <w:rsid w:val="00B06797"/>
    <w:rsid w:val="00B07F53"/>
    <w:rsid w:val="00B107C3"/>
    <w:rsid w:val="00B109CC"/>
    <w:rsid w:val="00B12E5F"/>
    <w:rsid w:val="00B130AC"/>
    <w:rsid w:val="00B13AB1"/>
    <w:rsid w:val="00B13B49"/>
    <w:rsid w:val="00B13BD0"/>
    <w:rsid w:val="00B1502F"/>
    <w:rsid w:val="00B16455"/>
    <w:rsid w:val="00B1727D"/>
    <w:rsid w:val="00B17B7D"/>
    <w:rsid w:val="00B21B92"/>
    <w:rsid w:val="00B2287F"/>
    <w:rsid w:val="00B238D2"/>
    <w:rsid w:val="00B23CF3"/>
    <w:rsid w:val="00B23E22"/>
    <w:rsid w:val="00B24C33"/>
    <w:rsid w:val="00B30AC9"/>
    <w:rsid w:val="00B31890"/>
    <w:rsid w:val="00B339B3"/>
    <w:rsid w:val="00B33CC0"/>
    <w:rsid w:val="00B3470E"/>
    <w:rsid w:val="00B35518"/>
    <w:rsid w:val="00B41B01"/>
    <w:rsid w:val="00B425E7"/>
    <w:rsid w:val="00B437A4"/>
    <w:rsid w:val="00B44125"/>
    <w:rsid w:val="00B44965"/>
    <w:rsid w:val="00B45D85"/>
    <w:rsid w:val="00B47BD5"/>
    <w:rsid w:val="00B55B95"/>
    <w:rsid w:val="00B56C55"/>
    <w:rsid w:val="00B56C9F"/>
    <w:rsid w:val="00B57229"/>
    <w:rsid w:val="00B57CF6"/>
    <w:rsid w:val="00B61947"/>
    <w:rsid w:val="00B6207B"/>
    <w:rsid w:val="00B62984"/>
    <w:rsid w:val="00B6491A"/>
    <w:rsid w:val="00B65E92"/>
    <w:rsid w:val="00B67904"/>
    <w:rsid w:val="00B70953"/>
    <w:rsid w:val="00B71FA3"/>
    <w:rsid w:val="00B779F9"/>
    <w:rsid w:val="00B8028C"/>
    <w:rsid w:val="00B80B73"/>
    <w:rsid w:val="00B81887"/>
    <w:rsid w:val="00B86245"/>
    <w:rsid w:val="00B86390"/>
    <w:rsid w:val="00B86593"/>
    <w:rsid w:val="00B90245"/>
    <w:rsid w:val="00B90D30"/>
    <w:rsid w:val="00B90D6B"/>
    <w:rsid w:val="00B91B60"/>
    <w:rsid w:val="00B91F0A"/>
    <w:rsid w:val="00B95CEC"/>
    <w:rsid w:val="00B9604F"/>
    <w:rsid w:val="00B9657B"/>
    <w:rsid w:val="00B97523"/>
    <w:rsid w:val="00B97A50"/>
    <w:rsid w:val="00BA180F"/>
    <w:rsid w:val="00BA305C"/>
    <w:rsid w:val="00BA7841"/>
    <w:rsid w:val="00BA7A38"/>
    <w:rsid w:val="00BB0458"/>
    <w:rsid w:val="00BB0D61"/>
    <w:rsid w:val="00BB1942"/>
    <w:rsid w:val="00BB1CB7"/>
    <w:rsid w:val="00BB3030"/>
    <w:rsid w:val="00BB55C7"/>
    <w:rsid w:val="00BB65C5"/>
    <w:rsid w:val="00BB6FE5"/>
    <w:rsid w:val="00BB726A"/>
    <w:rsid w:val="00BC09D5"/>
    <w:rsid w:val="00BC29AF"/>
    <w:rsid w:val="00BC33AC"/>
    <w:rsid w:val="00BC3806"/>
    <w:rsid w:val="00BC4589"/>
    <w:rsid w:val="00BC4996"/>
    <w:rsid w:val="00BC5B08"/>
    <w:rsid w:val="00BC757F"/>
    <w:rsid w:val="00BC7E94"/>
    <w:rsid w:val="00BC7EBA"/>
    <w:rsid w:val="00BD1292"/>
    <w:rsid w:val="00BD141F"/>
    <w:rsid w:val="00BD193F"/>
    <w:rsid w:val="00BD2714"/>
    <w:rsid w:val="00BD2A6C"/>
    <w:rsid w:val="00BD2CCB"/>
    <w:rsid w:val="00BD3BCB"/>
    <w:rsid w:val="00BD43F7"/>
    <w:rsid w:val="00BD5772"/>
    <w:rsid w:val="00BD6807"/>
    <w:rsid w:val="00BD6F5A"/>
    <w:rsid w:val="00BD71AE"/>
    <w:rsid w:val="00BD7E3B"/>
    <w:rsid w:val="00BE06CC"/>
    <w:rsid w:val="00BE1FDB"/>
    <w:rsid w:val="00BE2141"/>
    <w:rsid w:val="00BE3096"/>
    <w:rsid w:val="00BE4A2D"/>
    <w:rsid w:val="00BE779A"/>
    <w:rsid w:val="00BE7DDC"/>
    <w:rsid w:val="00BF043B"/>
    <w:rsid w:val="00BF0A12"/>
    <w:rsid w:val="00BF1A68"/>
    <w:rsid w:val="00BF26DE"/>
    <w:rsid w:val="00BF2C50"/>
    <w:rsid w:val="00BF3E30"/>
    <w:rsid w:val="00BF4B43"/>
    <w:rsid w:val="00BF69C3"/>
    <w:rsid w:val="00BF7CB8"/>
    <w:rsid w:val="00C02397"/>
    <w:rsid w:val="00C025CB"/>
    <w:rsid w:val="00C03342"/>
    <w:rsid w:val="00C03472"/>
    <w:rsid w:val="00C03B7D"/>
    <w:rsid w:val="00C04238"/>
    <w:rsid w:val="00C0463A"/>
    <w:rsid w:val="00C04F7E"/>
    <w:rsid w:val="00C05950"/>
    <w:rsid w:val="00C069F1"/>
    <w:rsid w:val="00C07DDE"/>
    <w:rsid w:val="00C12737"/>
    <w:rsid w:val="00C12B62"/>
    <w:rsid w:val="00C12F21"/>
    <w:rsid w:val="00C13158"/>
    <w:rsid w:val="00C13461"/>
    <w:rsid w:val="00C158E4"/>
    <w:rsid w:val="00C166DB"/>
    <w:rsid w:val="00C20004"/>
    <w:rsid w:val="00C205EB"/>
    <w:rsid w:val="00C2148A"/>
    <w:rsid w:val="00C21B3B"/>
    <w:rsid w:val="00C21B60"/>
    <w:rsid w:val="00C22FC0"/>
    <w:rsid w:val="00C248EF"/>
    <w:rsid w:val="00C25313"/>
    <w:rsid w:val="00C25E78"/>
    <w:rsid w:val="00C26C35"/>
    <w:rsid w:val="00C26EC5"/>
    <w:rsid w:val="00C271FA"/>
    <w:rsid w:val="00C27A0C"/>
    <w:rsid w:val="00C310A3"/>
    <w:rsid w:val="00C31573"/>
    <w:rsid w:val="00C31F8E"/>
    <w:rsid w:val="00C3219A"/>
    <w:rsid w:val="00C33AC1"/>
    <w:rsid w:val="00C34804"/>
    <w:rsid w:val="00C3549A"/>
    <w:rsid w:val="00C35D21"/>
    <w:rsid w:val="00C41288"/>
    <w:rsid w:val="00C42455"/>
    <w:rsid w:val="00C44038"/>
    <w:rsid w:val="00C50FFD"/>
    <w:rsid w:val="00C51F3E"/>
    <w:rsid w:val="00C53471"/>
    <w:rsid w:val="00C54753"/>
    <w:rsid w:val="00C54CC9"/>
    <w:rsid w:val="00C54DF6"/>
    <w:rsid w:val="00C550C7"/>
    <w:rsid w:val="00C550E8"/>
    <w:rsid w:val="00C557F2"/>
    <w:rsid w:val="00C561AC"/>
    <w:rsid w:val="00C57245"/>
    <w:rsid w:val="00C60020"/>
    <w:rsid w:val="00C6235F"/>
    <w:rsid w:val="00C62471"/>
    <w:rsid w:val="00C633F2"/>
    <w:rsid w:val="00C63C70"/>
    <w:rsid w:val="00C63CCD"/>
    <w:rsid w:val="00C63E8F"/>
    <w:rsid w:val="00C651A8"/>
    <w:rsid w:val="00C65AF8"/>
    <w:rsid w:val="00C66487"/>
    <w:rsid w:val="00C675E3"/>
    <w:rsid w:val="00C67955"/>
    <w:rsid w:val="00C67B29"/>
    <w:rsid w:val="00C70251"/>
    <w:rsid w:val="00C72929"/>
    <w:rsid w:val="00C7292A"/>
    <w:rsid w:val="00C72DE5"/>
    <w:rsid w:val="00C7333B"/>
    <w:rsid w:val="00C737F1"/>
    <w:rsid w:val="00C739BC"/>
    <w:rsid w:val="00C73BA6"/>
    <w:rsid w:val="00C749C0"/>
    <w:rsid w:val="00C7638F"/>
    <w:rsid w:val="00C76A6D"/>
    <w:rsid w:val="00C77831"/>
    <w:rsid w:val="00C77F06"/>
    <w:rsid w:val="00C80F36"/>
    <w:rsid w:val="00C814EA"/>
    <w:rsid w:val="00C81DD1"/>
    <w:rsid w:val="00C82159"/>
    <w:rsid w:val="00C84CA4"/>
    <w:rsid w:val="00C84D4C"/>
    <w:rsid w:val="00C8539C"/>
    <w:rsid w:val="00C857DF"/>
    <w:rsid w:val="00C85DA3"/>
    <w:rsid w:val="00C86D78"/>
    <w:rsid w:val="00C878A7"/>
    <w:rsid w:val="00C87CC0"/>
    <w:rsid w:val="00C87FEB"/>
    <w:rsid w:val="00C91C39"/>
    <w:rsid w:val="00C9209C"/>
    <w:rsid w:val="00C94DAC"/>
    <w:rsid w:val="00C968B3"/>
    <w:rsid w:val="00C96B58"/>
    <w:rsid w:val="00CA09EA"/>
    <w:rsid w:val="00CA2CFE"/>
    <w:rsid w:val="00CA37F0"/>
    <w:rsid w:val="00CA3EEE"/>
    <w:rsid w:val="00CA554E"/>
    <w:rsid w:val="00CA6D03"/>
    <w:rsid w:val="00CA75D5"/>
    <w:rsid w:val="00CA7CAA"/>
    <w:rsid w:val="00CB0F7D"/>
    <w:rsid w:val="00CB17FA"/>
    <w:rsid w:val="00CB19FC"/>
    <w:rsid w:val="00CB21D8"/>
    <w:rsid w:val="00CB29A8"/>
    <w:rsid w:val="00CB3C3F"/>
    <w:rsid w:val="00CB4023"/>
    <w:rsid w:val="00CB49B8"/>
    <w:rsid w:val="00CB5145"/>
    <w:rsid w:val="00CB7329"/>
    <w:rsid w:val="00CC24F0"/>
    <w:rsid w:val="00CC475C"/>
    <w:rsid w:val="00CC4F5C"/>
    <w:rsid w:val="00CC6232"/>
    <w:rsid w:val="00CC651C"/>
    <w:rsid w:val="00CC6E1F"/>
    <w:rsid w:val="00CC7317"/>
    <w:rsid w:val="00CC7462"/>
    <w:rsid w:val="00CC796E"/>
    <w:rsid w:val="00CC7B8E"/>
    <w:rsid w:val="00CD0473"/>
    <w:rsid w:val="00CD0B3E"/>
    <w:rsid w:val="00CD1296"/>
    <w:rsid w:val="00CD13B2"/>
    <w:rsid w:val="00CD1423"/>
    <w:rsid w:val="00CD1B8C"/>
    <w:rsid w:val="00CD2059"/>
    <w:rsid w:val="00CD49A5"/>
    <w:rsid w:val="00CD7B88"/>
    <w:rsid w:val="00CE01C7"/>
    <w:rsid w:val="00CE1073"/>
    <w:rsid w:val="00CE1139"/>
    <w:rsid w:val="00CE540C"/>
    <w:rsid w:val="00CE5E92"/>
    <w:rsid w:val="00CE666C"/>
    <w:rsid w:val="00CE6FAA"/>
    <w:rsid w:val="00CE737E"/>
    <w:rsid w:val="00CE7DD7"/>
    <w:rsid w:val="00CF12F2"/>
    <w:rsid w:val="00CF1BD0"/>
    <w:rsid w:val="00CF2D4B"/>
    <w:rsid w:val="00CF36E1"/>
    <w:rsid w:val="00CF6EAD"/>
    <w:rsid w:val="00CF7523"/>
    <w:rsid w:val="00CF7816"/>
    <w:rsid w:val="00D002D0"/>
    <w:rsid w:val="00D005A6"/>
    <w:rsid w:val="00D005CD"/>
    <w:rsid w:val="00D018A2"/>
    <w:rsid w:val="00D026A6"/>
    <w:rsid w:val="00D033CC"/>
    <w:rsid w:val="00D04C54"/>
    <w:rsid w:val="00D04FFF"/>
    <w:rsid w:val="00D05B90"/>
    <w:rsid w:val="00D06F6D"/>
    <w:rsid w:val="00D10A5F"/>
    <w:rsid w:val="00D11B7F"/>
    <w:rsid w:val="00D11DCA"/>
    <w:rsid w:val="00D1282E"/>
    <w:rsid w:val="00D12FBB"/>
    <w:rsid w:val="00D13D42"/>
    <w:rsid w:val="00D1417F"/>
    <w:rsid w:val="00D15E35"/>
    <w:rsid w:val="00D1667C"/>
    <w:rsid w:val="00D20AE3"/>
    <w:rsid w:val="00D20CF7"/>
    <w:rsid w:val="00D20EDD"/>
    <w:rsid w:val="00D21E30"/>
    <w:rsid w:val="00D222F6"/>
    <w:rsid w:val="00D226CA"/>
    <w:rsid w:val="00D2301F"/>
    <w:rsid w:val="00D2635C"/>
    <w:rsid w:val="00D26D08"/>
    <w:rsid w:val="00D300C7"/>
    <w:rsid w:val="00D30D1A"/>
    <w:rsid w:val="00D318DD"/>
    <w:rsid w:val="00D31A6B"/>
    <w:rsid w:val="00D32658"/>
    <w:rsid w:val="00D329B0"/>
    <w:rsid w:val="00D32ABE"/>
    <w:rsid w:val="00D32B8F"/>
    <w:rsid w:val="00D349F6"/>
    <w:rsid w:val="00D34CAB"/>
    <w:rsid w:val="00D34D63"/>
    <w:rsid w:val="00D36602"/>
    <w:rsid w:val="00D36D22"/>
    <w:rsid w:val="00D412B0"/>
    <w:rsid w:val="00D41455"/>
    <w:rsid w:val="00D42554"/>
    <w:rsid w:val="00D42A2A"/>
    <w:rsid w:val="00D43616"/>
    <w:rsid w:val="00D4457A"/>
    <w:rsid w:val="00D52758"/>
    <w:rsid w:val="00D55541"/>
    <w:rsid w:val="00D56433"/>
    <w:rsid w:val="00D567BD"/>
    <w:rsid w:val="00D56A5A"/>
    <w:rsid w:val="00D57214"/>
    <w:rsid w:val="00D573A0"/>
    <w:rsid w:val="00D5750D"/>
    <w:rsid w:val="00D604E1"/>
    <w:rsid w:val="00D607B1"/>
    <w:rsid w:val="00D612C5"/>
    <w:rsid w:val="00D645C4"/>
    <w:rsid w:val="00D64EDB"/>
    <w:rsid w:val="00D650D5"/>
    <w:rsid w:val="00D65FEF"/>
    <w:rsid w:val="00D661A3"/>
    <w:rsid w:val="00D664FD"/>
    <w:rsid w:val="00D67D22"/>
    <w:rsid w:val="00D67E87"/>
    <w:rsid w:val="00D708BB"/>
    <w:rsid w:val="00D70A79"/>
    <w:rsid w:val="00D72887"/>
    <w:rsid w:val="00D73CDB"/>
    <w:rsid w:val="00D74A95"/>
    <w:rsid w:val="00D750B2"/>
    <w:rsid w:val="00D7669B"/>
    <w:rsid w:val="00D76AD8"/>
    <w:rsid w:val="00D8025D"/>
    <w:rsid w:val="00D84AA5"/>
    <w:rsid w:val="00D84FD5"/>
    <w:rsid w:val="00D85C83"/>
    <w:rsid w:val="00D86E0B"/>
    <w:rsid w:val="00D87050"/>
    <w:rsid w:val="00D87B07"/>
    <w:rsid w:val="00D9040A"/>
    <w:rsid w:val="00D90A0E"/>
    <w:rsid w:val="00D921D1"/>
    <w:rsid w:val="00D93199"/>
    <w:rsid w:val="00D93248"/>
    <w:rsid w:val="00D93483"/>
    <w:rsid w:val="00D95735"/>
    <w:rsid w:val="00D966FC"/>
    <w:rsid w:val="00D96BB5"/>
    <w:rsid w:val="00D96E25"/>
    <w:rsid w:val="00D9708E"/>
    <w:rsid w:val="00DA2612"/>
    <w:rsid w:val="00DA53BE"/>
    <w:rsid w:val="00DA5A12"/>
    <w:rsid w:val="00DB0A03"/>
    <w:rsid w:val="00DB0F88"/>
    <w:rsid w:val="00DB11B1"/>
    <w:rsid w:val="00DB1FC6"/>
    <w:rsid w:val="00DB3480"/>
    <w:rsid w:val="00DB414C"/>
    <w:rsid w:val="00DB6D4A"/>
    <w:rsid w:val="00DB7A4E"/>
    <w:rsid w:val="00DC0D81"/>
    <w:rsid w:val="00DC2B1B"/>
    <w:rsid w:val="00DC2D27"/>
    <w:rsid w:val="00DC5109"/>
    <w:rsid w:val="00DC627C"/>
    <w:rsid w:val="00DC7266"/>
    <w:rsid w:val="00DD02F8"/>
    <w:rsid w:val="00DD2F22"/>
    <w:rsid w:val="00DD3273"/>
    <w:rsid w:val="00DD37D6"/>
    <w:rsid w:val="00DD3924"/>
    <w:rsid w:val="00DD40A7"/>
    <w:rsid w:val="00DD4ED0"/>
    <w:rsid w:val="00DD60A2"/>
    <w:rsid w:val="00DD6A8F"/>
    <w:rsid w:val="00DD6AF9"/>
    <w:rsid w:val="00DD7C24"/>
    <w:rsid w:val="00DE134A"/>
    <w:rsid w:val="00DE196C"/>
    <w:rsid w:val="00DE289A"/>
    <w:rsid w:val="00DE33DB"/>
    <w:rsid w:val="00DF28CE"/>
    <w:rsid w:val="00DF2E69"/>
    <w:rsid w:val="00DF46CC"/>
    <w:rsid w:val="00DF5877"/>
    <w:rsid w:val="00DF6475"/>
    <w:rsid w:val="00DF65B2"/>
    <w:rsid w:val="00DF775D"/>
    <w:rsid w:val="00DF7794"/>
    <w:rsid w:val="00DF7DE1"/>
    <w:rsid w:val="00E00F6A"/>
    <w:rsid w:val="00E0107A"/>
    <w:rsid w:val="00E012B4"/>
    <w:rsid w:val="00E02F4C"/>
    <w:rsid w:val="00E03CE6"/>
    <w:rsid w:val="00E041EA"/>
    <w:rsid w:val="00E051C4"/>
    <w:rsid w:val="00E054EE"/>
    <w:rsid w:val="00E06469"/>
    <w:rsid w:val="00E073CE"/>
    <w:rsid w:val="00E10C4D"/>
    <w:rsid w:val="00E11C68"/>
    <w:rsid w:val="00E12E13"/>
    <w:rsid w:val="00E13942"/>
    <w:rsid w:val="00E15ACB"/>
    <w:rsid w:val="00E1654F"/>
    <w:rsid w:val="00E20940"/>
    <w:rsid w:val="00E22369"/>
    <w:rsid w:val="00E226F6"/>
    <w:rsid w:val="00E235CD"/>
    <w:rsid w:val="00E248EF"/>
    <w:rsid w:val="00E262AE"/>
    <w:rsid w:val="00E27009"/>
    <w:rsid w:val="00E27D0F"/>
    <w:rsid w:val="00E2E0BD"/>
    <w:rsid w:val="00E3136A"/>
    <w:rsid w:val="00E31A52"/>
    <w:rsid w:val="00E32378"/>
    <w:rsid w:val="00E32D68"/>
    <w:rsid w:val="00E32E4B"/>
    <w:rsid w:val="00E33666"/>
    <w:rsid w:val="00E33DAA"/>
    <w:rsid w:val="00E3500C"/>
    <w:rsid w:val="00E36A01"/>
    <w:rsid w:val="00E3778E"/>
    <w:rsid w:val="00E37EEF"/>
    <w:rsid w:val="00E41A0A"/>
    <w:rsid w:val="00E41AAC"/>
    <w:rsid w:val="00E435BE"/>
    <w:rsid w:val="00E43EB3"/>
    <w:rsid w:val="00E44271"/>
    <w:rsid w:val="00E4653C"/>
    <w:rsid w:val="00E46D40"/>
    <w:rsid w:val="00E46F04"/>
    <w:rsid w:val="00E4715E"/>
    <w:rsid w:val="00E4738A"/>
    <w:rsid w:val="00E50B99"/>
    <w:rsid w:val="00E50D32"/>
    <w:rsid w:val="00E5114D"/>
    <w:rsid w:val="00E513E2"/>
    <w:rsid w:val="00E51F0B"/>
    <w:rsid w:val="00E53462"/>
    <w:rsid w:val="00E55DFE"/>
    <w:rsid w:val="00E602EC"/>
    <w:rsid w:val="00E61B14"/>
    <w:rsid w:val="00E62F0A"/>
    <w:rsid w:val="00E637FF"/>
    <w:rsid w:val="00E63F62"/>
    <w:rsid w:val="00E67116"/>
    <w:rsid w:val="00E67328"/>
    <w:rsid w:val="00E67E8A"/>
    <w:rsid w:val="00E7062D"/>
    <w:rsid w:val="00E70D53"/>
    <w:rsid w:val="00E71229"/>
    <w:rsid w:val="00E712DD"/>
    <w:rsid w:val="00E71596"/>
    <w:rsid w:val="00E715FE"/>
    <w:rsid w:val="00E7171A"/>
    <w:rsid w:val="00E71E67"/>
    <w:rsid w:val="00E727AC"/>
    <w:rsid w:val="00E756BC"/>
    <w:rsid w:val="00E774A2"/>
    <w:rsid w:val="00E80F54"/>
    <w:rsid w:val="00E819F2"/>
    <w:rsid w:val="00E829B7"/>
    <w:rsid w:val="00E847BE"/>
    <w:rsid w:val="00E86CF9"/>
    <w:rsid w:val="00E8EE8C"/>
    <w:rsid w:val="00E91B4D"/>
    <w:rsid w:val="00E91CE0"/>
    <w:rsid w:val="00E9233F"/>
    <w:rsid w:val="00E92387"/>
    <w:rsid w:val="00E92AD2"/>
    <w:rsid w:val="00E938A0"/>
    <w:rsid w:val="00E93C9A"/>
    <w:rsid w:val="00E946A4"/>
    <w:rsid w:val="00E95069"/>
    <w:rsid w:val="00E96AF0"/>
    <w:rsid w:val="00E97FF2"/>
    <w:rsid w:val="00EA05D0"/>
    <w:rsid w:val="00EA0DB2"/>
    <w:rsid w:val="00EA14E3"/>
    <w:rsid w:val="00EA2B70"/>
    <w:rsid w:val="00EA4189"/>
    <w:rsid w:val="00EA4584"/>
    <w:rsid w:val="00EA478E"/>
    <w:rsid w:val="00EA5209"/>
    <w:rsid w:val="00EA5DB4"/>
    <w:rsid w:val="00EA5EF1"/>
    <w:rsid w:val="00EA6601"/>
    <w:rsid w:val="00EA6E2B"/>
    <w:rsid w:val="00EB003A"/>
    <w:rsid w:val="00EB3479"/>
    <w:rsid w:val="00EB3B25"/>
    <w:rsid w:val="00EB60B3"/>
    <w:rsid w:val="00EB6A31"/>
    <w:rsid w:val="00EB6C94"/>
    <w:rsid w:val="00EC0DD7"/>
    <w:rsid w:val="00EC15CA"/>
    <w:rsid w:val="00EC2C16"/>
    <w:rsid w:val="00EC489D"/>
    <w:rsid w:val="00EC50DB"/>
    <w:rsid w:val="00EC5149"/>
    <w:rsid w:val="00EC5249"/>
    <w:rsid w:val="00EC53F8"/>
    <w:rsid w:val="00EC67E7"/>
    <w:rsid w:val="00EC68A5"/>
    <w:rsid w:val="00ED0591"/>
    <w:rsid w:val="00ED060E"/>
    <w:rsid w:val="00ED08C4"/>
    <w:rsid w:val="00ED3007"/>
    <w:rsid w:val="00ED3913"/>
    <w:rsid w:val="00ED4D78"/>
    <w:rsid w:val="00ED6159"/>
    <w:rsid w:val="00ED6A90"/>
    <w:rsid w:val="00ED6CF5"/>
    <w:rsid w:val="00ED6D39"/>
    <w:rsid w:val="00ED6F95"/>
    <w:rsid w:val="00ED7DF7"/>
    <w:rsid w:val="00EE064C"/>
    <w:rsid w:val="00EE6DC8"/>
    <w:rsid w:val="00EF1DAD"/>
    <w:rsid w:val="00EF2730"/>
    <w:rsid w:val="00EF3771"/>
    <w:rsid w:val="00EF4292"/>
    <w:rsid w:val="00EF4780"/>
    <w:rsid w:val="00EF53C7"/>
    <w:rsid w:val="00EF5997"/>
    <w:rsid w:val="00F02DD3"/>
    <w:rsid w:val="00F03834"/>
    <w:rsid w:val="00F03D17"/>
    <w:rsid w:val="00F04B31"/>
    <w:rsid w:val="00F061CE"/>
    <w:rsid w:val="00F06867"/>
    <w:rsid w:val="00F07774"/>
    <w:rsid w:val="00F07789"/>
    <w:rsid w:val="00F10580"/>
    <w:rsid w:val="00F109AB"/>
    <w:rsid w:val="00F1106D"/>
    <w:rsid w:val="00F12A54"/>
    <w:rsid w:val="00F1379D"/>
    <w:rsid w:val="00F143A0"/>
    <w:rsid w:val="00F148FD"/>
    <w:rsid w:val="00F14AB8"/>
    <w:rsid w:val="00F1502B"/>
    <w:rsid w:val="00F15DB1"/>
    <w:rsid w:val="00F201F2"/>
    <w:rsid w:val="00F20281"/>
    <w:rsid w:val="00F20BD7"/>
    <w:rsid w:val="00F20D8B"/>
    <w:rsid w:val="00F21736"/>
    <w:rsid w:val="00F22443"/>
    <w:rsid w:val="00F229A9"/>
    <w:rsid w:val="00F22BC9"/>
    <w:rsid w:val="00F246A0"/>
    <w:rsid w:val="00F24895"/>
    <w:rsid w:val="00F24CEE"/>
    <w:rsid w:val="00F25712"/>
    <w:rsid w:val="00F2624C"/>
    <w:rsid w:val="00F27922"/>
    <w:rsid w:val="00F30483"/>
    <w:rsid w:val="00F3085E"/>
    <w:rsid w:val="00F30FDD"/>
    <w:rsid w:val="00F3160D"/>
    <w:rsid w:val="00F31799"/>
    <w:rsid w:val="00F334DA"/>
    <w:rsid w:val="00F33FB2"/>
    <w:rsid w:val="00F351BB"/>
    <w:rsid w:val="00F3558A"/>
    <w:rsid w:val="00F36506"/>
    <w:rsid w:val="00F40185"/>
    <w:rsid w:val="00F40B18"/>
    <w:rsid w:val="00F41311"/>
    <w:rsid w:val="00F42929"/>
    <w:rsid w:val="00F4333A"/>
    <w:rsid w:val="00F43AF4"/>
    <w:rsid w:val="00F43C41"/>
    <w:rsid w:val="00F44FEF"/>
    <w:rsid w:val="00F450A8"/>
    <w:rsid w:val="00F466D4"/>
    <w:rsid w:val="00F51296"/>
    <w:rsid w:val="00F52652"/>
    <w:rsid w:val="00F52C50"/>
    <w:rsid w:val="00F536BA"/>
    <w:rsid w:val="00F54874"/>
    <w:rsid w:val="00F54A26"/>
    <w:rsid w:val="00F54E78"/>
    <w:rsid w:val="00F55D79"/>
    <w:rsid w:val="00F5639E"/>
    <w:rsid w:val="00F5750F"/>
    <w:rsid w:val="00F57E28"/>
    <w:rsid w:val="00F60516"/>
    <w:rsid w:val="00F61588"/>
    <w:rsid w:val="00F62BCB"/>
    <w:rsid w:val="00F638E8"/>
    <w:rsid w:val="00F63B98"/>
    <w:rsid w:val="00F64FD9"/>
    <w:rsid w:val="00F66C1C"/>
    <w:rsid w:val="00F67683"/>
    <w:rsid w:val="00F7071D"/>
    <w:rsid w:val="00F7097C"/>
    <w:rsid w:val="00F72383"/>
    <w:rsid w:val="00F7355B"/>
    <w:rsid w:val="00F735E2"/>
    <w:rsid w:val="00F736E2"/>
    <w:rsid w:val="00F73E7D"/>
    <w:rsid w:val="00F75184"/>
    <w:rsid w:val="00F8026A"/>
    <w:rsid w:val="00F80535"/>
    <w:rsid w:val="00F80F6D"/>
    <w:rsid w:val="00F83C1A"/>
    <w:rsid w:val="00F83D3B"/>
    <w:rsid w:val="00F84193"/>
    <w:rsid w:val="00F841B7"/>
    <w:rsid w:val="00F84718"/>
    <w:rsid w:val="00F87382"/>
    <w:rsid w:val="00F878B3"/>
    <w:rsid w:val="00F879FD"/>
    <w:rsid w:val="00F904DA"/>
    <w:rsid w:val="00F90D34"/>
    <w:rsid w:val="00F90E48"/>
    <w:rsid w:val="00F91ED9"/>
    <w:rsid w:val="00F93093"/>
    <w:rsid w:val="00F934D8"/>
    <w:rsid w:val="00F93DE1"/>
    <w:rsid w:val="00F94451"/>
    <w:rsid w:val="00F96059"/>
    <w:rsid w:val="00F96832"/>
    <w:rsid w:val="00F96FE7"/>
    <w:rsid w:val="00F97CF7"/>
    <w:rsid w:val="00FA02FB"/>
    <w:rsid w:val="00FA0D7B"/>
    <w:rsid w:val="00FA2CCD"/>
    <w:rsid w:val="00FA57FC"/>
    <w:rsid w:val="00FA58A3"/>
    <w:rsid w:val="00FA5C04"/>
    <w:rsid w:val="00FA7FFC"/>
    <w:rsid w:val="00FB12B1"/>
    <w:rsid w:val="00FB247A"/>
    <w:rsid w:val="00FB6097"/>
    <w:rsid w:val="00FB7D9B"/>
    <w:rsid w:val="00FC017A"/>
    <w:rsid w:val="00FC1562"/>
    <w:rsid w:val="00FC1580"/>
    <w:rsid w:val="00FC1C8D"/>
    <w:rsid w:val="00FC2B63"/>
    <w:rsid w:val="00FC57F6"/>
    <w:rsid w:val="00FD27DA"/>
    <w:rsid w:val="00FD5971"/>
    <w:rsid w:val="00FD5FA7"/>
    <w:rsid w:val="00FD783D"/>
    <w:rsid w:val="00FE1379"/>
    <w:rsid w:val="00FE1B5C"/>
    <w:rsid w:val="00FE3E98"/>
    <w:rsid w:val="00FE5728"/>
    <w:rsid w:val="00FF0B25"/>
    <w:rsid w:val="00FF1865"/>
    <w:rsid w:val="00FF2010"/>
    <w:rsid w:val="00FF616E"/>
    <w:rsid w:val="01283E13"/>
    <w:rsid w:val="0138511F"/>
    <w:rsid w:val="013A57CC"/>
    <w:rsid w:val="014AB4A6"/>
    <w:rsid w:val="014DA799"/>
    <w:rsid w:val="017D41CE"/>
    <w:rsid w:val="018D7509"/>
    <w:rsid w:val="01935B9F"/>
    <w:rsid w:val="01962562"/>
    <w:rsid w:val="019985DC"/>
    <w:rsid w:val="019A86E4"/>
    <w:rsid w:val="01ABBF52"/>
    <w:rsid w:val="01ADFD48"/>
    <w:rsid w:val="01BB60A8"/>
    <w:rsid w:val="01E74849"/>
    <w:rsid w:val="02020F45"/>
    <w:rsid w:val="0222E198"/>
    <w:rsid w:val="0242355A"/>
    <w:rsid w:val="025AE663"/>
    <w:rsid w:val="0265C322"/>
    <w:rsid w:val="02848C33"/>
    <w:rsid w:val="02959D3C"/>
    <w:rsid w:val="0297D491"/>
    <w:rsid w:val="02A274A8"/>
    <w:rsid w:val="02AD358B"/>
    <w:rsid w:val="02AE06AD"/>
    <w:rsid w:val="02C5F6F5"/>
    <w:rsid w:val="02C6DF00"/>
    <w:rsid w:val="02DB9E19"/>
    <w:rsid w:val="02FE13A6"/>
    <w:rsid w:val="0301B541"/>
    <w:rsid w:val="03184925"/>
    <w:rsid w:val="031FE274"/>
    <w:rsid w:val="03309050"/>
    <w:rsid w:val="03311D4B"/>
    <w:rsid w:val="0338C043"/>
    <w:rsid w:val="034678EC"/>
    <w:rsid w:val="0357C4E1"/>
    <w:rsid w:val="03662597"/>
    <w:rsid w:val="036A8330"/>
    <w:rsid w:val="03725D37"/>
    <w:rsid w:val="03A8D53D"/>
    <w:rsid w:val="03A92063"/>
    <w:rsid w:val="03B257AA"/>
    <w:rsid w:val="03B86251"/>
    <w:rsid w:val="03D4124B"/>
    <w:rsid w:val="03E98147"/>
    <w:rsid w:val="03F28F84"/>
    <w:rsid w:val="03FB4E8E"/>
    <w:rsid w:val="03FC7EA5"/>
    <w:rsid w:val="0403A78C"/>
    <w:rsid w:val="04072BFD"/>
    <w:rsid w:val="040F7456"/>
    <w:rsid w:val="042974CF"/>
    <w:rsid w:val="042F7D1C"/>
    <w:rsid w:val="0432CEAE"/>
    <w:rsid w:val="0435C779"/>
    <w:rsid w:val="0445B405"/>
    <w:rsid w:val="044B65B8"/>
    <w:rsid w:val="0457245E"/>
    <w:rsid w:val="045C61A4"/>
    <w:rsid w:val="046DC022"/>
    <w:rsid w:val="04784F3D"/>
    <w:rsid w:val="0480926C"/>
    <w:rsid w:val="04878D87"/>
    <w:rsid w:val="04A923DF"/>
    <w:rsid w:val="04AFE4CD"/>
    <w:rsid w:val="04DA66B5"/>
    <w:rsid w:val="04DDC987"/>
    <w:rsid w:val="04E804B9"/>
    <w:rsid w:val="04F182AE"/>
    <w:rsid w:val="05209DFC"/>
    <w:rsid w:val="05246CC7"/>
    <w:rsid w:val="05400861"/>
    <w:rsid w:val="05C4415D"/>
    <w:rsid w:val="05CA3485"/>
    <w:rsid w:val="05E336EC"/>
    <w:rsid w:val="05EA9C95"/>
    <w:rsid w:val="06028E7D"/>
    <w:rsid w:val="0605BC6C"/>
    <w:rsid w:val="06119109"/>
    <w:rsid w:val="06134E94"/>
    <w:rsid w:val="061E25C9"/>
    <w:rsid w:val="063F20DB"/>
    <w:rsid w:val="067EC6AC"/>
    <w:rsid w:val="069334DF"/>
    <w:rsid w:val="06C9B95A"/>
    <w:rsid w:val="06D4952B"/>
    <w:rsid w:val="06F3D6BC"/>
    <w:rsid w:val="07017740"/>
    <w:rsid w:val="0701B4DF"/>
    <w:rsid w:val="0726F984"/>
    <w:rsid w:val="0727FE92"/>
    <w:rsid w:val="0734D2C1"/>
    <w:rsid w:val="0735A4D1"/>
    <w:rsid w:val="074BEE17"/>
    <w:rsid w:val="07629504"/>
    <w:rsid w:val="076B45B4"/>
    <w:rsid w:val="0791E7D1"/>
    <w:rsid w:val="079C8574"/>
    <w:rsid w:val="07A5BB79"/>
    <w:rsid w:val="07A7C8C4"/>
    <w:rsid w:val="07BC7EEF"/>
    <w:rsid w:val="07DCBFDA"/>
    <w:rsid w:val="07F35397"/>
    <w:rsid w:val="08111085"/>
    <w:rsid w:val="081FA57B"/>
    <w:rsid w:val="082942DF"/>
    <w:rsid w:val="0839EAAE"/>
    <w:rsid w:val="08470869"/>
    <w:rsid w:val="085A5F51"/>
    <w:rsid w:val="085E4F1A"/>
    <w:rsid w:val="08786889"/>
    <w:rsid w:val="088108B5"/>
    <w:rsid w:val="0884F6C1"/>
    <w:rsid w:val="088B3EDF"/>
    <w:rsid w:val="08A046B8"/>
    <w:rsid w:val="08B995B4"/>
    <w:rsid w:val="08C3CCA1"/>
    <w:rsid w:val="08C3CEF3"/>
    <w:rsid w:val="08CEB411"/>
    <w:rsid w:val="08DDB795"/>
    <w:rsid w:val="08EAB888"/>
    <w:rsid w:val="08F1DEEC"/>
    <w:rsid w:val="08F570EA"/>
    <w:rsid w:val="0903C2AA"/>
    <w:rsid w:val="0931A4F6"/>
    <w:rsid w:val="09331485"/>
    <w:rsid w:val="093B3D7E"/>
    <w:rsid w:val="093C9E2E"/>
    <w:rsid w:val="0945E1A6"/>
    <w:rsid w:val="094A315A"/>
    <w:rsid w:val="094EAB99"/>
    <w:rsid w:val="095073D0"/>
    <w:rsid w:val="0978153E"/>
    <w:rsid w:val="097D3B8F"/>
    <w:rsid w:val="09B54E04"/>
    <w:rsid w:val="09B8E9B1"/>
    <w:rsid w:val="09CBF177"/>
    <w:rsid w:val="09CE684D"/>
    <w:rsid w:val="09D5A7EF"/>
    <w:rsid w:val="0A04F5BA"/>
    <w:rsid w:val="0A082912"/>
    <w:rsid w:val="0A10F8D4"/>
    <w:rsid w:val="0A1816C1"/>
    <w:rsid w:val="0A63E47C"/>
    <w:rsid w:val="0A66648F"/>
    <w:rsid w:val="0A666F9C"/>
    <w:rsid w:val="0A74882E"/>
    <w:rsid w:val="0A8A8CAC"/>
    <w:rsid w:val="0AA66555"/>
    <w:rsid w:val="0AB3FE2C"/>
    <w:rsid w:val="0AC124BC"/>
    <w:rsid w:val="0AC53B7A"/>
    <w:rsid w:val="0AD1610D"/>
    <w:rsid w:val="0AD8BC44"/>
    <w:rsid w:val="0AE2482C"/>
    <w:rsid w:val="0AE34FE4"/>
    <w:rsid w:val="0AF22370"/>
    <w:rsid w:val="0AFB5F6F"/>
    <w:rsid w:val="0B15F33C"/>
    <w:rsid w:val="0B1A0511"/>
    <w:rsid w:val="0B2435C0"/>
    <w:rsid w:val="0B288AB6"/>
    <w:rsid w:val="0B373E52"/>
    <w:rsid w:val="0B3B28D0"/>
    <w:rsid w:val="0B7F8E49"/>
    <w:rsid w:val="0B7F9191"/>
    <w:rsid w:val="0B986497"/>
    <w:rsid w:val="0BB3E722"/>
    <w:rsid w:val="0BB9298C"/>
    <w:rsid w:val="0BBC4B5B"/>
    <w:rsid w:val="0BC04211"/>
    <w:rsid w:val="0BC89525"/>
    <w:rsid w:val="0BE82BA4"/>
    <w:rsid w:val="0BEB2B76"/>
    <w:rsid w:val="0C023FFD"/>
    <w:rsid w:val="0C0B5554"/>
    <w:rsid w:val="0C15B77F"/>
    <w:rsid w:val="0C27DF01"/>
    <w:rsid w:val="0C2A802B"/>
    <w:rsid w:val="0C2CE50E"/>
    <w:rsid w:val="0C57DF34"/>
    <w:rsid w:val="0C59279F"/>
    <w:rsid w:val="0C608C4A"/>
    <w:rsid w:val="0C73732B"/>
    <w:rsid w:val="0C806483"/>
    <w:rsid w:val="0C943B21"/>
    <w:rsid w:val="0C9485AE"/>
    <w:rsid w:val="0C989B40"/>
    <w:rsid w:val="0CA14DE1"/>
    <w:rsid w:val="0CB22FE4"/>
    <w:rsid w:val="0CBE3286"/>
    <w:rsid w:val="0CBED734"/>
    <w:rsid w:val="0CC0B719"/>
    <w:rsid w:val="0CD0029E"/>
    <w:rsid w:val="0CE5637F"/>
    <w:rsid w:val="0D015BB2"/>
    <w:rsid w:val="0D05DEF6"/>
    <w:rsid w:val="0D210167"/>
    <w:rsid w:val="0D320BAB"/>
    <w:rsid w:val="0D35F8A9"/>
    <w:rsid w:val="0D3FE5A3"/>
    <w:rsid w:val="0D40E524"/>
    <w:rsid w:val="0D4BD9AC"/>
    <w:rsid w:val="0D768609"/>
    <w:rsid w:val="0D8583C0"/>
    <w:rsid w:val="0DA16FB3"/>
    <w:rsid w:val="0DA1895E"/>
    <w:rsid w:val="0DA56860"/>
    <w:rsid w:val="0DAEE593"/>
    <w:rsid w:val="0DB1950C"/>
    <w:rsid w:val="0DCEFEB9"/>
    <w:rsid w:val="0DE970FF"/>
    <w:rsid w:val="0E0CF01E"/>
    <w:rsid w:val="0E2256B1"/>
    <w:rsid w:val="0E2A664E"/>
    <w:rsid w:val="0E2D7AAC"/>
    <w:rsid w:val="0E31334A"/>
    <w:rsid w:val="0E3181C0"/>
    <w:rsid w:val="0E46391E"/>
    <w:rsid w:val="0E4F03F6"/>
    <w:rsid w:val="0E9A5857"/>
    <w:rsid w:val="0EBC3226"/>
    <w:rsid w:val="0EC0B129"/>
    <w:rsid w:val="0ECBC33D"/>
    <w:rsid w:val="0ECDCC9B"/>
    <w:rsid w:val="0ED8359E"/>
    <w:rsid w:val="0EE6EB89"/>
    <w:rsid w:val="0EE95CC3"/>
    <w:rsid w:val="0EED755E"/>
    <w:rsid w:val="0EF7E2D3"/>
    <w:rsid w:val="0F0382E3"/>
    <w:rsid w:val="0F0BBEE5"/>
    <w:rsid w:val="0F1F9A74"/>
    <w:rsid w:val="0F31F498"/>
    <w:rsid w:val="0F459C54"/>
    <w:rsid w:val="0F4CC592"/>
    <w:rsid w:val="0F56C69F"/>
    <w:rsid w:val="0F6485D0"/>
    <w:rsid w:val="0F80AEF9"/>
    <w:rsid w:val="0F8F7FF6"/>
    <w:rsid w:val="0F96F20B"/>
    <w:rsid w:val="0FB73212"/>
    <w:rsid w:val="0FB8A0DA"/>
    <w:rsid w:val="0FBBB9D9"/>
    <w:rsid w:val="0FD6BF0C"/>
    <w:rsid w:val="0FDCA688"/>
    <w:rsid w:val="0FED7709"/>
    <w:rsid w:val="10193990"/>
    <w:rsid w:val="102E5EFE"/>
    <w:rsid w:val="1031C632"/>
    <w:rsid w:val="1053C05B"/>
    <w:rsid w:val="1069468D"/>
    <w:rsid w:val="106960FF"/>
    <w:rsid w:val="109EDFCD"/>
    <w:rsid w:val="10C2606A"/>
    <w:rsid w:val="10E68655"/>
    <w:rsid w:val="10F8DC4C"/>
    <w:rsid w:val="110E067A"/>
    <w:rsid w:val="11145E59"/>
    <w:rsid w:val="111AD7CD"/>
    <w:rsid w:val="11254E8B"/>
    <w:rsid w:val="11331ACD"/>
    <w:rsid w:val="1165BD14"/>
    <w:rsid w:val="116C8613"/>
    <w:rsid w:val="1170DFBF"/>
    <w:rsid w:val="11810D80"/>
    <w:rsid w:val="119A35DD"/>
    <w:rsid w:val="119B8DCE"/>
    <w:rsid w:val="11B5FCE8"/>
    <w:rsid w:val="11BA3FE8"/>
    <w:rsid w:val="11E8E8C5"/>
    <w:rsid w:val="11FE7BF7"/>
    <w:rsid w:val="12254F01"/>
    <w:rsid w:val="1248D264"/>
    <w:rsid w:val="12592C73"/>
    <w:rsid w:val="127F3B05"/>
    <w:rsid w:val="128B9AF4"/>
    <w:rsid w:val="128BDCBC"/>
    <w:rsid w:val="128FA2FC"/>
    <w:rsid w:val="129A6342"/>
    <w:rsid w:val="12A5200A"/>
    <w:rsid w:val="12B4D7E2"/>
    <w:rsid w:val="12BB93D3"/>
    <w:rsid w:val="12C8655E"/>
    <w:rsid w:val="12D37311"/>
    <w:rsid w:val="12D9C240"/>
    <w:rsid w:val="12DE2D77"/>
    <w:rsid w:val="12E2ACE3"/>
    <w:rsid w:val="13018D75"/>
    <w:rsid w:val="13186D4B"/>
    <w:rsid w:val="131B5441"/>
    <w:rsid w:val="1366BAC8"/>
    <w:rsid w:val="136E8796"/>
    <w:rsid w:val="1392E843"/>
    <w:rsid w:val="139587CC"/>
    <w:rsid w:val="13B6C463"/>
    <w:rsid w:val="13C308B6"/>
    <w:rsid w:val="13C59856"/>
    <w:rsid w:val="13D8D285"/>
    <w:rsid w:val="13E09ACF"/>
    <w:rsid w:val="140909C9"/>
    <w:rsid w:val="14289D60"/>
    <w:rsid w:val="142BEBBE"/>
    <w:rsid w:val="144B8C9F"/>
    <w:rsid w:val="14630B45"/>
    <w:rsid w:val="147CBC99"/>
    <w:rsid w:val="149BAE17"/>
    <w:rsid w:val="14C0E82C"/>
    <w:rsid w:val="14C318D4"/>
    <w:rsid w:val="14C77364"/>
    <w:rsid w:val="14E5B484"/>
    <w:rsid w:val="1522C42A"/>
    <w:rsid w:val="1529A502"/>
    <w:rsid w:val="1540F5E2"/>
    <w:rsid w:val="154EA365"/>
    <w:rsid w:val="155218B8"/>
    <w:rsid w:val="156D7070"/>
    <w:rsid w:val="15956019"/>
    <w:rsid w:val="159B0572"/>
    <w:rsid w:val="15AFA6EE"/>
    <w:rsid w:val="15B42AAF"/>
    <w:rsid w:val="15DE6235"/>
    <w:rsid w:val="15E384DB"/>
    <w:rsid w:val="15EB32E2"/>
    <w:rsid w:val="161FAC25"/>
    <w:rsid w:val="1629E6CA"/>
    <w:rsid w:val="16515F49"/>
    <w:rsid w:val="1672F54A"/>
    <w:rsid w:val="1685D59B"/>
    <w:rsid w:val="169D86C0"/>
    <w:rsid w:val="16AA08AA"/>
    <w:rsid w:val="16AB146C"/>
    <w:rsid w:val="16BFD424"/>
    <w:rsid w:val="16CBA8AE"/>
    <w:rsid w:val="16EF7CF2"/>
    <w:rsid w:val="16F2BBF2"/>
    <w:rsid w:val="16F547B9"/>
    <w:rsid w:val="16FDA952"/>
    <w:rsid w:val="17242953"/>
    <w:rsid w:val="17334079"/>
    <w:rsid w:val="1751A48C"/>
    <w:rsid w:val="1758C121"/>
    <w:rsid w:val="17649419"/>
    <w:rsid w:val="17888377"/>
    <w:rsid w:val="178C44B0"/>
    <w:rsid w:val="17B08B0E"/>
    <w:rsid w:val="17B38057"/>
    <w:rsid w:val="17B7FCB3"/>
    <w:rsid w:val="17CD242C"/>
    <w:rsid w:val="17E98BE7"/>
    <w:rsid w:val="17F256B2"/>
    <w:rsid w:val="18097761"/>
    <w:rsid w:val="1812D52E"/>
    <w:rsid w:val="181EF04E"/>
    <w:rsid w:val="183C487C"/>
    <w:rsid w:val="184DF11A"/>
    <w:rsid w:val="18883DF7"/>
    <w:rsid w:val="18C32CFA"/>
    <w:rsid w:val="18D0765B"/>
    <w:rsid w:val="18D5CB3D"/>
    <w:rsid w:val="18F34B1B"/>
    <w:rsid w:val="18FEEB9B"/>
    <w:rsid w:val="1900647A"/>
    <w:rsid w:val="19203FCE"/>
    <w:rsid w:val="1928CE5E"/>
    <w:rsid w:val="192E5195"/>
    <w:rsid w:val="1947482D"/>
    <w:rsid w:val="1959E3B9"/>
    <w:rsid w:val="19747B0B"/>
    <w:rsid w:val="19807BF2"/>
    <w:rsid w:val="1982E17C"/>
    <w:rsid w:val="198A4683"/>
    <w:rsid w:val="19A547C2"/>
    <w:rsid w:val="19B23C73"/>
    <w:rsid w:val="19BA62D5"/>
    <w:rsid w:val="19C6D227"/>
    <w:rsid w:val="19C6FA2B"/>
    <w:rsid w:val="19CDB5B0"/>
    <w:rsid w:val="19EA8223"/>
    <w:rsid w:val="19F6FE31"/>
    <w:rsid w:val="1A1CFFB4"/>
    <w:rsid w:val="1A223208"/>
    <w:rsid w:val="1A2EF75E"/>
    <w:rsid w:val="1A3B3CE5"/>
    <w:rsid w:val="1A3D88B7"/>
    <w:rsid w:val="1A4B15FB"/>
    <w:rsid w:val="1A50C6F2"/>
    <w:rsid w:val="1A5EE183"/>
    <w:rsid w:val="1A6E92D5"/>
    <w:rsid w:val="1A6EBD97"/>
    <w:rsid w:val="1A76C2BE"/>
    <w:rsid w:val="1A986E97"/>
    <w:rsid w:val="1AA4363D"/>
    <w:rsid w:val="1AB63AC3"/>
    <w:rsid w:val="1AC476A5"/>
    <w:rsid w:val="1AD48A99"/>
    <w:rsid w:val="1ADB80B1"/>
    <w:rsid w:val="1AE82BD0"/>
    <w:rsid w:val="1AF6AA55"/>
    <w:rsid w:val="1AFBD61E"/>
    <w:rsid w:val="1B03A244"/>
    <w:rsid w:val="1B0449A5"/>
    <w:rsid w:val="1B28319A"/>
    <w:rsid w:val="1B2E586D"/>
    <w:rsid w:val="1B3BF9A4"/>
    <w:rsid w:val="1B401B09"/>
    <w:rsid w:val="1B411823"/>
    <w:rsid w:val="1B4A51A9"/>
    <w:rsid w:val="1B4AB6F0"/>
    <w:rsid w:val="1B4E4037"/>
    <w:rsid w:val="1B5CC1EC"/>
    <w:rsid w:val="1B6B8E09"/>
    <w:rsid w:val="1B7B8AC4"/>
    <w:rsid w:val="1BA2F63E"/>
    <w:rsid w:val="1BA5318F"/>
    <w:rsid w:val="1BB04ECB"/>
    <w:rsid w:val="1BB8D015"/>
    <w:rsid w:val="1BBD9400"/>
    <w:rsid w:val="1BC3808C"/>
    <w:rsid w:val="1BDC9D2F"/>
    <w:rsid w:val="1BEEEE18"/>
    <w:rsid w:val="1C1805FC"/>
    <w:rsid w:val="1C1A9C90"/>
    <w:rsid w:val="1C457190"/>
    <w:rsid w:val="1C55E5B2"/>
    <w:rsid w:val="1C5A865B"/>
    <w:rsid w:val="1C6356D8"/>
    <w:rsid w:val="1C7AAF69"/>
    <w:rsid w:val="1C976408"/>
    <w:rsid w:val="1C983561"/>
    <w:rsid w:val="1C9FE622"/>
    <w:rsid w:val="1CA96C33"/>
    <w:rsid w:val="1CB4F6F0"/>
    <w:rsid w:val="1CC2ADE0"/>
    <w:rsid w:val="1CCBFA11"/>
    <w:rsid w:val="1CD510A3"/>
    <w:rsid w:val="1CDE8415"/>
    <w:rsid w:val="1CDFA684"/>
    <w:rsid w:val="1CE8DF20"/>
    <w:rsid w:val="1CF8958A"/>
    <w:rsid w:val="1D2EB972"/>
    <w:rsid w:val="1D55A202"/>
    <w:rsid w:val="1D585876"/>
    <w:rsid w:val="1D70DC44"/>
    <w:rsid w:val="1DB2AFCF"/>
    <w:rsid w:val="1DB3EFAA"/>
    <w:rsid w:val="1DBC16A1"/>
    <w:rsid w:val="1DCE032D"/>
    <w:rsid w:val="1DD9D424"/>
    <w:rsid w:val="1DDFDD69"/>
    <w:rsid w:val="1DF79685"/>
    <w:rsid w:val="1DF89888"/>
    <w:rsid w:val="1DFE80D2"/>
    <w:rsid w:val="1E1D7C72"/>
    <w:rsid w:val="1E216382"/>
    <w:rsid w:val="1E569260"/>
    <w:rsid w:val="1E58ED16"/>
    <w:rsid w:val="1E65C855"/>
    <w:rsid w:val="1E6B3BE6"/>
    <w:rsid w:val="1E79915D"/>
    <w:rsid w:val="1E9E12E7"/>
    <w:rsid w:val="1EADA65C"/>
    <w:rsid w:val="1EAE1A65"/>
    <w:rsid w:val="1EBBECCC"/>
    <w:rsid w:val="1EC0B9D6"/>
    <w:rsid w:val="1EC294E8"/>
    <w:rsid w:val="1EF77F7B"/>
    <w:rsid w:val="1EFCC4CD"/>
    <w:rsid w:val="1F1A8292"/>
    <w:rsid w:val="1F3FEC03"/>
    <w:rsid w:val="1F60D9BE"/>
    <w:rsid w:val="1F669EC0"/>
    <w:rsid w:val="1F8F513E"/>
    <w:rsid w:val="1F9719E8"/>
    <w:rsid w:val="1F9D9E50"/>
    <w:rsid w:val="1FA6073D"/>
    <w:rsid w:val="1FAD1682"/>
    <w:rsid w:val="1FB8B546"/>
    <w:rsid w:val="1FE6087D"/>
    <w:rsid w:val="1FE6AE27"/>
    <w:rsid w:val="1FFD5C27"/>
    <w:rsid w:val="2014F789"/>
    <w:rsid w:val="202A9AD8"/>
    <w:rsid w:val="203AA53E"/>
    <w:rsid w:val="205202D2"/>
    <w:rsid w:val="2073B552"/>
    <w:rsid w:val="2073FB6A"/>
    <w:rsid w:val="208C71C2"/>
    <w:rsid w:val="209009C1"/>
    <w:rsid w:val="2099348D"/>
    <w:rsid w:val="20A9DEFD"/>
    <w:rsid w:val="20CB8CAB"/>
    <w:rsid w:val="20F49AFC"/>
    <w:rsid w:val="2117225C"/>
    <w:rsid w:val="2119509E"/>
    <w:rsid w:val="211F09B9"/>
    <w:rsid w:val="2120777C"/>
    <w:rsid w:val="2125F5E0"/>
    <w:rsid w:val="21287D65"/>
    <w:rsid w:val="2145F00C"/>
    <w:rsid w:val="21716F24"/>
    <w:rsid w:val="2184F419"/>
    <w:rsid w:val="2194097C"/>
    <w:rsid w:val="21ABC48E"/>
    <w:rsid w:val="21B083F6"/>
    <w:rsid w:val="21C85519"/>
    <w:rsid w:val="21DEC4B8"/>
    <w:rsid w:val="21E0D911"/>
    <w:rsid w:val="21F9910F"/>
    <w:rsid w:val="220A1A53"/>
    <w:rsid w:val="2248489A"/>
    <w:rsid w:val="224D5BD4"/>
    <w:rsid w:val="22522354"/>
    <w:rsid w:val="225D8099"/>
    <w:rsid w:val="2261F02C"/>
    <w:rsid w:val="22867093"/>
    <w:rsid w:val="228706B2"/>
    <w:rsid w:val="228AF43D"/>
    <w:rsid w:val="228F87C4"/>
    <w:rsid w:val="22AE79AC"/>
    <w:rsid w:val="22AEA14E"/>
    <w:rsid w:val="22BD6CB9"/>
    <w:rsid w:val="22D0440C"/>
    <w:rsid w:val="22D67743"/>
    <w:rsid w:val="22EAB628"/>
    <w:rsid w:val="22EE5270"/>
    <w:rsid w:val="22F1E9FB"/>
    <w:rsid w:val="23341EEC"/>
    <w:rsid w:val="23367340"/>
    <w:rsid w:val="23463F5E"/>
    <w:rsid w:val="235B6F99"/>
    <w:rsid w:val="236D92F3"/>
    <w:rsid w:val="2372B653"/>
    <w:rsid w:val="23734EC2"/>
    <w:rsid w:val="237B892E"/>
    <w:rsid w:val="2391180A"/>
    <w:rsid w:val="2391285D"/>
    <w:rsid w:val="239D92BB"/>
    <w:rsid w:val="23B00160"/>
    <w:rsid w:val="23BF1311"/>
    <w:rsid w:val="23C62C5D"/>
    <w:rsid w:val="23C786DE"/>
    <w:rsid w:val="23EF8F61"/>
    <w:rsid w:val="240A37AA"/>
    <w:rsid w:val="24302794"/>
    <w:rsid w:val="244E3EDC"/>
    <w:rsid w:val="244FC099"/>
    <w:rsid w:val="245951C6"/>
    <w:rsid w:val="2468EDD4"/>
    <w:rsid w:val="246A45C8"/>
    <w:rsid w:val="246ED38F"/>
    <w:rsid w:val="2472ADFA"/>
    <w:rsid w:val="24767687"/>
    <w:rsid w:val="24864F88"/>
    <w:rsid w:val="2490DA86"/>
    <w:rsid w:val="24970EAE"/>
    <w:rsid w:val="24A1DB32"/>
    <w:rsid w:val="24E07D27"/>
    <w:rsid w:val="24F48123"/>
    <w:rsid w:val="24FD78ED"/>
    <w:rsid w:val="24FF9A3A"/>
    <w:rsid w:val="250B2891"/>
    <w:rsid w:val="251BEF04"/>
    <w:rsid w:val="255C6EA8"/>
    <w:rsid w:val="2574FCE1"/>
    <w:rsid w:val="258535A7"/>
    <w:rsid w:val="258F3CDB"/>
    <w:rsid w:val="259AC3C4"/>
    <w:rsid w:val="259DCA7E"/>
    <w:rsid w:val="259DEB3C"/>
    <w:rsid w:val="25A5BFAF"/>
    <w:rsid w:val="25A635E0"/>
    <w:rsid w:val="25C55EF0"/>
    <w:rsid w:val="25CD2B8B"/>
    <w:rsid w:val="25E99046"/>
    <w:rsid w:val="25FF0F19"/>
    <w:rsid w:val="260FDF86"/>
    <w:rsid w:val="261C594D"/>
    <w:rsid w:val="261E18A0"/>
    <w:rsid w:val="262A719A"/>
    <w:rsid w:val="263F31AE"/>
    <w:rsid w:val="26556EFD"/>
    <w:rsid w:val="265D8ED6"/>
    <w:rsid w:val="26640F0C"/>
    <w:rsid w:val="2669ADFC"/>
    <w:rsid w:val="267DC211"/>
    <w:rsid w:val="2682C46A"/>
    <w:rsid w:val="26867111"/>
    <w:rsid w:val="2694C5DD"/>
    <w:rsid w:val="26A57AEE"/>
    <w:rsid w:val="26BA9019"/>
    <w:rsid w:val="26BC58DC"/>
    <w:rsid w:val="26C109FC"/>
    <w:rsid w:val="26C7BD18"/>
    <w:rsid w:val="26D294D3"/>
    <w:rsid w:val="26D9C640"/>
    <w:rsid w:val="26F09B40"/>
    <w:rsid w:val="26F186F5"/>
    <w:rsid w:val="26F627A6"/>
    <w:rsid w:val="26FC8479"/>
    <w:rsid w:val="271B1AD5"/>
    <w:rsid w:val="271DF3BA"/>
    <w:rsid w:val="271F2A6F"/>
    <w:rsid w:val="27215375"/>
    <w:rsid w:val="272FC2DB"/>
    <w:rsid w:val="273622C3"/>
    <w:rsid w:val="274ED060"/>
    <w:rsid w:val="275DC541"/>
    <w:rsid w:val="2768B335"/>
    <w:rsid w:val="2773D929"/>
    <w:rsid w:val="27822292"/>
    <w:rsid w:val="27964050"/>
    <w:rsid w:val="27984A9B"/>
    <w:rsid w:val="27AB79DF"/>
    <w:rsid w:val="27B51618"/>
    <w:rsid w:val="27BD2CC5"/>
    <w:rsid w:val="27C29C9D"/>
    <w:rsid w:val="27CDDEFA"/>
    <w:rsid w:val="27DA2313"/>
    <w:rsid w:val="27DB3226"/>
    <w:rsid w:val="27E351FA"/>
    <w:rsid w:val="27E99963"/>
    <w:rsid w:val="27F95F37"/>
    <w:rsid w:val="28084913"/>
    <w:rsid w:val="281336C7"/>
    <w:rsid w:val="281C88A7"/>
    <w:rsid w:val="282DB26B"/>
    <w:rsid w:val="2834FE0C"/>
    <w:rsid w:val="2855AF2C"/>
    <w:rsid w:val="28620469"/>
    <w:rsid w:val="2873D0EB"/>
    <w:rsid w:val="28956D6D"/>
    <w:rsid w:val="289855BD"/>
    <w:rsid w:val="289CB76A"/>
    <w:rsid w:val="28A64F47"/>
    <w:rsid w:val="28AF9D7D"/>
    <w:rsid w:val="28B7BC69"/>
    <w:rsid w:val="28DC13A4"/>
    <w:rsid w:val="28E29167"/>
    <w:rsid w:val="28F2483B"/>
    <w:rsid w:val="28F2B739"/>
    <w:rsid w:val="28FA35C1"/>
    <w:rsid w:val="2931C38A"/>
    <w:rsid w:val="298A3813"/>
    <w:rsid w:val="299FE22B"/>
    <w:rsid w:val="29A4A4D6"/>
    <w:rsid w:val="29A73E24"/>
    <w:rsid w:val="29C82422"/>
    <w:rsid w:val="29CC1DF3"/>
    <w:rsid w:val="29D68299"/>
    <w:rsid w:val="29ECE263"/>
    <w:rsid w:val="29F36FD4"/>
    <w:rsid w:val="29F79106"/>
    <w:rsid w:val="2A0379E8"/>
    <w:rsid w:val="2A0AAA46"/>
    <w:rsid w:val="2A108407"/>
    <w:rsid w:val="2A2085DC"/>
    <w:rsid w:val="2A263831"/>
    <w:rsid w:val="2A2BEEB4"/>
    <w:rsid w:val="2A2C496B"/>
    <w:rsid w:val="2A2CDA2C"/>
    <w:rsid w:val="2A4B6DDE"/>
    <w:rsid w:val="2A538CCA"/>
    <w:rsid w:val="2A545F92"/>
    <w:rsid w:val="2A5FACA6"/>
    <w:rsid w:val="2A6273C2"/>
    <w:rsid w:val="2A6807F2"/>
    <w:rsid w:val="2A786B48"/>
    <w:rsid w:val="2AA38C65"/>
    <w:rsid w:val="2AB65D74"/>
    <w:rsid w:val="2ABF339C"/>
    <w:rsid w:val="2AD71B90"/>
    <w:rsid w:val="2AE86A1B"/>
    <w:rsid w:val="2B053A11"/>
    <w:rsid w:val="2B196D7C"/>
    <w:rsid w:val="2B31399C"/>
    <w:rsid w:val="2B47138B"/>
    <w:rsid w:val="2B811FAA"/>
    <w:rsid w:val="2B861481"/>
    <w:rsid w:val="2BA8ECD6"/>
    <w:rsid w:val="2BAD66C6"/>
    <w:rsid w:val="2BADCCF2"/>
    <w:rsid w:val="2BB0524F"/>
    <w:rsid w:val="2BB53505"/>
    <w:rsid w:val="2BC21533"/>
    <w:rsid w:val="2BDBF639"/>
    <w:rsid w:val="2BEF2AE0"/>
    <w:rsid w:val="2C0CBE1C"/>
    <w:rsid w:val="2C191044"/>
    <w:rsid w:val="2C1D41AD"/>
    <w:rsid w:val="2C23190A"/>
    <w:rsid w:val="2C2B063E"/>
    <w:rsid w:val="2C2D9448"/>
    <w:rsid w:val="2C2DE1F3"/>
    <w:rsid w:val="2C318F83"/>
    <w:rsid w:val="2C59C394"/>
    <w:rsid w:val="2C61B643"/>
    <w:rsid w:val="2C638730"/>
    <w:rsid w:val="2C68B03B"/>
    <w:rsid w:val="2C7C25DA"/>
    <w:rsid w:val="2C92D9A1"/>
    <w:rsid w:val="2C95B90B"/>
    <w:rsid w:val="2CC5F939"/>
    <w:rsid w:val="2CCD005D"/>
    <w:rsid w:val="2CDBBA36"/>
    <w:rsid w:val="2CEFF9CA"/>
    <w:rsid w:val="2D21E4E2"/>
    <w:rsid w:val="2D568278"/>
    <w:rsid w:val="2D5D69C7"/>
    <w:rsid w:val="2D6FD914"/>
    <w:rsid w:val="2D800EC6"/>
    <w:rsid w:val="2D9B6B38"/>
    <w:rsid w:val="2DA3528B"/>
    <w:rsid w:val="2DA5A195"/>
    <w:rsid w:val="2DCA1124"/>
    <w:rsid w:val="2DCDA6E4"/>
    <w:rsid w:val="2DD709DA"/>
    <w:rsid w:val="2DD7C27B"/>
    <w:rsid w:val="2DD91B43"/>
    <w:rsid w:val="2DDE9CCB"/>
    <w:rsid w:val="2DE31AAD"/>
    <w:rsid w:val="2DE388B6"/>
    <w:rsid w:val="2DE75EA7"/>
    <w:rsid w:val="2E079AB1"/>
    <w:rsid w:val="2E08229C"/>
    <w:rsid w:val="2E0EBC52"/>
    <w:rsid w:val="2E34A753"/>
    <w:rsid w:val="2E3AE853"/>
    <w:rsid w:val="2E3F03C2"/>
    <w:rsid w:val="2E40B977"/>
    <w:rsid w:val="2E4C125E"/>
    <w:rsid w:val="2E503FAE"/>
    <w:rsid w:val="2E57EFB3"/>
    <w:rsid w:val="2E59C2BA"/>
    <w:rsid w:val="2E6311E1"/>
    <w:rsid w:val="2E6596FF"/>
    <w:rsid w:val="2E876DE9"/>
    <w:rsid w:val="2E8C9D7A"/>
    <w:rsid w:val="2E9B0746"/>
    <w:rsid w:val="2ECBDF01"/>
    <w:rsid w:val="2ECF8233"/>
    <w:rsid w:val="2EECD5C7"/>
    <w:rsid w:val="2F1BDF27"/>
    <w:rsid w:val="2F1E133C"/>
    <w:rsid w:val="2F398BD5"/>
    <w:rsid w:val="2F5888D2"/>
    <w:rsid w:val="2FB6BC0E"/>
    <w:rsid w:val="2FBF45B6"/>
    <w:rsid w:val="2FC4CF7B"/>
    <w:rsid w:val="2FD0EACB"/>
    <w:rsid w:val="2FD9A683"/>
    <w:rsid w:val="2FFA329B"/>
    <w:rsid w:val="300E52F6"/>
    <w:rsid w:val="30135AF8"/>
    <w:rsid w:val="30142579"/>
    <w:rsid w:val="303F6CBB"/>
    <w:rsid w:val="306CB265"/>
    <w:rsid w:val="3073B10A"/>
    <w:rsid w:val="30A25682"/>
    <w:rsid w:val="30B1DB6D"/>
    <w:rsid w:val="30BC613E"/>
    <w:rsid w:val="30F59648"/>
    <w:rsid w:val="30F8340F"/>
    <w:rsid w:val="310EAA9C"/>
    <w:rsid w:val="311E28CE"/>
    <w:rsid w:val="3121B9FF"/>
    <w:rsid w:val="313118AF"/>
    <w:rsid w:val="31398710"/>
    <w:rsid w:val="315E836E"/>
    <w:rsid w:val="31725E34"/>
    <w:rsid w:val="317830AF"/>
    <w:rsid w:val="3180E37A"/>
    <w:rsid w:val="3191EF89"/>
    <w:rsid w:val="31924A1E"/>
    <w:rsid w:val="319DE0ED"/>
    <w:rsid w:val="31AC04B1"/>
    <w:rsid w:val="31AE7255"/>
    <w:rsid w:val="31AEDDDF"/>
    <w:rsid w:val="31D56F05"/>
    <w:rsid w:val="31DB5E92"/>
    <w:rsid w:val="31E1947E"/>
    <w:rsid w:val="31E89114"/>
    <w:rsid w:val="31EACEB7"/>
    <w:rsid w:val="3203E8ED"/>
    <w:rsid w:val="3205DCBE"/>
    <w:rsid w:val="32202698"/>
    <w:rsid w:val="3235E8E5"/>
    <w:rsid w:val="32454407"/>
    <w:rsid w:val="32537FE9"/>
    <w:rsid w:val="3265BA7A"/>
    <w:rsid w:val="326FF8B4"/>
    <w:rsid w:val="32AC8C66"/>
    <w:rsid w:val="32B66EA4"/>
    <w:rsid w:val="32B6B76B"/>
    <w:rsid w:val="32C9E952"/>
    <w:rsid w:val="32D2FF62"/>
    <w:rsid w:val="32DE6ECF"/>
    <w:rsid w:val="331782F2"/>
    <w:rsid w:val="33311A59"/>
    <w:rsid w:val="3338B1FC"/>
    <w:rsid w:val="3347D512"/>
    <w:rsid w:val="33A1AD1F"/>
    <w:rsid w:val="33AFB573"/>
    <w:rsid w:val="33B974A0"/>
    <w:rsid w:val="33C5D6CD"/>
    <w:rsid w:val="33D9C756"/>
    <w:rsid w:val="33DD07D2"/>
    <w:rsid w:val="3410B0A0"/>
    <w:rsid w:val="34273C08"/>
    <w:rsid w:val="34485CC7"/>
    <w:rsid w:val="3468BD9C"/>
    <w:rsid w:val="348A49A1"/>
    <w:rsid w:val="34937CA7"/>
    <w:rsid w:val="349865C1"/>
    <w:rsid w:val="34AFD171"/>
    <w:rsid w:val="34BF2EC2"/>
    <w:rsid w:val="34C9EAE0"/>
    <w:rsid w:val="34CCEABA"/>
    <w:rsid w:val="34D6B792"/>
    <w:rsid w:val="34DD5B25"/>
    <w:rsid w:val="34F9B581"/>
    <w:rsid w:val="350B7726"/>
    <w:rsid w:val="351B0A4E"/>
    <w:rsid w:val="351DD5D6"/>
    <w:rsid w:val="353B67A0"/>
    <w:rsid w:val="35436143"/>
    <w:rsid w:val="355DAF85"/>
    <w:rsid w:val="357FF385"/>
    <w:rsid w:val="3584D24F"/>
    <w:rsid w:val="358A31E7"/>
    <w:rsid w:val="358D54C0"/>
    <w:rsid w:val="35BFE401"/>
    <w:rsid w:val="35D7C286"/>
    <w:rsid w:val="35EE7AF4"/>
    <w:rsid w:val="3602428E"/>
    <w:rsid w:val="360B6211"/>
    <w:rsid w:val="3616FEBA"/>
    <w:rsid w:val="3620424F"/>
    <w:rsid w:val="362CB9AE"/>
    <w:rsid w:val="3640B967"/>
    <w:rsid w:val="3645902B"/>
    <w:rsid w:val="36489E1D"/>
    <w:rsid w:val="3648FB4B"/>
    <w:rsid w:val="365BF4A8"/>
    <w:rsid w:val="36699918"/>
    <w:rsid w:val="367161A5"/>
    <w:rsid w:val="3672B527"/>
    <w:rsid w:val="3675F407"/>
    <w:rsid w:val="3680C637"/>
    <w:rsid w:val="3687B20E"/>
    <w:rsid w:val="36AB32AD"/>
    <w:rsid w:val="36B3D8AF"/>
    <w:rsid w:val="36C820BE"/>
    <w:rsid w:val="36CA8366"/>
    <w:rsid w:val="36D5C0F7"/>
    <w:rsid w:val="36EA2563"/>
    <w:rsid w:val="370CCEB2"/>
    <w:rsid w:val="37130C6D"/>
    <w:rsid w:val="371B9CD7"/>
    <w:rsid w:val="3720A2B0"/>
    <w:rsid w:val="37292521"/>
    <w:rsid w:val="373B7D33"/>
    <w:rsid w:val="37405F57"/>
    <w:rsid w:val="3752298E"/>
    <w:rsid w:val="37525566"/>
    <w:rsid w:val="3758EFB6"/>
    <w:rsid w:val="375B60CD"/>
    <w:rsid w:val="3769A694"/>
    <w:rsid w:val="37754059"/>
    <w:rsid w:val="37ACF2D3"/>
    <w:rsid w:val="37CA6EFD"/>
    <w:rsid w:val="37CE49D6"/>
    <w:rsid w:val="37D70BE2"/>
    <w:rsid w:val="37F2A5C7"/>
    <w:rsid w:val="38032456"/>
    <w:rsid w:val="380D30C4"/>
    <w:rsid w:val="3811C468"/>
    <w:rsid w:val="382E22EB"/>
    <w:rsid w:val="3865469E"/>
    <w:rsid w:val="387571A9"/>
    <w:rsid w:val="3876199E"/>
    <w:rsid w:val="387E61F6"/>
    <w:rsid w:val="387EC38F"/>
    <w:rsid w:val="3885F5C4"/>
    <w:rsid w:val="38BCE63B"/>
    <w:rsid w:val="38BE103C"/>
    <w:rsid w:val="38E37CC4"/>
    <w:rsid w:val="38E8E19B"/>
    <w:rsid w:val="38EA1D97"/>
    <w:rsid w:val="38F8C00E"/>
    <w:rsid w:val="3907DC1E"/>
    <w:rsid w:val="39395BF6"/>
    <w:rsid w:val="394C120B"/>
    <w:rsid w:val="39595020"/>
    <w:rsid w:val="396447BC"/>
    <w:rsid w:val="3972EFFF"/>
    <w:rsid w:val="3988771F"/>
    <w:rsid w:val="399513D7"/>
    <w:rsid w:val="39963DAF"/>
    <w:rsid w:val="3998FA93"/>
    <w:rsid w:val="39A11874"/>
    <w:rsid w:val="39A8487E"/>
    <w:rsid w:val="39C10169"/>
    <w:rsid w:val="39CDAAE7"/>
    <w:rsid w:val="39CDCD35"/>
    <w:rsid w:val="39D804B6"/>
    <w:rsid w:val="39E67077"/>
    <w:rsid w:val="39FC2EF8"/>
    <w:rsid w:val="3A0067EA"/>
    <w:rsid w:val="3A1D6F2A"/>
    <w:rsid w:val="3A3F5129"/>
    <w:rsid w:val="3A4F9930"/>
    <w:rsid w:val="3A550A09"/>
    <w:rsid w:val="3A63DF88"/>
    <w:rsid w:val="3A64F5C8"/>
    <w:rsid w:val="3A768FCA"/>
    <w:rsid w:val="3A91F0F6"/>
    <w:rsid w:val="3A9AEF15"/>
    <w:rsid w:val="3AB000C2"/>
    <w:rsid w:val="3ABAE920"/>
    <w:rsid w:val="3ABEA0B5"/>
    <w:rsid w:val="3AD700C4"/>
    <w:rsid w:val="3ADF03AF"/>
    <w:rsid w:val="3B0B9C10"/>
    <w:rsid w:val="3B29B7F5"/>
    <w:rsid w:val="3B35E8EC"/>
    <w:rsid w:val="3B3C0490"/>
    <w:rsid w:val="3B3C2C3E"/>
    <w:rsid w:val="3B4740E3"/>
    <w:rsid w:val="3B59F504"/>
    <w:rsid w:val="3B723AB9"/>
    <w:rsid w:val="3B76AF3C"/>
    <w:rsid w:val="3B8E363F"/>
    <w:rsid w:val="3BA10914"/>
    <w:rsid w:val="3BA24843"/>
    <w:rsid w:val="3BC21C0B"/>
    <w:rsid w:val="3BCEF7DC"/>
    <w:rsid w:val="3BD5BCE3"/>
    <w:rsid w:val="3BDD8A2C"/>
    <w:rsid w:val="3BE6B553"/>
    <w:rsid w:val="3BF413D3"/>
    <w:rsid w:val="3C2336FD"/>
    <w:rsid w:val="3C2D42EB"/>
    <w:rsid w:val="3C30A835"/>
    <w:rsid w:val="3C3E58EA"/>
    <w:rsid w:val="3C40226C"/>
    <w:rsid w:val="3C405542"/>
    <w:rsid w:val="3C4AB6F4"/>
    <w:rsid w:val="3C55B719"/>
    <w:rsid w:val="3C7BC9DA"/>
    <w:rsid w:val="3C8FFB3E"/>
    <w:rsid w:val="3C99F5AC"/>
    <w:rsid w:val="3CA0D85B"/>
    <w:rsid w:val="3CC4C713"/>
    <w:rsid w:val="3CD4FCC5"/>
    <w:rsid w:val="3CDD2DAA"/>
    <w:rsid w:val="3CE3351D"/>
    <w:rsid w:val="3CE429B9"/>
    <w:rsid w:val="3D0E2AB5"/>
    <w:rsid w:val="3D16E523"/>
    <w:rsid w:val="3D1C3592"/>
    <w:rsid w:val="3D1E1139"/>
    <w:rsid w:val="3D20E025"/>
    <w:rsid w:val="3D2A30E4"/>
    <w:rsid w:val="3D452036"/>
    <w:rsid w:val="3D488F65"/>
    <w:rsid w:val="3D4CE8CF"/>
    <w:rsid w:val="3D519F12"/>
    <w:rsid w:val="3D63B97B"/>
    <w:rsid w:val="3D74D8DE"/>
    <w:rsid w:val="3D7686D5"/>
    <w:rsid w:val="3D807845"/>
    <w:rsid w:val="3D957DEC"/>
    <w:rsid w:val="3D9866A5"/>
    <w:rsid w:val="3DB35039"/>
    <w:rsid w:val="3DC8BFB8"/>
    <w:rsid w:val="3DE54BB1"/>
    <w:rsid w:val="3DF4A325"/>
    <w:rsid w:val="3DF51B2A"/>
    <w:rsid w:val="3DF8462A"/>
    <w:rsid w:val="3E08E842"/>
    <w:rsid w:val="3E0C4F53"/>
    <w:rsid w:val="3E0F42C9"/>
    <w:rsid w:val="3E214451"/>
    <w:rsid w:val="3E24C2B9"/>
    <w:rsid w:val="3E2BDBCA"/>
    <w:rsid w:val="3E2DC5BD"/>
    <w:rsid w:val="3E2FFBA2"/>
    <w:rsid w:val="3E415527"/>
    <w:rsid w:val="3E5800F3"/>
    <w:rsid w:val="3E5AEC23"/>
    <w:rsid w:val="3E84003B"/>
    <w:rsid w:val="3EAAAECA"/>
    <w:rsid w:val="3EAE7A20"/>
    <w:rsid w:val="3EC76E2C"/>
    <w:rsid w:val="3ED81ABB"/>
    <w:rsid w:val="3EF0F26C"/>
    <w:rsid w:val="3EF19A84"/>
    <w:rsid w:val="3F02B891"/>
    <w:rsid w:val="3F0B27D6"/>
    <w:rsid w:val="3F109268"/>
    <w:rsid w:val="3F343706"/>
    <w:rsid w:val="3F3A386F"/>
    <w:rsid w:val="3F4C1F83"/>
    <w:rsid w:val="3F4F209A"/>
    <w:rsid w:val="3F52F9F6"/>
    <w:rsid w:val="3F57A190"/>
    <w:rsid w:val="3F69DC8E"/>
    <w:rsid w:val="3F78C0A9"/>
    <w:rsid w:val="3FB1472C"/>
    <w:rsid w:val="3FC79C00"/>
    <w:rsid w:val="3FF14343"/>
    <w:rsid w:val="4015485A"/>
    <w:rsid w:val="40178AE7"/>
    <w:rsid w:val="401B8730"/>
    <w:rsid w:val="40313194"/>
    <w:rsid w:val="4045A0CF"/>
    <w:rsid w:val="40548AD2"/>
    <w:rsid w:val="40704B7E"/>
    <w:rsid w:val="407CA7C2"/>
    <w:rsid w:val="409B4B13"/>
    <w:rsid w:val="409E88F2"/>
    <w:rsid w:val="40A372AE"/>
    <w:rsid w:val="40BA4A18"/>
    <w:rsid w:val="40C58B26"/>
    <w:rsid w:val="40D7F94A"/>
    <w:rsid w:val="40E4568B"/>
    <w:rsid w:val="4100607A"/>
    <w:rsid w:val="41024313"/>
    <w:rsid w:val="4107AAC1"/>
    <w:rsid w:val="410D5ABF"/>
    <w:rsid w:val="411BF220"/>
    <w:rsid w:val="413C87BB"/>
    <w:rsid w:val="41476BC2"/>
    <w:rsid w:val="414974EE"/>
    <w:rsid w:val="414A9401"/>
    <w:rsid w:val="417FD11C"/>
    <w:rsid w:val="41A025BC"/>
    <w:rsid w:val="41A16443"/>
    <w:rsid w:val="41A7488C"/>
    <w:rsid w:val="41A9AF50"/>
    <w:rsid w:val="41C3CA5A"/>
    <w:rsid w:val="41CD01F5"/>
    <w:rsid w:val="41E9DA54"/>
    <w:rsid w:val="41FA64AE"/>
    <w:rsid w:val="41FB7FB2"/>
    <w:rsid w:val="42161D4A"/>
    <w:rsid w:val="422171F6"/>
    <w:rsid w:val="42219113"/>
    <w:rsid w:val="422EAEB4"/>
    <w:rsid w:val="42371B74"/>
    <w:rsid w:val="423F8461"/>
    <w:rsid w:val="4240481B"/>
    <w:rsid w:val="42541E7E"/>
    <w:rsid w:val="42574784"/>
    <w:rsid w:val="4268EF0F"/>
    <w:rsid w:val="426CA38D"/>
    <w:rsid w:val="4287B9A5"/>
    <w:rsid w:val="42B63571"/>
    <w:rsid w:val="42E921ED"/>
    <w:rsid w:val="430293B3"/>
    <w:rsid w:val="4322CDC0"/>
    <w:rsid w:val="43291955"/>
    <w:rsid w:val="4334C525"/>
    <w:rsid w:val="43521271"/>
    <w:rsid w:val="43636697"/>
    <w:rsid w:val="436EAB8F"/>
    <w:rsid w:val="437BF670"/>
    <w:rsid w:val="4386D5C6"/>
    <w:rsid w:val="438D52BD"/>
    <w:rsid w:val="43A3A850"/>
    <w:rsid w:val="43AF8AAB"/>
    <w:rsid w:val="43CBBBA2"/>
    <w:rsid w:val="43CE8180"/>
    <w:rsid w:val="43DE2229"/>
    <w:rsid w:val="43F237F7"/>
    <w:rsid w:val="43F317E5"/>
    <w:rsid w:val="43F8D6D6"/>
    <w:rsid w:val="43FA1FDF"/>
    <w:rsid w:val="442291BD"/>
    <w:rsid w:val="4433A874"/>
    <w:rsid w:val="443BBA1A"/>
    <w:rsid w:val="446E233F"/>
    <w:rsid w:val="448E48E6"/>
    <w:rsid w:val="44A371DD"/>
    <w:rsid w:val="44AA1AD3"/>
    <w:rsid w:val="44E8DEBF"/>
    <w:rsid w:val="44EB7A5A"/>
    <w:rsid w:val="45018CAA"/>
    <w:rsid w:val="451340C1"/>
    <w:rsid w:val="4522A627"/>
    <w:rsid w:val="455B24EB"/>
    <w:rsid w:val="4562052F"/>
    <w:rsid w:val="45678C03"/>
    <w:rsid w:val="45BAF5A2"/>
    <w:rsid w:val="45C6E5AD"/>
    <w:rsid w:val="45DAC67A"/>
    <w:rsid w:val="45EBEB2E"/>
    <w:rsid w:val="4600011E"/>
    <w:rsid w:val="4609F3A0"/>
    <w:rsid w:val="460CBC5F"/>
    <w:rsid w:val="461A5CAC"/>
    <w:rsid w:val="461FD9BB"/>
    <w:rsid w:val="462ACCB1"/>
    <w:rsid w:val="462EF02A"/>
    <w:rsid w:val="465B7F0A"/>
    <w:rsid w:val="465ED12B"/>
    <w:rsid w:val="468EB90C"/>
    <w:rsid w:val="46A87654"/>
    <w:rsid w:val="46BC0096"/>
    <w:rsid w:val="47258BA3"/>
    <w:rsid w:val="472E1A6E"/>
    <w:rsid w:val="4731F99E"/>
    <w:rsid w:val="47516385"/>
    <w:rsid w:val="47582A51"/>
    <w:rsid w:val="4776C8F6"/>
    <w:rsid w:val="4781AC07"/>
    <w:rsid w:val="4782068D"/>
    <w:rsid w:val="478382E3"/>
    <w:rsid w:val="478FF887"/>
    <w:rsid w:val="479C7AB4"/>
    <w:rsid w:val="47A795BD"/>
    <w:rsid w:val="47B09492"/>
    <w:rsid w:val="47C86C3A"/>
    <w:rsid w:val="47E43A2D"/>
    <w:rsid w:val="483D022F"/>
    <w:rsid w:val="48472EA2"/>
    <w:rsid w:val="487ABB53"/>
    <w:rsid w:val="4890DF61"/>
    <w:rsid w:val="48A451E3"/>
    <w:rsid w:val="48A8569E"/>
    <w:rsid w:val="48AF2DFF"/>
    <w:rsid w:val="48BA4147"/>
    <w:rsid w:val="48DB8DCB"/>
    <w:rsid w:val="48DC6843"/>
    <w:rsid w:val="48DD3EDD"/>
    <w:rsid w:val="49022B17"/>
    <w:rsid w:val="49115E9F"/>
    <w:rsid w:val="4911995B"/>
    <w:rsid w:val="4920C809"/>
    <w:rsid w:val="492BC8E8"/>
    <w:rsid w:val="493E6B55"/>
    <w:rsid w:val="49559199"/>
    <w:rsid w:val="4982C3B6"/>
    <w:rsid w:val="4987F733"/>
    <w:rsid w:val="49A35296"/>
    <w:rsid w:val="49B4CCDC"/>
    <w:rsid w:val="49D8D290"/>
    <w:rsid w:val="49E9802A"/>
    <w:rsid w:val="4A0C8C4A"/>
    <w:rsid w:val="4A2A6855"/>
    <w:rsid w:val="4A2F490B"/>
    <w:rsid w:val="4A300EB5"/>
    <w:rsid w:val="4A3D0D67"/>
    <w:rsid w:val="4A3FD775"/>
    <w:rsid w:val="4A52F87C"/>
    <w:rsid w:val="4A625969"/>
    <w:rsid w:val="4A8E8A17"/>
    <w:rsid w:val="4A8F6CDC"/>
    <w:rsid w:val="4A90120A"/>
    <w:rsid w:val="4A911A3D"/>
    <w:rsid w:val="4A91D341"/>
    <w:rsid w:val="4A9A6FCA"/>
    <w:rsid w:val="4ABA75D5"/>
    <w:rsid w:val="4ABAB1AC"/>
    <w:rsid w:val="4AD03503"/>
    <w:rsid w:val="4ADD07C0"/>
    <w:rsid w:val="4AE25A65"/>
    <w:rsid w:val="4B02006A"/>
    <w:rsid w:val="4B026121"/>
    <w:rsid w:val="4B10CDCB"/>
    <w:rsid w:val="4B137B62"/>
    <w:rsid w:val="4B231056"/>
    <w:rsid w:val="4B24B031"/>
    <w:rsid w:val="4B2BB410"/>
    <w:rsid w:val="4B4664FB"/>
    <w:rsid w:val="4B7901C9"/>
    <w:rsid w:val="4B874CAE"/>
    <w:rsid w:val="4B8F20CA"/>
    <w:rsid w:val="4B8F7BF8"/>
    <w:rsid w:val="4B9B5B64"/>
    <w:rsid w:val="4BA047FA"/>
    <w:rsid w:val="4BA0757D"/>
    <w:rsid w:val="4BA7E704"/>
    <w:rsid w:val="4BAEF54F"/>
    <w:rsid w:val="4BB25C15"/>
    <w:rsid w:val="4BBA5202"/>
    <w:rsid w:val="4BD73FA3"/>
    <w:rsid w:val="4BE780D2"/>
    <w:rsid w:val="4BF0F325"/>
    <w:rsid w:val="4C02606C"/>
    <w:rsid w:val="4C03E8BB"/>
    <w:rsid w:val="4C0FD155"/>
    <w:rsid w:val="4C22D304"/>
    <w:rsid w:val="4C47398C"/>
    <w:rsid w:val="4C5A2A19"/>
    <w:rsid w:val="4C635AB2"/>
    <w:rsid w:val="4C925920"/>
    <w:rsid w:val="4C992F02"/>
    <w:rsid w:val="4C9FD12F"/>
    <w:rsid w:val="4CC7C3C5"/>
    <w:rsid w:val="4CDCB429"/>
    <w:rsid w:val="4CDDC38F"/>
    <w:rsid w:val="4CE2A69E"/>
    <w:rsid w:val="4CE3EDF1"/>
    <w:rsid w:val="4CEEE8A0"/>
    <w:rsid w:val="4CF60DEF"/>
    <w:rsid w:val="4CFB56F0"/>
    <w:rsid w:val="4CFE8F7B"/>
    <w:rsid w:val="4D039448"/>
    <w:rsid w:val="4D07995A"/>
    <w:rsid w:val="4D0B51F5"/>
    <w:rsid w:val="4D0BD9D6"/>
    <w:rsid w:val="4D43FBA3"/>
    <w:rsid w:val="4D53E04E"/>
    <w:rsid w:val="4D5F50EF"/>
    <w:rsid w:val="4D804411"/>
    <w:rsid w:val="4D8FC74E"/>
    <w:rsid w:val="4D9D3D8A"/>
    <w:rsid w:val="4D9FB91C"/>
    <w:rsid w:val="4DA23AB7"/>
    <w:rsid w:val="4DA86989"/>
    <w:rsid w:val="4DA8EFAB"/>
    <w:rsid w:val="4DBDE0EB"/>
    <w:rsid w:val="4DC69E6F"/>
    <w:rsid w:val="4DC76DB1"/>
    <w:rsid w:val="4DCCFE55"/>
    <w:rsid w:val="4DD0B32A"/>
    <w:rsid w:val="4DD5F83D"/>
    <w:rsid w:val="4DDEE382"/>
    <w:rsid w:val="4DDF75B8"/>
    <w:rsid w:val="4DE4110F"/>
    <w:rsid w:val="4E3F2C52"/>
    <w:rsid w:val="4E4077DE"/>
    <w:rsid w:val="4E43C93F"/>
    <w:rsid w:val="4E5F08C8"/>
    <w:rsid w:val="4E63C34D"/>
    <w:rsid w:val="4E6BB7BB"/>
    <w:rsid w:val="4E845F6C"/>
    <w:rsid w:val="4E852FCA"/>
    <w:rsid w:val="4E89F0CA"/>
    <w:rsid w:val="4E913BEC"/>
    <w:rsid w:val="4E919241"/>
    <w:rsid w:val="4E91DE50"/>
    <w:rsid w:val="4E9CB29E"/>
    <w:rsid w:val="4EA14E94"/>
    <w:rsid w:val="4ED247D7"/>
    <w:rsid w:val="4EE7FAA7"/>
    <w:rsid w:val="4EEBC3F0"/>
    <w:rsid w:val="4F0AC7A6"/>
    <w:rsid w:val="4F0E5DE6"/>
    <w:rsid w:val="4F0E9405"/>
    <w:rsid w:val="4F2B4177"/>
    <w:rsid w:val="4F404EDA"/>
    <w:rsid w:val="4F516CD8"/>
    <w:rsid w:val="4F540D5F"/>
    <w:rsid w:val="4F72CFC0"/>
    <w:rsid w:val="4F787161"/>
    <w:rsid w:val="4F98D1E1"/>
    <w:rsid w:val="4F9A99DB"/>
    <w:rsid w:val="4FA34E07"/>
    <w:rsid w:val="4FC3C857"/>
    <w:rsid w:val="4FC4976D"/>
    <w:rsid w:val="4FD25CC7"/>
    <w:rsid w:val="4FD4A6DA"/>
    <w:rsid w:val="4FE589BD"/>
    <w:rsid w:val="4FFF6487"/>
    <w:rsid w:val="5002313C"/>
    <w:rsid w:val="5011F62E"/>
    <w:rsid w:val="5039DBCB"/>
    <w:rsid w:val="5051071F"/>
    <w:rsid w:val="50528FA2"/>
    <w:rsid w:val="50655C04"/>
    <w:rsid w:val="507EF956"/>
    <w:rsid w:val="50847118"/>
    <w:rsid w:val="5085515A"/>
    <w:rsid w:val="5095F09C"/>
    <w:rsid w:val="50966D2D"/>
    <w:rsid w:val="509741E4"/>
    <w:rsid w:val="50E0ACCD"/>
    <w:rsid w:val="50EC23B2"/>
    <w:rsid w:val="50EC71D5"/>
    <w:rsid w:val="51210216"/>
    <w:rsid w:val="51264E90"/>
    <w:rsid w:val="514A92F5"/>
    <w:rsid w:val="51532DEF"/>
    <w:rsid w:val="5157EDD2"/>
    <w:rsid w:val="515B9B57"/>
    <w:rsid w:val="51705B61"/>
    <w:rsid w:val="51720AD2"/>
    <w:rsid w:val="5176D24A"/>
    <w:rsid w:val="5188B608"/>
    <w:rsid w:val="518F574D"/>
    <w:rsid w:val="51963E0F"/>
    <w:rsid w:val="51B4D7E4"/>
    <w:rsid w:val="51DAE5E3"/>
    <w:rsid w:val="51F5B72E"/>
    <w:rsid w:val="52198E76"/>
    <w:rsid w:val="522CE6AE"/>
    <w:rsid w:val="52354781"/>
    <w:rsid w:val="52559CFC"/>
    <w:rsid w:val="52797921"/>
    <w:rsid w:val="5288C857"/>
    <w:rsid w:val="529114F6"/>
    <w:rsid w:val="52AFB1AC"/>
    <w:rsid w:val="52BEBF83"/>
    <w:rsid w:val="52CD7540"/>
    <w:rsid w:val="52DCE797"/>
    <w:rsid w:val="52DD878B"/>
    <w:rsid w:val="52ED5066"/>
    <w:rsid w:val="530BF238"/>
    <w:rsid w:val="5319518E"/>
    <w:rsid w:val="53311185"/>
    <w:rsid w:val="5334BF45"/>
    <w:rsid w:val="53403E1D"/>
    <w:rsid w:val="5361ED54"/>
    <w:rsid w:val="53707E48"/>
    <w:rsid w:val="537B220B"/>
    <w:rsid w:val="539A2AF5"/>
    <w:rsid w:val="53AB640D"/>
    <w:rsid w:val="53CA1B15"/>
    <w:rsid w:val="53E8FA7A"/>
    <w:rsid w:val="53F0429D"/>
    <w:rsid w:val="53F6C88D"/>
    <w:rsid w:val="5413074F"/>
    <w:rsid w:val="543657C0"/>
    <w:rsid w:val="546058EE"/>
    <w:rsid w:val="54623B4F"/>
    <w:rsid w:val="546CED10"/>
    <w:rsid w:val="546F8BC5"/>
    <w:rsid w:val="5474DFEC"/>
    <w:rsid w:val="548CDB9E"/>
    <w:rsid w:val="5492BD4C"/>
    <w:rsid w:val="549910CB"/>
    <w:rsid w:val="549B3724"/>
    <w:rsid w:val="54A6A428"/>
    <w:rsid w:val="54ABECCB"/>
    <w:rsid w:val="54B662DE"/>
    <w:rsid w:val="54B8BDBC"/>
    <w:rsid w:val="54C387C6"/>
    <w:rsid w:val="54C3AA35"/>
    <w:rsid w:val="54CB9CE4"/>
    <w:rsid w:val="54DB09CE"/>
    <w:rsid w:val="54DF4CA3"/>
    <w:rsid w:val="550196D5"/>
    <w:rsid w:val="5519C9F6"/>
    <w:rsid w:val="55296D3F"/>
    <w:rsid w:val="5549048C"/>
    <w:rsid w:val="55512F38"/>
    <w:rsid w:val="55593E5B"/>
    <w:rsid w:val="55685C94"/>
    <w:rsid w:val="55772408"/>
    <w:rsid w:val="557AEED8"/>
    <w:rsid w:val="558C42CC"/>
    <w:rsid w:val="5591A2A4"/>
    <w:rsid w:val="559A7064"/>
    <w:rsid w:val="55A56808"/>
    <w:rsid w:val="55AECA08"/>
    <w:rsid w:val="55B9C3E1"/>
    <w:rsid w:val="55C1721A"/>
    <w:rsid w:val="55CA7CF2"/>
    <w:rsid w:val="55E3936F"/>
    <w:rsid w:val="55F6CA5F"/>
    <w:rsid w:val="560E575F"/>
    <w:rsid w:val="562B12CD"/>
    <w:rsid w:val="562C107F"/>
    <w:rsid w:val="562F0BF1"/>
    <w:rsid w:val="56321E65"/>
    <w:rsid w:val="563B0EC5"/>
    <w:rsid w:val="563BC677"/>
    <w:rsid w:val="56437B08"/>
    <w:rsid w:val="5644608F"/>
    <w:rsid w:val="5645C0E5"/>
    <w:rsid w:val="565500CD"/>
    <w:rsid w:val="565F7A96"/>
    <w:rsid w:val="56682A69"/>
    <w:rsid w:val="566F47B1"/>
    <w:rsid w:val="5670924C"/>
    <w:rsid w:val="5682B82F"/>
    <w:rsid w:val="568718E0"/>
    <w:rsid w:val="568BB479"/>
    <w:rsid w:val="569A8291"/>
    <w:rsid w:val="56AD4460"/>
    <w:rsid w:val="56CE3F3A"/>
    <w:rsid w:val="56D1B58C"/>
    <w:rsid w:val="56D74277"/>
    <w:rsid w:val="56E4D4ED"/>
    <w:rsid w:val="56E61991"/>
    <w:rsid w:val="56EE3145"/>
    <w:rsid w:val="56F50EBC"/>
    <w:rsid w:val="56F5920A"/>
    <w:rsid w:val="5753E4C2"/>
    <w:rsid w:val="57610BB3"/>
    <w:rsid w:val="5764553F"/>
    <w:rsid w:val="577789E6"/>
    <w:rsid w:val="578C8363"/>
    <w:rsid w:val="579DC947"/>
    <w:rsid w:val="57AAC0CE"/>
    <w:rsid w:val="57BFACA9"/>
    <w:rsid w:val="57C21C3B"/>
    <w:rsid w:val="57E14C56"/>
    <w:rsid w:val="57E41C90"/>
    <w:rsid w:val="57E9792E"/>
    <w:rsid w:val="5811A3D7"/>
    <w:rsid w:val="582784DA"/>
    <w:rsid w:val="584E3E6B"/>
    <w:rsid w:val="5859A861"/>
    <w:rsid w:val="587B6B54"/>
    <w:rsid w:val="588BE615"/>
    <w:rsid w:val="58C31661"/>
    <w:rsid w:val="58C3C847"/>
    <w:rsid w:val="58C817FC"/>
    <w:rsid w:val="58CD66B3"/>
    <w:rsid w:val="58DFD100"/>
    <w:rsid w:val="58E9F890"/>
    <w:rsid w:val="58EEAFC0"/>
    <w:rsid w:val="58F05928"/>
    <w:rsid w:val="59164810"/>
    <w:rsid w:val="5917BD88"/>
    <w:rsid w:val="5932095C"/>
    <w:rsid w:val="5937FE9D"/>
    <w:rsid w:val="594D840B"/>
    <w:rsid w:val="595A2C30"/>
    <w:rsid w:val="59812F72"/>
    <w:rsid w:val="5989B096"/>
    <w:rsid w:val="598D5BA8"/>
    <w:rsid w:val="598F13A2"/>
    <w:rsid w:val="59A8330E"/>
    <w:rsid w:val="59A99866"/>
    <w:rsid w:val="59B74768"/>
    <w:rsid w:val="59D89A26"/>
    <w:rsid w:val="59DE4C0A"/>
    <w:rsid w:val="59F9D9FE"/>
    <w:rsid w:val="59FA4991"/>
    <w:rsid w:val="5A0F63D4"/>
    <w:rsid w:val="5A0FC851"/>
    <w:rsid w:val="5A122B01"/>
    <w:rsid w:val="5A26309A"/>
    <w:rsid w:val="5A3B1652"/>
    <w:rsid w:val="5A3BFD58"/>
    <w:rsid w:val="5A4FDA56"/>
    <w:rsid w:val="5A602082"/>
    <w:rsid w:val="5A6493DF"/>
    <w:rsid w:val="5A6B4FC9"/>
    <w:rsid w:val="5A6E4A56"/>
    <w:rsid w:val="5A7F38F6"/>
    <w:rsid w:val="5A86EC86"/>
    <w:rsid w:val="5A9C3914"/>
    <w:rsid w:val="5AA05DBB"/>
    <w:rsid w:val="5AAA9A4F"/>
    <w:rsid w:val="5AAC06A6"/>
    <w:rsid w:val="5AAFE491"/>
    <w:rsid w:val="5ABD92CA"/>
    <w:rsid w:val="5B38711D"/>
    <w:rsid w:val="5B3A1FB2"/>
    <w:rsid w:val="5B42EDEA"/>
    <w:rsid w:val="5B4362A0"/>
    <w:rsid w:val="5B4BF0F5"/>
    <w:rsid w:val="5B57E356"/>
    <w:rsid w:val="5B706158"/>
    <w:rsid w:val="5B7C7D8E"/>
    <w:rsid w:val="5B8153FC"/>
    <w:rsid w:val="5B9F4710"/>
    <w:rsid w:val="5BA7A8E9"/>
    <w:rsid w:val="5BB5A426"/>
    <w:rsid w:val="5BC07C8A"/>
    <w:rsid w:val="5BC30DA6"/>
    <w:rsid w:val="5BE1E30D"/>
    <w:rsid w:val="5BE96B6B"/>
    <w:rsid w:val="5C03D980"/>
    <w:rsid w:val="5C0EFA68"/>
    <w:rsid w:val="5C1D4491"/>
    <w:rsid w:val="5C1E3DF0"/>
    <w:rsid w:val="5C4E3A2B"/>
    <w:rsid w:val="5C50AFCF"/>
    <w:rsid w:val="5C5FF486"/>
    <w:rsid w:val="5C65F90A"/>
    <w:rsid w:val="5C7B2907"/>
    <w:rsid w:val="5C820118"/>
    <w:rsid w:val="5C8527EE"/>
    <w:rsid w:val="5C974674"/>
    <w:rsid w:val="5C97D547"/>
    <w:rsid w:val="5C98427B"/>
    <w:rsid w:val="5CA4C320"/>
    <w:rsid w:val="5CBE1A49"/>
    <w:rsid w:val="5CDE11D6"/>
    <w:rsid w:val="5CFAF5FD"/>
    <w:rsid w:val="5CFDDDAA"/>
    <w:rsid w:val="5D04DB03"/>
    <w:rsid w:val="5D0C31B9"/>
    <w:rsid w:val="5D1EA0B8"/>
    <w:rsid w:val="5D36D15B"/>
    <w:rsid w:val="5D43C035"/>
    <w:rsid w:val="5D480C32"/>
    <w:rsid w:val="5D74BA26"/>
    <w:rsid w:val="5D7786DB"/>
    <w:rsid w:val="5D7CDDBB"/>
    <w:rsid w:val="5D8B0967"/>
    <w:rsid w:val="5D8EDE59"/>
    <w:rsid w:val="5D903894"/>
    <w:rsid w:val="5DA16340"/>
    <w:rsid w:val="5DA82EAC"/>
    <w:rsid w:val="5DAF1917"/>
    <w:rsid w:val="5DEC1E55"/>
    <w:rsid w:val="5DECBF20"/>
    <w:rsid w:val="5DF993F3"/>
    <w:rsid w:val="5E00C4FF"/>
    <w:rsid w:val="5E087638"/>
    <w:rsid w:val="5E35DF94"/>
    <w:rsid w:val="5E4C4EB7"/>
    <w:rsid w:val="5E518B71"/>
    <w:rsid w:val="5E62175D"/>
    <w:rsid w:val="5E710201"/>
    <w:rsid w:val="5E94ED2E"/>
    <w:rsid w:val="5EA8021A"/>
    <w:rsid w:val="5EAFEEBB"/>
    <w:rsid w:val="5EB3B9D1"/>
    <w:rsid w:val="5EB9DCBA"/>
    <w:rsid w:val="5EBE17F0"/>
    <w:rsid w:val="5EC03E77"/>
    <w:rsid w:val="5ED03418"/>
    <w:rsid w:val="5ED1906A"/>
    <w:rsid w:val="5EE2D4F7"/>
    <w:rsid w:val="5EF42758"/>
    <w:rsid w:val="5F18AE1C"/>
    <w:rsid w:val="5F22B120"/>
    <w:rsid w:val="5F4E8DA0"/>
    <w:rsid w:val="5F61DCFF"/>
    <w:rsid w:val="5F773E19"/>
    <w:rsid w:val="5F784186"/>
    <w:rsid w:val="5F7C7E50"/>
    <w:rsid w:val="5F8EB85E"/>
    <w:rsid w:val="5F986897"/>
    <w:rsid w:val="5FAF6777"/>
    <w:rsid w:val="5FB91BBC"/>
    <w:rsid w:val="5FC98060"/>
    <w:rsid w:val="5FE11D70"/>
    <w:rsid w:val="5FE73342"/>
    <w:rsid w:val="6028FD64"/>
    <w:rsid w:val="602B5EBD"/>
    <w:rsid w:val="602E0EF8"/>
    <w:rsid w:val="60357E6C"/>
    <w:rsid w:val="6043D27B"/>
    <w:rsid w:val="605933B3"/>
    <w:rsid w:val="6068FC29"/>
    <w:rsid w:val="60713D0D"/>
    <w:rsid w:val="6092DB86"/>
    <w:rsid w:val="609DC28B"/>
    <w:rsid w:val="60E77A07"/>
    <w:rsid w:val="61018651"/>
    <w:rsid w:val="6105703F"/>
    <w:rsid w:val="61184B0A"/>
    <w:rsid w:val="6181B4F6"/>
    <w:rsid w:val="61854236"/>
    <w:rsid w:val="618FB3F5"/>
    <w:rsid w:val="619014AC"/>
    <w:rsid w:val="61947145"/>
    <w:rsid w:val="6197A49D"/>
    <w:rsid w:val="619B927D"/>
    <w:rsid w:val="61B53828"/>
    <w:rsid w:val="61DAE705"/>
    <w:rsid w:val="61F981F0"/>
    <w:rsid w:val="62061222"/>
    <w:rsid w:val="624AFDF3"/>
    <w:rsid w:val="62504EDE"/>
    <w:rsid w:val="625A51E2"/>
    <w:rsid w:val="6275F285"/>
    <w:rsid w:val="62A832F4"/>
    <w:rsid w:val="62A90813"/>
    <w:rsid w:val="62ADF09B"/>
    <w:rsid w:val="62BA3FB0"/>
    <w:rsid w:val="62D2488E"/>
    <w:rsid w:val="631A497F"/>
    <w:rsid w:val="63243F9F"/>
    <w:rsid w:val="63346996"/>
    <w:rsid w:val="635F4B06"/>
    <w:rsid w:val="63682015"/>
    <w:rsid w:val="63798E68"/>
    <w:rsid w:val="637E71C2"/>
    <w:rsid w:val="6382D2E8"/>
    <w:rsid w:val="6395FF1D"/>
    <w:rsid w:val="639C02DF"/>
    <w:rsid w:val="639DE88F"/>
    <w:rsid w:val="63BF68D3"/>
    <w:rsid w:val="63CDA002"/>
    <w:rsid w:val="63DC6CC8"/>
    <w:rsid w:val="63E87EDB"/>
    <w:rsid w:val="640671E1"/>
    <w:rsid w:val="6414AD32"/>
    <w:rsid w:val="641EF961"/>
    <w:rsid w:val="6434B047"/>
    <w:rsid w:val="64430EAF"/>
    <w:rsid w:val="6444D217"/>
    <w:rsid w:val="64579F7E"/>
    <w:rsid w:val="645C4AD0"/>
    <w:rsid w:val="646CFB9B"/>
    <w:rsid w:val="646DC96E"/>
    <w:rsid w:val="64707336"/>
    <w:rsid w:val="6483D95F"/>
    <w:rsid w:val="64A40CE9"/>
    <w:rsid w:val="64A61D37"/>
    <w:rsid w:val="64B7E2D3"/>
    <w:rsid w:val="64BAA95E"/>
    <w:rsid w:val="64C0281C"/>
    <w:rsid w:val="64C2FDD1"/>
    <w:rsid w:val="64CAB749"/>
    <w:rsid w:val="65030CC0"/>
    <w:rsid w:val="65454C72"/>
    <w:rsid w:val="65543110"/>
    <w:rsid w:val="655B5315"/>
    <w:rsid w:val="65623C33"/>
    <w:rsid w:val="658283DF"/>
    <w:rsid w:val="65B46895"/>
    <w:rsid w:val="65BEF68D"/>
    <w:rsid w:val="65DEDF10"/>
    <w:rsid w:val="65DF74DA"/>
    <w:rsid w:val="65E9F0AE"/>
    <w:rsid w:val="65EEDE5A"/>
    <w:rsid w:val="65F5235B"/>
    <w:rsid w:val="660A6388"/>
    <w:rsid w:val="666F03A0"/>
    <w:rsid w:val="668CD110"/>
    <w:rsid w:val="66997942"/>
    <w:rsid w:val="669F556B"/>
    <w:rsid w:val="66AE2AF8"/>
    <w:rsid w:val="66B95838"/>
    <w:rsid w:val="66BB6005"/>
    <w:rsid w:val="66F63F44"/>
    <w:rsid w:val="670D9989"/>
    <w:rsid w:val="6721A362"/>
    <w:rsid w:val="6728824D"/>
    <w:rsid w:val="6735EAC1"/>
    <w:rsid w:val="677E1B36"/>
    <w:rsid w:val="678E8EEC"/>
    <w:rsid w:val="67A2C84C"/>
    <w:rsid w:val="67B9D5BA"/>
    <w:rsid w:val="67BA1CE3"/>
    <w:rsid w:val="67C69E99"/>
    <w:rsid w:val="67E5CD1C"/>
    <w:rsid w:val="681CA8B1"/>
    <w:rsid w:val="681D260B"/>
    <w:rsid w:val="682A1732"/>
    <w:rsid w:val="68363DEC"/>
    <w:rsid w:val="68371EA7"/>
    <w:rsid w:val="683B05ED"/>
    <w:rsid w:val="68407DA7"/>
    <w:rsid w:val="68657D07"/>
    <w:rsid w:val="68805447"/>
    <w:rsid w:val="689C1143"/>
    <w:rsid w:val="68CC7AA0"/>
    <w:rsid w:val="68EB3313"/>
    <w:rsid w:val="69009660"/>
    <w:rsid w:val="690EDBB4"/>
    <w:rsid w:val="69209FB5"/>
    <w:rsid w:val="692DB23A"/>
    <w:rsid w:val="6946A09C"/>
    <w:rsid w:val="694A3DE5"/>
    <w:rsid w:val="694A8299"/>
    <w:rsid w:val="694BEAA0"/>
    <w:rsid w:val="6958C6CE"/>
    <w:rsid w:val="695A0DD2"/>
    <w:rsid w:val="695F33F2"/>
    <w:rsid w:val="697D7A30"/>
    <w:rsid w:val="69813CC6"/>
    <w:rsid w:val="6991D428"/>
    <w:rsid w:val="699B3185"/>
    <w:rsid w:val="69A28A43"/>
    <w:rsid w:val="69A35ADF"/>
    <w:rsid w:val="69AC4CA9"/>
    <w:rsid w:val="69C6445E"/>
    <w:rsid w:val="69E9B7BD"/>
    <w:rsid w:val="6A169D49"/>
    <w:rsid w:val="6A5B60C3"/>
    <w:rsid w:val="6A5D1BD0"/>
    <w:rsid w:val="6A6B0453"/>
    <w:rsid w:val="6A6EC242"/>
    <w:rsid w:val="6A7B77D0"/>
    <w:rsid w:val="6A8973F9"/>
    <w:rsid w:val="6A89E436"/>
    <w:rsid w:val="6A94BF29"/>
    <w:rsid w:val="6AAE72A1"/>
    <w:rsid w:val="6AC2AAB6"/>
    <w:rsid w:val="6AC39905"/>
    <w:rsid w:val="6AC3CB0F"/>
    <w:rsid w:val="6AC4A534"/>
    <w:rsid w:val="6AEEE6C6"/>
    <w:rsid w:val="6B255B64"/>
    <w:rsid w:val="6B369552"/>
    <w:rsid w:val="6B37D4AC"/>
    <w:rsid w:val="6B57C9F3"/>
    <w:rsid w:val="6B5E94B6"/>
    <w:rsid w:val="6B7AB8A9"/>
    <w:rsid w:val="6B7AE31E"/>
    <w:rsid w:val="6B7D9EEC"/>
    <w:rsid w:val="6B901660"/>
    <w:rsid w:val="6B946FD6"/>
    <w:rsid w:val="6BAAE172"/>
    <w:rsid w:val="6BBAC774"/>
    <w:rsid w:val="6BBF8937"/>
    <w:rsid w:val="6BC193D6"/>
    <w:rsid w:val="6BC8D297"/>
    <w:rsid w:val="6BE21879"/>
    <w:rsid w:val="6C2056AE"/>
    <w:rsid w:val="6C358312"/>
    <w:rsid w:val="6C449CEC"/>
    <w:rsid w:val="6C57D182"/>
    <w:rsid w:val="6C5BED2C"/>
    <w:rsid w:val="6C83A9E5"/>
    <w:rsid w:val="6C8AB727"/>
    <w:rsid w:val="6C974DCE"/>
    <w:rsid w:val="6CC3EE1E"/>
    <w:rsid w:val="6CC961A3"/>
    <w:rsid w:val="6CDC4799"/>
    <w:rsid w:val="6CECCD6A"/>
    <w:rsid w:val="6CEFFDCB"/>
    <w:rsid w:val="6D070AAD"/>
    <w:rsid w:val="6D140174"/>
    <w:rsid w:val="6D34BA64"/>
    <w:rsid w:val="6D42D6F7"/>
    <w:rsid w:val="6D467187"/>
    <w:rsid w:val="6D6A6D0C"/>
    <w:rsid w:val="6D7AB4DB"/>
    <w:rsid w:val="6D7CD380"/>
    <w:rsid w:val="6D80BC18"/>
    <w:rsid w:val="6D85FD00"/>
    <w:rsid w:val="6D8804D4"/>
    <w:rsid w:val="6D9983A1"/>
    <w:rsid w:val="6DA25D21"/>
    <w:rsid w:val="6DA9A1D9"/>
    <w:rsid w:val="6DBA830B"/>
    <w:rsid w:val="6DBAD545"/>
    <w:rsid w:val="6DBC270F"/>
    <w:rsid w:val="6DC82A4D"/>
    <w:rsid w:val="6DD23C8F"/>
    <w:rsid w:val="6DFCF019"/>
    <w:rsid w:val="6E127A2D"/>
    <w:rsid w:val="6E378DB9"/>
    <w:rsid w:val="6E47885D"/>
    <w:rsid w:val="6E65ED9B"/>
    <w:rsid w:val="6E91F3B9"/>
    <w:rsid w:val="6E96AC4F"/>
    <w:rsid w:val="6EAFD1D5"/>
    <w:rsid w:val="6EBB1F96"/>
    <w:rsid w:val="6EBE25E4"/>
    <w:rsid w:val="6EBE51DE"/>
    <w:rsid w:val="6EC6E043"/>
    <w:rsid w:val="6ECA4F8B"/>
    <w:rsid w:val="6ECA8482"/>
    <w:rsid w:val="6ECDD964"/>
    <w:rsid w:val="6ED843B3"/>
    <w:rsid w:val="6ED891A5"/>
    <w:rsid w:val="6EF4616D"/>
    <w:rsid w:val="6F07B7C8"/>
    <w:rsid w:val="6F0EF57D"/>
    <w:rsid w:val="6F125D59"/>
    <w:rsid w:val="6F1E7B12"/>
    <w:rsid w:val="6F632738"/>
    <w:rsid w:val="6F63FE4D"/>
    <w:rsid w:val="6F745017"/>
    <w:rsid w:val="6F791A60"/>
    <w:rsid w:val="6F7D07F7"/>
    <w:rsid w:val="6F95C0A0"/>
    <w:rsid w:val="6FA92F8C"/>
    <w:rsid w:val="6FF61C24"/>
    <w:rsid w:val="7019D8B0"/>
    <w:rsid w:val="70212D2C"/>
    <w:rsid w:val="7033D673"/>
    <w:rsid w:val="703E6F63"/>
    <w:rsid w:val="703F5A51"/>
    <w:rsid w:val="704EE153"/>
    <w:rsid w:val="705A223F"/>
    <w:rsid w:val="708B662C"/>
    <w:rsid w:val="70A17C05"/>
    <w:rsid w:val="70C8AFCA"/>
    <w:rsid w:val="70D1A62F"/>
    <w:rsid w:val="70D4673B"/>
    <w:rsid w:val="70D641D1"/>
    <w:rsid w:val="70DD618B"/>
    <w:rsid w:val="70E40E98"/>
    <w:rsid w:val="70F33274"/>
    <w:rsid w:val="7109984A"/>
    <w:rsid w:val="710A9FAB"/>
    <w:rsid w:val="710D1CC3"/>
    <w:rsid w:val="711E42C6"/>
    <w:rsid w:val="712427E8"/>
    <w:rsid w:val="712B42A5"/>
    <w:rsid w:val="712DFDE4"/>
    <w:rsid w:val="71322337"/>
    <w:rsid w:val="71370DF9"/>
    <w:rsid w:val="7163B60B"/>
    <w:rsid w:val="716D4A87"/>
    <w:rsid w:val="71756964"/>
    <w:rsid w:val="71954467"/>
    <w:rsid w:val="71A71630"/>
    <w:rsid w:val="71A7CB20"/>
    <w:rsid w:val="71B311C7"/>
    <w:rsid w:val="71BBD238"/>
    <w:rsid w:val="71BCC66C"/>
    <w:rsid w:val="71DB455C"/>
    <w:rsid w:val="71DC9E49"/>
    <w:rsid w:val="71FBF5E5"/>
    <w:rsid w:val="7203E30A"/>
    <w:rsid w:val="7227368D"/>
    <w:rsid w:val="72280F05"/>
    <w:rsid w:val="723D4C66"/>
    <w:rsid w:val="7244EBC7"/>
    <w:rsid w:val="724539EC"/>
    <w:rsid w:val="72547600"/>
    <w:rsid w:val="7258C412"/>
    <w:rsid w:val="727D613C"/>
    <w:rsid w:val="727F26D8"/>
    <w:rsid w:val="7281B561"/>
    <w:rsid w:val="72A27FF2"/>
    <w:rsid w:val="72A31F12"/>
    <w:rsid w:val="72AD68BA"/>
    <w:rsid w:val="72C365F9"/>
    <w:rsid w:val="72C71306"/>
    <w:rsid w:val="72C9003A"/>
    <w:rsid w:val="72E403A6"/>
    <w:rsid w:val="731D890E"/>
    <w:rsid w:val="73306D49"/>
    <w:rsid w:val="733B3AD9"/>
    <w:rsid w:val="733BB65E"/>
    <w:rsid w:val="7343ABE2"/>
    <w:rsid w:val="735896CD"/>
    <w:rsid w:val="737F6196"/>
    <w:rsid w:val="738342F8"/>
    <w:rsid w:val="7394DA3C"/>
    <w:rsid w:val="739B6993"/>
    <w:rsid w:val="73AC1877"/>
    <w:rsid w:val="73B434BB"/>
    <w:rsid w:val="73DBEC1F"/>
    <w:rsid w:val="73E10A4D"/>
    <w:rsid w:val="73F4DE6F"/>
    <w:rsid w:val="73FCAE39"/>
    <w:rsid w:val="7409D158"/>
    <w:rsid w:val="740B292F"/>
    <w:rsid w:val="7416416A"/>
    <w:rsid w:val="74A6FAB2"/>
    <w:rsid w:val="74C094B6"/>
    <w:rsid w:val="74C2519F"/>
    <w:rsid w:val="74C4053F"/>
    <w:rsid w:val="74C53E50"/>
    <w:rsid w:val="74C81A5D"/>
    <w:rsid w:val="74DB773B"/>
    <w:rsid w:val="7514B7C1"/>
    <w:rsid w:val="751F2B86"/>
    <w:rsid w:val="7539B7F5"/>
    <w:rsid w:val="7558D283"/>
    <w:rsid w:val="75718670"/>
    <w:rsid w:val="758E9AC2"/>
    <w:rsid w:val="75AACBAA"/>
    <w:rsid w:val="75B60CD7"/>
    <w:rsid w:val="75D279E5"/>
    <w:rsid w:val="75DEF1E7"/>
    <w:rsid w:val="75E0D4C1"/>
    <w:rsid w:val="75E58B6B"/>
    <w:rsid w:val="75E75A53"/>
    <w:rsid w:val="75FD4DE1"/>
    <w:rsid w:val="761374B0"/>
    <w:rsid w:val="761BA468"/>
    <w:rsid w:val="762552CA"/>
    <w:rsid w:val="763971E5"/>
    <w:rsid w:val="7667F0DF"/>
    <w:rsid w:val="76770AE5"/>
    <w:rsid w:val="7684AD2F"/>
    <w:rsid w:val="768D15FA"/>
    <w:rsid w:val="769C6A9C"/>
    <w:rsid w:val="76A5209F"/>
    <w:rsid w:val="76BFB0D0"/>
    <w:rsid w:val="76ED03ED"/>
    <w:rsid w:val="770228C0"/>
    <w:rsid w:val="77066F7C"/>
    <w:rsid w:val="770C3403"/>
    <w:rsid w:val="770F675B"/>
    <w:rsid w:val="77128E89"/>
    <w:rsid w:val="77275B86"/>
    <w:rsid w:val="772E02F4"/>
    <w:rsid w:val="772F462E"/>
    <w:rsid w:val="7742A8A1"/>
    <w:rsid w:val="777795F1"/>
    <w:rsid w:val="7778873C"/>
    <w:rsid w:val="7782DDDD"/>
    <w:rsid w:val="7788AE81"/>
    <w:rsid w:val="778C47C1"/>
    <w:rsid w:val="7794E153"/>
    <w:rsid w:val="779A8429"/>
    <w:rsid w:val="77A0D285"/>
    <w:rsid w:val="77AC3E35"/>
    <w:rsid w:val="77B158B8"/>
    <w:rsid w:val="77C2C1C2"/>
    <w:rsid w:val="77D54246"/>
    <w:rsid w:val="77D608F2"/>
    <w:rsid w:val="77D8E272"/>
    <w:rsid w:val="7803DE6C"/>
    <w:rsid w:val="78081234"/>
    <w:rsid w:val="780F2781"/>
    <w:rsid w:val="78196567"/>
    <w:rsid w:val="7822689C"/>
    <w:rsid w:val="784097C7"/>
    <w:rsid w:val="78457944"/>
    <w:rsid w:val="7846D210"/>
    <w:rsid w:val="78738F8C"/>
    <w:rsid w:val="787E87DA"/>
    <w:rsid w:val="789F6A60"/>
    <w:rsid w:val="78C4C162"/>
    <w:rsid w:val="7925BBF0"/>
    <w:rsid w:val="79279092"/>
    <w:rsid w:val="794EE675"/>
    <w:rsid w:val="79618648"/>
    <w:rsid w:val="79621C5E"/>
    <w:rsid w:val="796CD1A9"/>
    <w:rsid w:val="798E7CB9"/>
    <w:rsid w:val="79B9CEDE"/>
    <w:rsid w:val="79C97F59"/>
    <w:rsid w:val="79D36D42"/>
    <w:rsid w:val="79DDB147"/>
    <w:rsid w:val="79E3FBB0"/>
    <w:rsid w:val="79F1DEFD"/>
    <w:rsid w:val="79FF0C43"/>
    <w:rsid w:val="7A0707CA"/>
    <w:rsid w:val="7A15A024"/>
    <w:rsid w:val="7A2229F7"/>
    <w:rsid w:val="7A27970E"/>
    <w:rsid w:val="7A316CB4"/>
    <w:rsid w:val="7A47081D"/>
    <w:rsid w:val="7A8443D1"/>
    <w:rsid w:val="7A95195B"/>
    <w:rsid w:val="7AA75881"/>
    <w:rsid w:val="7ABD267C"/>
    <w:rsid w:val="7ABE2992"/>
    <w:rsid w:val="7ACD705A"/>
    <w:rsid w:val="7AE87C19"/>
    <w:rsid w:val="7B1AD178"/>
    <w:rsid w:val="7B1D6134"/>
    <w:rsid w:val="7B2256D1"/>
    <w:rsid w:val="7B325AD5"/>
    <w:rsid w:val="7B4E00AD"/>
    <w:rsid w:val="7B5301FA"/>
    <w:rsid w:val="7B5A50C0"/>
    <w:rsid w:val="7B5B3193"/>
    <w:rsid w:val="7B5D8CCB"/>
    <w:rsid w:val="7B72FDBF"/>
    <w:rsid w:val="7B79F0CC"/>
    <w:rsid w:val="7B9B18A3"/>
    <w:rsid w:val="7B9B8817"/>
    <w:rsid w:val="7B9E34F6"/>
    <w:rsid w:val="7BB37D91"/>
    <w:rsid w:val="7BB6EBB4"/>
    <w:rsid w:val="7BC9EB48"/>
    <w:rsid w:val="7BDFA526"/>
    <w:rsid w:val="7BEC1C32"/>
    <w:rsid w:val="7BFF4E3B"/>
    <w:rsid w:val="7C06DE35"/>
    <w:rsid w:val="7C198761"/>
    <w:rsid w:val="7C252774"/>
    <w:rsid w:val="7C2C11EB"/>
    <w:rsid w:val="7C382F95"/>
    <w:rsid w:val="7C39FFE8"/>
    <w:rsid w:val="7C4B4DE4"/>
    <w:rsid w:val="7C59A322"/>
    <w:rsid w:val="7C6308D1"/>
    <w:rsid w:val="7C802CCB"/>
    <w:rsid w:val="7C84DD08"/>
    <w:rsid w:val="7C9B9FD2"/>
    <w:rsid w:val="7CA7E12C"/>
    <w:rsid w:val="7CC45A4D"/>
    <w:rsid w:val="7CCAF69C"/>
    <w:rsid w:val="7CCE0F2A"/>
    <w:rsid w:val="7CCF03CA"/>
    <w:rsid w:val="7CD7F159"/>
    <w:rsid w:val="7CE69415"/>
    <w:rsid w:val="7D0AA1B4"/>
    <w:rsid w:val="7D0D27CF"/>
    <w:rsid w:val="7D10C209"/>
    <w:rsid w:val="7D1B9C72"/>
    <w:rsid w:val="7D1DBCA9"/>
    <w:rsid w:val="7D65B8C2"/>
    <w:rsid w:val="7D66F7CF"/>
    <w:rsid w:val="7D74363E"/>
    <w:rsid w:val="7D9C765C"/>
    <w:rsid w:val="7DAB80EA"/>
    <w:rsid w:val="7DCE4EE0"/>
    <w:rsid w:val="7DCF0384"/>
    <w:rsid w:val="7DDE7694"/>
    <w:rsid w:val="7DE2A2E3"/>
    <w:rsid w:val="7DF5E962"/>
    <w:rsid w:val="7E02B709"/>
    <w:rsid w:val="7E063301"/>
    <w:rsid w:val="7E16D1A4"/>
    <w:rsid w:val="7E1DE831"/>
    <w:rsid w:val="7E29E832"/>
    <w:rsid w:val="7E3E4FEB"/>
    <w:rsid w:val="7E54C4B0"/>
    <w:rsid w:val="7E5C1218"/>
    <w:rsid w:val="7E731FF0"/>
    <w:rsid w:val="7E7520AE"/>
    <w:rsid w:val="7E7EDD9D"/>
    <w:rsid w:val="7E90E456"/>
    <w:rsid w:val="7EAC95B4"/>
    <w:rsid w:val="7EB26222"/>
    <w:rsid w:val="7EB29295"/>
    <w:rsid w:val="7EC2D6B8"/>
    <w:rsid w:val="7ECA6E82"/>
    <w:rsid w:val="7ED5D5B8"/>
    <w:rsid w:val="7ED92E52"/>
    <w:rsid w:val="7EFCB8A8"/>
    <w:rsid w:val="7F04B335"/>
    <w:rsid w:val="7F4C0F4D"/>
    <w:rsid w:val="7F4DBA86"/>
    <w:rsid w:val="7FB3BA9B"/>
    <w:rsid w:val="7FD4DB62"/>
    <w:rsid w:val="7FE1A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E87DF6"/>
  <w15:docId w15:val="{8EEA0521-125E-4950-ABDF-F2F843A6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E073CE"/>
    <w:pPr>
      <w:spacing w:after="160" w:line="360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E073CE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E073CE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E073CE"/>
    <w:pPr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spacing w:after="0" w:line="240" w:lineRule="auto"/>
      <w:outlineLvl w:val="3"/>
    </w:pPr>
    <w:rPr>
      <w:rFonts w:eastAsia="Times New Roman"/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spacing w:after="0" w:line="240" w:lineRule="auto"/>
      <w:outlineLvl w:val="4"/>
    </w:pPr>
    <w:rPr>
      <w:rFonts w:ascii="Times New Roman" w:eastAsia="Times New Roman" w:hAnsi="Times New Roman"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 w:line="240" w:lineRule="auto"/>
      <w:jc w:val="center"/>
      <w:outlineLvl w:val="5"/>
    </w:pPr>
    <w:rPr>
      <w:rFonts w:eastAsia="Times New Roman"/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 w:line="240" w:lineRule="auto"/>
      <w:outlineLvl w:val="7"/>
    </w:pPr>
    <w:rPr>
      <w:rFonts w:ascii="Times New Roman" w:eastAsia="Times New Roman" w:hAnsi="Times New Roman"/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 w:line="240" w:lineRule="auto"/>
      <w:ind w:right="112"/>
      <w:outlineLvl w:val="8"/>
    </w:pPr>
    <w:rPr>
      <w:rFonts w:eastAsia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73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3CE"/>
    <w:rPr>
      <w:rFonts w:eastAsiaTheme="minorHAnsi" w:cstheme="minorBidi"/>
      <w:sz w:val="24"/>
      <w:szCs w:val="22"/>
      <w:lang w:eastAsia="en-US"/>
    </w:rPr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E073CE"/>
    <w:pPr>
      <w:spacing w:before="720" w:after="0" w:line="240" w:lineRule="auto"/>
      <w:ind w:left="567"/>
      <w:contextualSpacing/>
      <w:jc w:val="both"/>
    </w:pPr>
    <w:rPr>
      <w:rFonts w:eastAsia="Calibri" w:cs="Times New Roman"/>
      <w:color w:val="000000"/>
      <w:sz w:val="22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073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073CE"/>
    <w:rPr>
      <w:rFonts w:eastAsiaTheme="minorHAnsi" w:cstheme="minorBidi"/>
      <w:sz w:val="24"/>
      <w:szCs w:val="22"/>
      <w:lang w:eastAsia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E073CE"/>
    <w:rPr>
      <w:rFonts w:eastAsiaTheme="minorHAnsi" w:cstheme="minorBidi"/>
      <w:b/>
      <w:bCs/>
      <w:snapToGrid w:val="0"/>
      <w:color w:val="004D8F"/>
      <w:sz w:val="36"/>
      <w:szCs w:val="36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073CE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3CE"/>
    <w:rPr>
      <w:rFonts w:eastAsiaTheme="minorHAnsi" w:cstheme="minorBidi"/>
      <w:b/>
      <w:bCs/>
      <w:sz w:val="56"/>
      <w:szCs w:val="56"/>
      <w:lang w:eastAsia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E073CE"/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E073CE"/>
    <w:rPr>
      <w:rFonts w:eastAsiaTheme="minorHAnsi" w:cstheme="minorBidi"/>
      <w:b/>
      <w:bCs/>
      <w:sz w:val="24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E0848"/>
    <w:pPr>
      <w:spacing w:after="120" w:line="240" w:lineRule="auto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0E0848"/>
    <w:rPr>
      <w:rFonts w:cs="Arial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spacing w:after="0" w:line="240" w:lineRule="auto"/>
      <w:ind w:left="709" w:hanging="709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spacing w:after="0" w:line="240" w:lineRule="auto"/>
      <w:ind w:left="2268"/>
      <w:jc w:val="both"/>
    </w:pPr>
    <w:rPr>
      <w:rFonts w:ascii="Times New Roman" w:eastAsia="Times New Roman" w:hAnsi="Times New Roman"/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spacing w:after="0" w:line="240" w:lineRule="auto"/>
      <w:jc w:val="both"/>
    </w:pPr>
    <w:rPr>
      <w:rFonts w:ascii="Times New Roman" w:eastAsia="Times New Roman" w:hAnsi="Times New Roman"/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spacing w:after="0" w:line="240" w:lineRule="auto"/>
      <w:ind w:left="1701" w:hanging="1701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spacing w:after="0" w:line="240" w:lineRule="auto"/>
      <w:jc w:val="both"/>
    </w:pPr>
    <w:rPr>
      <w:rFonts w:ascii="Times New Roman" w:eastAsia="Times New Roman" w:hAnsi="Times New Roman"/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 w:line="240" w:lineRule="auto"/>
    </w:pPr>
    <w:rPr>
      <w:rFonts w:ascii="Times New Roman" w:eastAsia="Times New Roman" w:hAnsi="Times New Roman"/>
      <w:b/>
      <w:snapToGrid w:val="0"/>
      <w:szCs w:val="20"/>
    </w:rPr>
  </w:style>
  <w:style w:type="character" w:styleId="Emphasis">
    <w:name w:val="Emphasis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spacing w:after="0" w:line="240" w:lineRule="auto"/>
      <w:ind w:left="360"/>
    </w:pPr>
    <w:rPr>
      <w:rFonts w:ascii="Times New Roman" w:eastAsia="Times New Roman" w:hAnsi="Times New Roman"/>
      <w:snapToGrid w:val="0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spacing w:after="0" w:line="240" w:lineRule="auto"/>
      <w:jc w:val="both"/>
    </w:pPr>
    <w:rPr>
      <w:rFonts w:ascii="Sabon" w:eastAsia="Times New Roman" w:hAnsi="Sabo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B6D4A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7746E2"/>
    <w:pPr>
      <w:numPr>
        <w:numId w:val="11"/>
      </w:numPr>
      <w:spacing w:before="120" w:after="120"/>
    </w:p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 w:line="240" w:lineRule="auto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spacing w:after="0" w:line="240" w:lineRule="auto"/>
      <w:jc w:val="center"/>
    </w:pPr>
    <w:rPr>
      <w:rFonts w:eastAsia="Times New Roman" w:cs="Arial"/>
      <w:noProof/>
      <w:snapToGrid w:val="0"/>
      <w:sz w:val="22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pPr>
      <w:spacing w:after="0" w:line="240" w:lineRule="auto"/>
    </w:pPr>
    <w:rPr>
      <w:rFonts w:eastAsia="Times New Roman" w:cs="Arial"/>
      <w:noProof/>
      <w:snapToGrid w:val="0"/>
      <w:sz w:val="22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/>
    </w:rPr>
  </w:style>
  <w:style w:type="paragraph" w:styleId="TOC1">
    <w:name w:val="toc 1"/>
    <w:aliases w:val="ari"/>
    <w:basedOn w:val="Normal"/>
    <w:next w:val="Normal"/>
    <w:link w:val="TOC1Char"/>
    <w:autoRedefine/>
    <w:uiPriority w:val="39"/>
    <w:rsid w:val="00E073CE"/>
    <w:pPr>
      <w:tabs>
        <w:tab w:val="left" w:pos="1701"/>
        <w:tab w:val="right" w:leader="dot" w:pos="9639"/>
      </w:tabs>
      <w:ind w:left="567" w:hanging="567"/>
    </w:pPr>
    <w:rPr>
      <w:rFonts w:eastAsia="Times New Roman" w:cs="Times New Roman"/>
      <w:snapToGrid w:val="0"/>
      <w:szCs w:val="24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spacing w:after="0" w:line="240" w:lineRule="auto"/>
      <w:ind w:left="1134" w:hanging="934"/>
    </w:pPr>
    <w:rPr>
      <w:rFonts w:ascii="Times New Roman" w:eastAsia="Times New Roman" w:hAnsi="Times New Roman"/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spacing w:after="0" w:line="240" w:lineRule="auto"/>
      <w:ind w:left="400"/>
    </w:pPr>
    <w:rPr>
      <w:rFonts w:ascii="Times New Roman" w:eastAsia="Times New Roman" w:hAnsi="Times New Roman"/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31E13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F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2F730E"/>
  </w:style>
  <w:style w:type="character" w:customStyle="1" w:styleId="eop">
    <w:name w:val="eop"/>
    <w:basedOn w:val="DefaultParagraphFont"/>
    <w:rsid w:val="002F730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4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F0F9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D211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49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4986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4498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9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98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498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969E1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4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textrun">
    <w:name w:val="textrun"/>
    <w:basedOn w:val="DefaultParagraphFont"/>
    <w:rsid w:val="00943114"/>
  </w:style>
  <w:style w:type="character" w:customStyle="1" w:styleId="wacimagecontainer">
    <w:name w:val="wacimagecontainer"/>
    <w:basedOn w:val="DefaultParagraphFont"/>
    <w:rsid w:val="00943114"/>
  </w:style>
  <w:style w:type="character" w:customStyle="1" w:styleId="wacimageborder">
    <w:name w:val="wacimageborder"/>
    <w:basedOn w:val="DefaultParagraphFont"/>
    <w:rsid w:val="00943114"/>
  </w:style>
  <w:style w:type="paragraph" w:customStyle="1" w:styleId="outlineelement">
    <w:name w:val="outlineelement"/>
    <w:basedOn w:val="Normal"/>
    <w:rsid w:val="0094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fieldrange">
    <w:name w:val="fieldrange"/>
    <w:basedOn w:val="DefaultParagraphFont"/>
    <w:rsid w:val="00943114"/>
  </w:style>
  <w:style w:type="character" w:customStyle="1" w:styleId="pagebreakblob">
    <w:name w:val="pagebreakblob"/>
    <w:basedOn w:val="DefaultParagraphFont"/>
    <w:rsid w:val="00943114"/>
  </w:style>
  <w:style w:type="character" w:customStyle="1" w:styleId="pagebreakborderspan">
    <w:name w:val="pagebreakborderspan"/>
    <w:basedOn w:val="DefaultParagraphFont"/>
    <w:rsid w:val="00943114"/>
  </w:style>
  <w:style w:type="character" w:customStyle="1" w:styleId="pagebreaktextspan">
    <w:name w:val="pagebreaktextspan"/>
    <w:basedOn w:val="DefaultParagraphFont"/>
    <w:rsid w:val="00943114"/>
  </w:style>
  <w:style w:type="character" w:customStyle="1" w:styleId="trackchangetextdeletionmarker">
    <w:name w:val="trackchangetextdeletionmarker"/>
    <w:basedOn w:val="DefaultParagraphFont"/>
    <w:rsid w:val="00943114"/>
  </w:style>
  <w:style w:type="character" w:customStyle="1" w:styleId="trackchangetextinsertion">
    <w:name w:val="trackchangetextinsertion"/>
    <w:basedOn w:val="DefaultParagraphFont"/>
    <w:rsid w:val="00943114"/>
  </w:style>
  <w:style w:type="paragraph" w:customStyle="1" w:styleId="Default">
    <w:name w:val="Default"/>
    <w:rsid w:val="002F5D48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paragraph" w:customStyle="1" w:styleId="Tabletext">
    <w:name w:val="Table text"/>
    <w:basedOn w:val="Normal"/>
    <w:link w:val="TabletextChar"/>
    <w:qFormat/>
    <w:rsid w:val="009D492E"/>
    <w:pPr>
      <w:spacing w:before="60" w:after="60" w:line="240" w:lineRule="auto"/>
      <w:ind w:left="113"/>
    </w:pPr>
  </w:style>
  <w:style w:type="character" w:customStyle="1" w:styleId="TabletextChar">
    <w:name w:val="Table text Char"/>
    <w:basedOn w:val="DefaultParagraphFont"/>
    <w:link w:val="Tabletext"/>
    <w:rsid w:val="009D492E"/>
    <w:rPr>
      <w:rFonts w:eastAsiaTheme="minorHAnsi" w:cstheme="minorBidi"/>
      <w:sz w:val="24"/>
      <w:szCs w:val="22"/>
      <w:lang w:eastAsia="en-US"/>
    </w:rPr>
  </w:style>
  <w:style w:type="character" w:customStyle="1" w:styleId="cf01">
    <w:name w:val="cf01"/>
    <w:basedOn w:val="DefaultParagraphFont"/>
    <w:rsid w:val="000C1400"/>
    <w:rPr>
      <w:rFonts w:ascii="Segoe UI" w:hAnsi="Segoe UI" w:cs="Segoe UI" w:hint="default"/>
    </w:rPr>
  </w:style>
  <w:style w:type="character" w:customStyle="1" w:styleId="TOC1Char">
    <w:name w:val="TOC 1 Char"/>
    <w:aliases w:val="ari Char"/>
    <w:basedOn w:val="DefaultParagraphFont"/>
    <w:link w:val="TOC1"/>
    <w:uiPriority w:val="39"/>
    <w:rsid w:val="00E073CE"/>
    <w:rPr>
      <w:rFonts w:eastAsia="Times New Roman"/>
      <w:snapToGrid w:val="0"/>
      <w:sz w:val="24"/>
      <w:szCs w:val="24"/>
      <w:lang w:eastAsia="en-US"/>
    </w:rPr>
  </w:style>
  <w:style w:type="paragraph" w:customStyle="1" w:styleId="Contents">
    <w:name w:val="Contents"/>
    <w:basedOn w:val="TOC1"/>
    <w:link w:val="ContentsChar"/>
    <w:qFormat/>
    <w:rsid w:val="00E073CE"/>
  </w:style>
  <w:style w:type="character" w:customStyle="1" w:styleId="ContentsChar">
    <w:name w:val="Contents Char"/>
    <w:basedOn w:val="TOC1Char"/>
    <w:link w:val="Contents"/>
    <w:rsid w:val="00E073CE"/>
    <w:rPr>
      <w:rFonts w:eastAsia="Times New Roman"/>
      <w:snapToGrid w:val="0"/>
      <w:sz w:val="24"/>
      <w:szCs w:val="24"/>
      <w:lang w:eastAsia="en-US"/>
    </w:rPr>
  </w:style>
  <w:style w:type="paragraph" w:customStyle="1" w:styleId="Copyrighttext">
    <w:name w:val="Copyright text"/>
    <w:basedOn w:val="Normal"/>
    <w:link w:val="CopyrighttextChar"/>
    <w:qFormat/>
    <w:rsid w:val="00E073CE"/>
    <w:pPr>
      <w:spacing w:after="0" w:line="240" w:lineRule="auto"/>
    </w:pPr>
    <w:rPr>
      <w:rFonts w:eastAsia="Times New Roman" w:cs="Arial"/>
      <w:sz w:val="18"/>
      <w:szCs w:val="18"/>
      <w:lang w:eastAsia="en-GB"/>
    </w:rPr>
  </w:style>
  <w:style w:type="character" w:customStyle="1" w:styleId="CopyrighttextChar">
    <w:name w:val="Copyright text Char"/>
    <w:basedOn w:val="DefaultParagraphFont"/>
    <w:link w:val="Copyrighttext"/>
    <w:rsid w:val="00E073CE"/>
    <w:rPr>
      <w:rFonts w:eastAsia="Times New Roman" w:cs="Arial"/>
      <w:sz w:val="18"/>
      <w:szCs w:val="18"/>
    </w:rPr>
  </w:style>
  <w:style w:type="paragraph" w:customStyle="1" w:styleId="Firstpagedate">
    <w:name w:val="First page date"/>
    <w:basedOn w:val="Normal"/>
    <w:link w:val="FirstpagedateChar"/>
    <w:qFormat/>
    <w:rsid w:val="00E073CE"/>
    <w:pPr>
      <w:spacing w:after="0" w:line="240" w:lineRule="auto"/>
      <w:jc w:val="center"/>
    </w:pPr>
    <w:rPr>
      <w:rFonts w:eastAsia="Times New Roman" w:cs="Arial"/>
      <w:b/>
      <w:color w:val="FF0000"/>
      <w:sz w:val="28"/>
      <w:szCs w:val="28"/>
    </w:rPr>
  </w:style>
  <w:style w:type="character" w:customStyle="1" w:styleId="FirstpagedateChar">
    <w:name w:val="First page date Char"/>
    <w:basedOn w:val="DefaultParagraphFont"/>
    <w:link w:val="Firstpagedate"/>
    <w:rsid w:val="00E073CE"/>
    <w:rPr>
      <w:rFonts w:eastAsia="Times New Roman" w:cs="Arial"/>
      <w:b/>
      <w:color w:val="FF0000"/>
      <w:sz w:val="28"/>
      <w:szCs w:val="28"/>
      <w:lang w:eastAsia="en-US"/>
    </w:rPr>
  </w:style>
  <w:style w:type="paragraph" w:customStyle="1" w:styleId="Guidelineheading">
    <w:name w:val="Guideline heading"/>
    <w:basedOn w:val="Heading1"/>
    <w:link w:val="GuidelineheadingChar"/>
    <w:rsid w:val="00E073CE"/>
    <w:pPr>
      <w:keepNext/>
      <w:keepLines/>
      <w:tabs>
        <w:tab w:val="left" w:pos="0"/>
      </w:tabs>
      <w:spacing w:before="0" w:after="0" w:line="240" w:lineRule="auto"/>
      <w:ind w:left="2268" w:hanging="1701"/>
    </w:pPr>
    <w:rPr>
      <w:rFonts w:eastAsia="MS Mincho" w:cs="Arial"/>
      <w:color w:val="auto"/>
      <w:spacing w:val="-6"/>
      <w:sz w:val="22"/>
      <w:szCs w:val="22"/>
      <w:lang w:eastAsia="ja-JP" w:bidi="en-US"/>
    </w:rPr>
  </w:style>
  <w:style w:type="character" w:customStyle="1" w:styleId="GuidelineheadingChar">
    <w:name w:val="Guideline heading Char"/>
    <w:link w:val="Guidelineheading"/>
    <w:rsid w:val="00E073CE"/>
    <w:rPr>
      <w:rFonts w:eastAsia="MS Mincho" w:cs="Arial"/>
      <w:b/>
      <w:bCs/>
      <w:snapToGrid w:val="0"/>
      <w:spacing w:val="-6"/>
      <w:sz w:val="22"/>
      <w:szCs w:val="22"/>
      <w:lang w:eastAsia="ja-JP" w:bidi="en-US"/>
    </w:r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7746E2"/>
    <w:rPr>
      <w:rFonts w:eastAsiaTheme="minorHAnsi" w:cstheme="minorBidi"/>
      <w:sz w:val="24"/>
      <w:szCs w:val="22"/>
      <w:lang w:eastAsia="en-US"/>
    </w:rPr>
  </w:style>
  <w:style w:type="paragraph" w:customStyle="1" w:styleId="Tableheader">
    <w:name w:val="Table header"/>
    <w:basedOn w:val="Normal"/>
    <w:link w:val="TableheaderChar"/>
    <w:qFormat/>
    <w:rsid w:val="009D492E"/>
    <w:pPr>
      <w:spacing w:before="60" w:after="60" w:line="240" w:lineRule="auto"/>
      <w:ind w:left="113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9D492E"/>
    <w:rPr>
      <w:rFonts w:eastAsiaTheme="minorHAnsi" w:cstheme="minorBidi"/>
      <w:b/>
      <w:bCs/>
      <w:sz w:val="24"/>
      <w:szCs w:val="22"/>
      <w:lang w:eastAsia="en-US"/>
    </w:rPr>
  </w:style>
  <w:style w:type="paragraph" w:customStyle="1" w:styleId="TableFiguretitle">
    <w:name w:val="Table/Figure title"/>
    <w:basedOn w:val="Normal"/>
    <w:link w:val="TableFiguretitleChar"/>
    <w:rsid w:val="00E073CE"/>
    <w:pPr>
      <w:spacing w:line="240" w:lineRule="auto"/>
    </w:pPr>
  </w:style>
  <w:style w:type="character" w:customStyle="1" w:styleId="TableFiguretitleChar">
    <w:name w:val="Table/Figure title Char"/>
    <w:basedOn w:val="DefaultParagraphFont"/>
    <w:link w:val="TableFiguretitle"/>
    <w:rsid w:val="00E073CE"/>
    <w:rPr>
      <w:rFonts w:eastAsiaTheme="minorHAnsi" w:cstheme="minorBidi"/>
      <w:sz w:val="24"/>
      <w:szCs w:val="22"/>
      <w:lang w:eastAsia="en-US"/>
    </w:rPr>
  </w:style>
  <w:style w:type="paragraph" w:customStyle="1" w:styleId="Tablefiguretitle0">
    <w:name w:val="Table/figure title"/>
    <w:basedOn w:val="Normal"/>
    <w:link w:val="TablefiguretitleChar0"/>
    <w:qFormat/>
    <w:rsid w:val="00E073CE"/>
    <w:pPr>
      <w:spacing w:line="240" w:lineRule="auto"/>
    </w:pPr>
    <w:rPr>
      <w:b/>
      <w:bCs/>
    </w:rPr>
  </w:style>
  <w:style w:type="character" w:customStyle="1" w:styleId="TablefiguretitleChar0">
    <w:name w:val="Table/figure title Char"/>
    <w:basedOn w:val="DefaultParagraphFont"/>
    <w:link w:val="Tablefiguretitle0"/>
    <w:rsid w:val="00E073CE"/>
    <w:rPr>
      <w:rFonts w:eastAsiaTheme="minorHAnsi" w:cstheme="minorBidi"/>
      <w:b/>
      <w:bCs/>
      <w:sz w:val="24"/>
      <w:szCs w:val="22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05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3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0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86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0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0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7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63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2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9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6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04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39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7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3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1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6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61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0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5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1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7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2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6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60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2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3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5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3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49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2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37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6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9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82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3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7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27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3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9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9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8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7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6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3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6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1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5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6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8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4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5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3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3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7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0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0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9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12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42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4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2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0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2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4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2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9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4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2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8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43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3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6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7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2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2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5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8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7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5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4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2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2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8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3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1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4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1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2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8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4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91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1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7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7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6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3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09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8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4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9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1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8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2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7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6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8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39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6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5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2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4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7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8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8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0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1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7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8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4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6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9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1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2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9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7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9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1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2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4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5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0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1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5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0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8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2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70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1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4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0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9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90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1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9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3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7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7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3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7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1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3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5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8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9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3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4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8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2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9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3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5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52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55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4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6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7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00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89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39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4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2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8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8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1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8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8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3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6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5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6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1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6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7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9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1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0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0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1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9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6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7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7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7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5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2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7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3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8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5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5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2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8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1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7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2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6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1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7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7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6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9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3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7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7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2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8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2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1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2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5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1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3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1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8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1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6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8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7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1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9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1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4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5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2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1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7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6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2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1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7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3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6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6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01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7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5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0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9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9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5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5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9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4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5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7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3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8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8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1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9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8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6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3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3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3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9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4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2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5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9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0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5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1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0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09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6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7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0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0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3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0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2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1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0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7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5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3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8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0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5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9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9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4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89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4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5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1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5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6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30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1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1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2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4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0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0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6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7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4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3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7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5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6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4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9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6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9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1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4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8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7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1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2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7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1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1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5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7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4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7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1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0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8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3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79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3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2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5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1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7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2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1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8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7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1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1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6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9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5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2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6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4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4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0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8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8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4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8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1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3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8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4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5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3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0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3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5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8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3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3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4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0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9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6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6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4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4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9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6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4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6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7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8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0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9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8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9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09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7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4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0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4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2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9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1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4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2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6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4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7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9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6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8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50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2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6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7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7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6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9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7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4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4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0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3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0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3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6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2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6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9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5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2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0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3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2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5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3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6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2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3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7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0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5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2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9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8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1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6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90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7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9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8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0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6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2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4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2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3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8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8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5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3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3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67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30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0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8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8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2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50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2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8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6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2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8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0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5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5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6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2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8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3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1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5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9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2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5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1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3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7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1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1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4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1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0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7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5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8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2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9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1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6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0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0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6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9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0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6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1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5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1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3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5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8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5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9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6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3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8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2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7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5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6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1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9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1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7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5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2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1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6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3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5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79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8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5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5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6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6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5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0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6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5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3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3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3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5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0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4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6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8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8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6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3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1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2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6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2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5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1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1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9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9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3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5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2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0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2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9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0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5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4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9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4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5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8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8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2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6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6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4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19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8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4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8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4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0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3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4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6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0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99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9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4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4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1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7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5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1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7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0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59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9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6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0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6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7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5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0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08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5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1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9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2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0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8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7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7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9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9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6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6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2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3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9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6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6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3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30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7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3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3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3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0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0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0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6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3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6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8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0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7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3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3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1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6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2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3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2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2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3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9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3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2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0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58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3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5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89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9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00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6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0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1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47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0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6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9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7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3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4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7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7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1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8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2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8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3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70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2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7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7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9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4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1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1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3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2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9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9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7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1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0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1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8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8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6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6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08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0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1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7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9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42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4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8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0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1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4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3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6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1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1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3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2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97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5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7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0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6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1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6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0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7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7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0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0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7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5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2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3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3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9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6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5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1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6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0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4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8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4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6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1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3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4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3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1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1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1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8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5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4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6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0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4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6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5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0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7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2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2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4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7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2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1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8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8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6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3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6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8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0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8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9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1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2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7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2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8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0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29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9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9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8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7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3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2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6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2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6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3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6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8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5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4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4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2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0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1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0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8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4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8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0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4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3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4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7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5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87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7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5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3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0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2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1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6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3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4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8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8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4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4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4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1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14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7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8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4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0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3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3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3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6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4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2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2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1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8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8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1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1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2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6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8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6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1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7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3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8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9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2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9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1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4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6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6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3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1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5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79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3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2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8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69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0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2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8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7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3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1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7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8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0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8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6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2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2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6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9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4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8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0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6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8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5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6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6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6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6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7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4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3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7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3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6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4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5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9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6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6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5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7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6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2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6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6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1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4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12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3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5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4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3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0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2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1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9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5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4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5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8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5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2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0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1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8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7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2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9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6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9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7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59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6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8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3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2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7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3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0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4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4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1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8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7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9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6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1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2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6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2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8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2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6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4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4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8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9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5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6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1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2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8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1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4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91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9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0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3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8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89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70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3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7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5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14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6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4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9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1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6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6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41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7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89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86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52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0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0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38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25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4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6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8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1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8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1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7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1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78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86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7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1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6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8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7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9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0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1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7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9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55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3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7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8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9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1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3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2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9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8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9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1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2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5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1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3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9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8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7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2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7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7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8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4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1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1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3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1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0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4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3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2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1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9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0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3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8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0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8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2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2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84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0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1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5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7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1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3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4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0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7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9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4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8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7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2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3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9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8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6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9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99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9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6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1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8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7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2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9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2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6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7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0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1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1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8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4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4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7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7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7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2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8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1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9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2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2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8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1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6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5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8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6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5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5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9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1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2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6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9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1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9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3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4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2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9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6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1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6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8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4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4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0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2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6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0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2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4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4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8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3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5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31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60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0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8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0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6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1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7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7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4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1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1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6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0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9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3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8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0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5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2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5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8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3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20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7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52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9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0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5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1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2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1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9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4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7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6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5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2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8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5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8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9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7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6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7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5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6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6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2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2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1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01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4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8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5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4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3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4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4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1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21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7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7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5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3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7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2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5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1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9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4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4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3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43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6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3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9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2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4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9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4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6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8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9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1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8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1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1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1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11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48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6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6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2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8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8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7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2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5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5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6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6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6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2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80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9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1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9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8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7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0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4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0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3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4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89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9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8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4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3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8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0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2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8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9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0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1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2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1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7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8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62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2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6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9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0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5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6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8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57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8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6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5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62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3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3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5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0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8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09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7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6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7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7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8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40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0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3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7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990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1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8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2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2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2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8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9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11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4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0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2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4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8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5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7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1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0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3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2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4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8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2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5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4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7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9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8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8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6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9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5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7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2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35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4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2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5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6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7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4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0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1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2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0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5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3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4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6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2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3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6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1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5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7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4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9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3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2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7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9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2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11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1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9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5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8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0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9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5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5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8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1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8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0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7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5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1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0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4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3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0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6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9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1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7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5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1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1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9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4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4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1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6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24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4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7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8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0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1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3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1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4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21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3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8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4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8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71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4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2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0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8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4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8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6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66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7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3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3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5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0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8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2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0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82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6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1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8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9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8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3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1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3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0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6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3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4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3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5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9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1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4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0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9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9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3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4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27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5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34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7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4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60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2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8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0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2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55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0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1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5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4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0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3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7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1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8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8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44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2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9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0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8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4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3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5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8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1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3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8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4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6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6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7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2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0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6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0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3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5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5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1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0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6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3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2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0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7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1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9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3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4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0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1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9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9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1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53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64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2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77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1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8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5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0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3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6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7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0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17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592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5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98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6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6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0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9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1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20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6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8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9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7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7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6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7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6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40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06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5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4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0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3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3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7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3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5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9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6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9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2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7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6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19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1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9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8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2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6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3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8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2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61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1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3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9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6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9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6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4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3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8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0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3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4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7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3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8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3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10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8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8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4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07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8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6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1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7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4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1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79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7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4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3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6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4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9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6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7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7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78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0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5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79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2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3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4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32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2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5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0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4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7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8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2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8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3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62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3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5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0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9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8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4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8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3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5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3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72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0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3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3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3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1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7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0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3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7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27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6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8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7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9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4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24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29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80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1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88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31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0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7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1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3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1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51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20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7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9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3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6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1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7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8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7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7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1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6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8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5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392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5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8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3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9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5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3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3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0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5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2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3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4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2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6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6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1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0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39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8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6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3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4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1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8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7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21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6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1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2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1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4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2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2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5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48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0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9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9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64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28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4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1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5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1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7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3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5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6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9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30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6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9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7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2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46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4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4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3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7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3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6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1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8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1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1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5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43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4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86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0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5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4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3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8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9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7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9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6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3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9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4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5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3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0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4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1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4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6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39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9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5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34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3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8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9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0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5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3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0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7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5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6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6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5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8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1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7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3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1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7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1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6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2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4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6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5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8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0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3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5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7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4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26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79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0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5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0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9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7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9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5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56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6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61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44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66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4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6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63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9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3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0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6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2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2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2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9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2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16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1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6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5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1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0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3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99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4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8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9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7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1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2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1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3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9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0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9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9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3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9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1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0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1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16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6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9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8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9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2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56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1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5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2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81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7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8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1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1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8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7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1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9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14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46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6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0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1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6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7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8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3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8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49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8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5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9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3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7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0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0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2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9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6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8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1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3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71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5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5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5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0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6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5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3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9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88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1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1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2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7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0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36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0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6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8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1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6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7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7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9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9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6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4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6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3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6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1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4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2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0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6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7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4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9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4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1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69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5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5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6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1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16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0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4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3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3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26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0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9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6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7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2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5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1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6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0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4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3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5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5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7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67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9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2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66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4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9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55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4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703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2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5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5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4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1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1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47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6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28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4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9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1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63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5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3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75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4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74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45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36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61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04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05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28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1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91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47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84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0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49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2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06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15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95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1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1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7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98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98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8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3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445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3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7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53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8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326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6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7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6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8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5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4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0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0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38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6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0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1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9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51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0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4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2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6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7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2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3186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04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4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98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03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07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5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0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10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41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9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5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5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4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25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3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0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1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2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1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54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16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08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22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1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57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64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73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6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1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0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4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2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0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0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1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3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8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80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9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6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0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4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5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5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7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0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0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9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7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0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0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1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6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6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7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2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3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2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3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33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0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8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12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0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6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7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5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4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3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20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6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8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35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3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3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6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9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6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7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8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41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9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3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5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8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6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8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8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8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82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6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02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6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9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5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98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5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2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9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6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9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9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8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1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5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8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8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7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2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5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4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7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5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0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35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8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4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4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8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7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5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0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8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1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0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2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4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8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1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3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0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59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75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9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6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7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70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7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0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5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2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4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5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4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6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1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0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5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2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8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4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8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08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9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5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8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3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8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8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9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9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30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12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30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66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0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8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6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2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1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0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2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9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5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3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0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68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5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8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6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7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0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2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2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52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2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9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4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25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0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34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8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0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9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1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0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6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57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2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5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7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7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3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1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83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8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65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1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2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9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5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4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8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4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9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60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4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9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3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9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1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3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41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3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7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27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4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1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0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81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1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2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5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4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9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6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1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8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9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8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12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4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3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0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5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6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3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4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22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5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35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8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2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11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1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1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0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78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4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0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6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6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3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6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63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45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2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3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3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5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60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1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89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7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3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02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2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5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07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4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8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5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9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9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4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8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1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2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8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7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3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8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5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9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5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57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7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2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94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0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4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0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1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0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7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79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1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3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5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02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7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7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0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2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0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4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42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71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2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6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5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3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41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6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6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22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2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9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8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2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51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6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9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8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6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2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2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71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4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4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4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55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9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8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3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85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5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0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4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5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1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8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1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6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69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3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2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18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32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4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6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5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6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5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0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7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2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4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85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68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8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7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8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9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9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6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30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5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4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9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7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0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9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5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86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65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53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45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1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8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7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3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7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7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3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45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7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6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7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6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8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5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8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0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9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5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8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7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8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4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73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06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0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8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8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2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21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2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5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3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4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60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0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8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8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0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0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8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3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3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4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5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7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67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9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3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3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6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8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9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9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90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4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95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4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34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0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8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97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0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2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4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9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6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8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4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7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3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963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8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8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4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40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5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43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6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7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3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9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73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2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1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3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1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27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66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80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7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2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0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45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9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73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5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8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8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12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8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50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41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03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0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5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7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0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876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3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6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4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5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0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3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45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9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6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91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9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6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3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6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1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12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4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56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7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6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16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5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01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08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4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4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6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8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2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2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66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1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7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9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4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8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8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08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0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7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2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45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0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4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48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6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3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3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5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6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8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4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17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4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55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524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8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06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6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1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44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1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4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31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1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50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61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6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1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3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2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3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20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0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695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18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2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82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2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5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42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6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5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9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8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2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82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2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3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9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2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1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12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1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0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76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0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4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1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6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9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2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93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0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8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15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58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9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5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2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9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8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8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8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1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51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0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2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4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8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4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93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2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01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6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7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17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4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81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8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4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1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32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4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0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21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6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8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60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06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45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15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03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4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9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61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56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69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04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9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2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45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9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5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3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70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46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74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5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465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38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291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8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9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210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5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6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9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42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0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7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64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9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7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7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2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5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3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89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02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85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95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2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3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410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56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69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56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23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274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2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59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58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6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7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22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73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30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98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27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5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15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1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7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0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d77cda380ce247aa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Professionalism\Clinical%20Effectiveness\Working%20group%20on%20cancer%20services\Datasets\Dataset%20Documents\Head%20and%20Neck\Oropharynx\Datas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a85c8e-99dc-4194-aa48-05ead0eabf7d" xsi:nil="true"/>
    <lcf76f155ced4ddcb4097134ff3c332f xmlns="090c252e-72df-42e0-8936-1cd601ab6f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E4703AE69044594FB8ADE7BB7BDFF" ma:contentTypeVersion="14" ma:contentTypeDescription="Create a new document." ma:contentTypeScope="" ma:versionID="da9b9280578d9474716d2179be710551">
  <xsd:schema xmlns:xsd="http://www.w3.org/2001/XMLSchema" xmlns:xs="http://www.w3.org/2001/XMLSchema" xmlns:p="http://schemas.microsoft.com/office/2006/metadata/properties" xmlns:ns2="090c252e-72df-42e0-8936-1cd601ab6fc8" xmlns:ns3="b9a85c8e-99dc-4194-aa48-05ead0eabf7d" targetNamespace="http://schemas.microsoft.com/office/2006/metadata/properties" ma:root="true" ma:fieldsID="bc40ca64a8e1ce2ded51d62df955024c" ns2:_="" ns3:_="">
    <xsd:import namespace="090c252e-72df-42e0-8936-1cd601ab6fc8"/>
    <xsd:import namespace="b9a85c8e-99dc-4194-aa48-05ead0eab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252e-72df-42e0-8936-1cd601ab6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bd8c81-2926-493a-9abd-06643c8fe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85c8e-99dc-4194-aa48-05ead0eabf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eb8601-a44e-481e-bb64-8d18525c4a3d}" ma:internalName="TaxCatchAll" ma:showField="CatchAllData" ma:web="b9a85c8e-99dc-4194-aa48-05ead0eab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EE6E41-FE93-43B8-8315-6B43B2017856}">
  <ds:schemaRefs>
    <ds:schemaRef ds:uri="http://schemas.microsoft.com/office/2006/metadata/properties"/>
    <ds:schemaRef ds:uri="http://schemas.microsoft.com/office/infopath/2007/PartnerControls"/>
    <ds:schemaRef ds:uri="b9a85c8e-99dc-4194-aa48-05ead0eabf7d"/>
    <ds:schemaRef ds:uri="090c252e-72df-42e0-8936-1cd601ab6fc8"/>
  </ds:schemaRefs>
</ds:datastoreItem>
</file>

<file path=customXml/itemProps3.xml><?xml version="1.0" encoding="utf-8"?>
<ds:datastoreItem xmlns:ds="http://schemas.openxmlformats.org/officeDocument/2006/customXml" ds:itemID="{29378F32-DD68-446F-99F7-104C970AB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c252e-72df-42e0-8936-1cd601ab6fc8"/>
    <ds:schemaRef ds:uri="b9a85c8e-99dc-4194-aa48-05ead0eab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FCA2C7-67F2-4101-946A-7A6834CC2E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9E9BD9-6F60-46FB-8D94-76594AB8FB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  <clbl:label id="{53255131-b129-4010-86e1-474bfd7e8076}" enabled="0" method="" siteId="{53255131-b129-4010-86e1-474bfd7e8076}" removed="1"/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Dataset template</Template>
  <TotalTime>8</TotalTime>
  <Pages>5</Pages>
  <Words>441</Words>
  <Characters>2694</Characters>
  <Application>Microsoft Office Word</Application>
  <DocSecurity>0</DocSecurity>
  <Lines>72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/>
      <vt:lpstr>Dataset for the histopathological reporting of carcinomas of the nasal cavity an</vt:lpstr>
      <vt:lpstr>&lt;Contents</vt:lpstr>
      <vt:lpstr>Foreword</vt:lpstr>
      <vt:lpstr>1 	Introduction</vt:lpstr>
      <vt:lpstr>    1.1 	Target users and health benefits of this guideline</vt:lpstr>
      <vt:lpstr>    1.2	Design of this protocol</vt:lpstr>
      <vt:lpstr>2 	Clinical information required for the diagnosis of carcinomas of the nasal ca</vt:lpstr>
      <vt:lpstr>3 	Receipt and preparation of specimens before dissection</vt:lpstr>
      <vt:lpstr>4	Specimen handling and block selection</vt:lpstr>
      <vt:lpstr>    4.1	Introduction</vt:lpstr>
      <vt:lpstr>    4.2	Selection and recording of blocks for histology</vt:lpstr>
      <vt:lpstr>5	Core data items</vt:lpstr>
      <vt:lpstr>6 Non-core data items</vt:lpstr>
      <vt:lpstr>7 	Diagnostic coding and staging </vt:lpstr>
      <vt:lpstr>    7.1 	General comments</vt:lpstr>
      <vt:lpstr>    7.2 	Staging</vt:lpstr>
      <vt:lpstr>8	Reporting of small biopsy specimens</vt:lpstr>
      <vt:lpstr>9	Frozen section diagnosis</vt:lpstr>
      <vt:lpstr>10	Support of research and clinical trials</vt:lpstr>
      <vt:lpstr>11 	Specific aspects of individual tumours not covered elsewhere </vt:lpstr>
      <vt:lpstr>    11.1 Keratinising squamous cell carcinoma</vt:lpstr>
      <vt:lpstr>    11.2 Non-keratinising squamous cell carcinoma</vt:lpstr>
      <vt:lpstr>    11.3 NUT carcinoma</vt:lpstr>
      <vt:lpstr>    11.4 Sinonasal undifferentiated carcinoma </vt:lpstr>
      <vt:lpstr>    11.5 Sinonasal lymphoepithelial carcinoma </vt:lpstr>
      <vt:lpstr>    11.6 SWI/SNF complex-deficient sinonasal carcinoma (SMARCB1 and SMARCA4)</vt:lpstr>
      <vt:lpstr>        11.6.1 SMARCB1-deficient carcinoma</vt:lpstr>
      <vt:lpstr>        11.6.2 SMARC B1 deficient adenocarcinoma</vt:lpstr>
      <vt:lpstr>        11.6.3 SMARCA4-deficient carcinoma</vt:lpstr>
      <vt:lpstr>    11.7 Teratocarcinosarcoma</vt:lpstr>
      <vt:lpstr>    11.8 HPV-related multiphenotypic sinonasal carcinoma</vt:lpstr>
      <vt:lpstr>    11.9 Sinonasal neuroendocrine carcinoma</vt:lpstr>
      <vt:lpstr>        11.9.1 Large cell neuroendocrine carcinoma</vt:lpstr>
      <vt:lpstr>        11.9.2 Small cell neuroendocrine carcinoma</vt:lpstr>
      <vt:lpstr>    11.10 Sinonasal adenocarcinoma</vt:lpstr>
      <vt:lpstr>        11.10.1 Intestinal-type adenocarcinoma (ITAC) </vt:lpstr>
    </vt:vector>
  </TitlesOfParts>
  <Company>Microsoft</Company>
  <LinksUpToDate>false</LinksUpToDate>
  <CharactersWithSpaces>3094</CharactersWithSpaces>
  <SharedDoc>false</SharedDoc>
  <HLinks>
    <vt:vector size="210" baseType="variant">
      <vt:variant>
        <vt:i4>2883627</vt:i4>
      </vt:variant>
      <vt:variant>
        <vt:i4>625</vt:i4>
      </vt:variant>
      <vt:variant>
        <vt:i4>0</vt:i4>
      </vt:variant>
      <vt:variant>
        <vt:i4>5</vt:i4>
      </vt:variant>
      <vt:variant>
        <vt:lpwstr>https://www.rcpath.org/profession/guidelines/kpis-for-laboratory-services.html</vt:lpwstr>
      </vt:variant>
      <vt:variant>
        <vt:lpwstr/>
      </vt:variant>
      <vt:variant>
        <vt:i4>2883627</vt:i4>
      </vt:variant>
      <vt:variant>
        <vt:i4>622</vt:i4>
      </vt:variant>
      <vt:variant>
        <vt:i4>0</vt:i4>
      </vt:variant>
      <vt:variant>
        <vt:i4>5</vt:i4>
      </vt:variant>
      <vt:variant>
        <vt:lpwstr>https://www.rcpath.org/profession/guidelines/kpis-for-laboratory-services.html</vt:lpwstr>
      </vt:variant>
      <vt:variant>
        <vt:lpwstr/>
      </vt:variant>
      <vt:variant>
        <vt:i4>6619262</vt:i4>
      </vt:variant>
      <vt:variant>
        <vt:i4>619</vt:i4>
      </vt:variant>
      <vt:variant>
        <vt:i4>0</vt:i4>
      </vt:variant>
      <vt:variant>
        <vt:i4>5</vt:i4>
      </vt:variant>
      <vt:variant>
        <vt:lpwstr>https://www.iccr-cancer.org/datasets/published-datasets/head-neck/salivary-glands/</vt:lpwstr>
      </vt:variant>
      <vt:variant>
        <vt:lpwstr/>
      </vt:variant>
      <vt:variant>
        <vt:i4>1310795</vt:i4>
      </vt:variant>
      <vt:variant>
        <vt:i4>616</vt:i4>
      </vt:variant>
      <vt:variant>
        <vt:i4>0</vt:i4>
      </vt:variant>
      <vt:variant>
        <vt:i4>5</vt:i4>
      </vt:variant>
      <vt:variant>
        <vt:lpwstr>https://www.rcpath.org/profession/guidelines/cancer-datasets-and-tissue-pathways.html</vt:lpwstr>
      </vt:variant>
      <vt:variant>
        <vt:lpwstr/>
      </vt:variant>
      <vt:variant>
        <vt:i4>5308432</vt:i4>
      </vt:variant>
      <vt:variant>
        <vt:i4>613</vt:i4>
      </vt:variant>
      <vt:variant>
        <vt:i4>0</vt:i4>
      </vt:variant>
      <vt:variant>
        <vt:i4>5</vt:i4>
      </vt:variant>
      <vt:variant>
        <vt:lpwstr>https://www.nice.org.uk/guidance/ng36</vt:lpwstr>
      </vt:variant>
      <vt:variant>
        <vt:lpwstr/>
      </vt:variant>
      <vt:variant>
        <vt:i4>6553641</vt:i4>
      </vt:variant>
      <vt:variant>
        <vt:i4>610</vt:i4>
      </vt:variant>
      <vt:variant>
        <vt:i4>0</vt:i4>
      </vt:variant>
      <vt:variant>
        <vt:i4>5</vt:i4>
      </vt:variant>
      <vt:variant>
        <vt:lpwstr>https://www.iccr-cancer.org/datasets/published-datasets/head-neck/nasal-cavity/</vt:lpwstr>
      </vt:variant>
      <vt:variant>
        <vt:lpwstr/>
      </vt:variant>
      <vt:variant>
        <vt:i4>7274616</vt:i4>
      </vt:variant>
      <vt:variant>
        <vt:i4>163</vt:i4>
      </vt:variant>
      <vt:variant>
        <vt:i4>0</vt:i4>
      </vt:variant>
      <vt:variant>
        <vt:i4>5</vt:i4>
      </vt:variant>
      <vt:variant>
        <vt:lpwstr>https://digital.nhs.uk/ndrs</vt:lpwstr>
      </vt:variant>
      <vt:variant>
        <vt:lpwstr/>
      </vt:variant>
      <vt:variant>
        <vt:i4>1179697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_Toc171607135</vt:lpwstr>
      </vt:variant>
      <vt:variant>
        <vt:i4>1179697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_Toc171607134</vt:lpwstr>
      </vt:variant>
      <vt:variant>
        <vt:i4>1179697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_Toc171607133</vt:lpwstr>
      </vt:variant>
      <vt:variant>
        <vt:i4>1179697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_Toc171607132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_Toc171607131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_Toc171607130</vt:lpwstr>
      </vt:variant>
      <vt:variant>
        <vt:i4>1245233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_Toc171607129</vt:lpwstr>
      </vt:variant>
      <vt:variant>
        <vt:i4>1245233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_Toc171607128</vt:lpwstr>
      </vt:variant>
      <vt:variant>
        <vt:i4>1048625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_Toc171607116</vt:lpwstr>
      </vt:variant>
      <vt:variant>
        <vt:i4>1048625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_Toc171607115</vt:lpwstr>
      </vt:variant>
      <vt:variant>
        <vt:i4>1048625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_Toc171607114</vt:lpwstr>
      </vt:variant>
      <vt:variant>
        <vt:i4>1048625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_Toc171607113</vt:lpwstr>
      </vt:variant>
      <vt:variant>
        <vt:i4>1048625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_Toc171607110</vt:lpwstr>
      </vt:variant>
      <vt:variant>
        <vt:i4>1114161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_Toc171607109</vt:lpwstr>
      </vt:variant>
      <vt:variant>
        <vt:i4>1114161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_Toc171607108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_Toc171607105</vt:lpwstr>
      </vt:variant>
      <vt:variant>
        <vt:i4>1114161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_Toc171607104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_Toc171607103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_Toc171607100</vt:lpwstr>
      </vt:variant>
      <vt:variant>
        <vt:i4>1572912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_Toc171607099</vt:lpwstr>
      </vt:variant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http://www.rcpath.org/</vt:lpwstr>
      </vt:variant>
      <vt:variant>
        <vt:lpwstr/>
      </vt:variant>
      <vt:variant>
        <vt:i4>65579</vt:i4>
      </vt:variant>
      <vt:variant>
        <vt:i4>18</vt:i4>
      </vt:variant>
      <vt:variant>
        <vt:i4>0</vt:i4>
      </vt:variant>
      <vt:variant>
        <vt:i4>5</vt:i4>
      </vt:variant>
      <vt:variant>
        <vt:lpwstr>mailto:WCU.Stats@wales.nhs.uk</vt:lpwstr>
      </vt:variant>
      <vt:variant>
        <vt:lpwstr/>
      </vt:variant>
      <vt:variant>
        <vt:i4>6357022</vt:i4>
      </vt:variant>
      <vt:variant>
        <vt:i4>15</vt:i4>
      </vt:variant>
      <vt:variant>
        <vt:i4>0</vt:i4>
      </vt:variant>
      <vt:variant>
        <vt:i4>5</vt:i4>
      </vt:variant>
      <vt:variant>
        <vt:lpwstr>mailto:nss.isdCancerStats@nhs.net</vt:lpwstr>
      </vt:variant>
      <vt:variant>
        <vt:lpwstr/>
      </vt:variant>
      <vt:variant>
        <vt:i4>2949214</vt:i4>
      </vt:variant>
      <vt:variant>
        <vt:i4>12</vt:i4>
      </vt:variant>
      <vt:variant>
        <vt:i4>0</vt:i4>
      </vt:variant>
      <vt:variant>
        <vt:i4>5</vt:i4>
      </vt:variant>
      <vt:variant>
        <vt:lpwstr>mailto:NCRASenquiries@phe.gov.uk</vt:lpwstr>
      </vt:variant>
      <vt:variant>
        <vt:lpwstr/>
      </vt:variant>
      <vt:variant>
        <vt:i4>6094883</vt:i4>
      </vt:variant>
      <vt:variant>
        <vt:i4>9</vt:i4>
      </vt:variant>
      <vt:variant>
        <vt:i4>0</vt:i4>
      </vt:variant>
      <vt:variant>
        <vt:i4>5</vt:i4>
      </vt:variant>
      <vt:variant>
        <vt:lpwstr>mailto:office@baoms.org.uk</vt:lpwstr>
      </vt:variant>
      <vt:variant>
        <vt:lpwstr/>
      </vt:variant>
      <vt:variant>
        <vt:i4>6946902</vt:i4>
      </vt:variant>
      <vt:variant>
        <vt:i4>6</vt:i4>
      </vt:variant>
      <vt:variant>
        <vt:i4>0</vt:i4>
      </vt:variant>
      <vt:variant>
        <vt:i4>5</vt:i4>
      </vt:variant>
      <vt:variant>
        <vt:lpwstr>mailto:entuk@entuk.org</vt:lpwstr>
      </vt:variant>
      <vt:variant>
        <vt:lpwstr/>
      </vt:variant>
      <vt:variant>
        <vt:i4>7536647</vt:i4>
      </vt:variant>
      <vt:variant>
        <vt:i4>3</vt:i4>
      </vt:variant>
      <vt:variant>
        <vt:i4>0</vt:i4>
      </vt:variant>
      <vt:variant>
        <vt:i4>5</vt:i4>
      </vt:variant>
      <vt:variant>
        <vt:lpwstr>mailto:secretariat@bahno.org.uk</vt:lpwstr>
      </vt:variant>
      <vt:variant>
        <vt:lpwstr/>
      </vt:variant>
      <vt:variant>
        <vt:i4>7995481</vt:i4>
      </vt:variant>
      <vt:variant>
        <vt:i4>0</vt:i4>
      </vt:variant>
      <vt:variant>
        <vt:i4>0</vt:i4>
      </vt:variant>
      <vt:variant>
        <vt:i4>5</vt:i4>
      </vt:variant>
      <vt:variant>
        <vt:lpwstr>mailto:secretary@bsomp.org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cp:lastModifiedBy>Alice Crawley-Carr</cp:lastModifiedBy>
  <cp:revision>6</cp:revision>
  <cp:lastPrinted>2022-02-21T12:56:00Z</cp:lastPrinted>
  <dcterms:created xsi:type="dcterms:W3CDTF">2025-02-17T09:49:00Z</dcterms:created>
  <dcterms:modified xsi:type="dcterms:W3CDTF">2025-02-17T09:56:00Z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0_1">
    <vt:lpwstr>http://www.zotero.org/styles/apa</vt:lpwstr>
  </property>
  <property fmtid="{D5CDD505-2E9C-101B-9397-08002B2CF9AE}" pid="4" name="Mendeley Recent Style Name 0_1">
    <vt:lpwstr>American Psychological Association 6th edition</vt:lpwstr>
  </property>
  <property fmtid="{D5CDD505-2E9C-101B-9397-08002B2CF9AE}" pid="5" name="Mendeley Recent Style Id 1_1">
    <vt:lpwstr>http://www.zotero.org/styles/american-sociological-association</vt:lpwstr>
  </property>
  <property fmtid="{D5CDD505-2E9C-101B-9397-08002B2CF9AE}" pid="6" name="Mendeley Recent Style Name 1_1">
    <vt:lpwstr>American Sociological Association</vt:lpwstr>
  </property>
  <property fmtid="{D5CDD505-2E9C-101B-9397-08002B2CF9AE}" pid="7" name="Mendeley Recent Style Id 2_1">
    <vt:lpwstr>http://www.zotero.org/styles/cancers</vt:lpwstr>
  </property>
  <property fmtid="{D5CDD505-2E9C-101B-9397-08002B2CF9AE}" pid="8" name="Mendeley Recent Style Name 2_1">
    <vt:lpwstr>Cancers</vt:lpwstr>
  </property>
  <property fmtid="{D5CDD505-2E9C-101B-9397-08002B2CF9AE}" pid="9" name="Mendeley Recent Style Id 3_1">
    <vt:lpwstr>http://www.zotero.org/styles/chicago-author-date</vt:lpwstr>
  </property>
  <property fmtid="{D5CDD505-2E9C-101B-9397-08002B2CF9AE}" pid="10" name="Mendeley Recent Style Name 3_1">
    <vt:lpwstr>Chicago Manual of Style 17th edition (author-date)</vt:lpwstr>
  </property>
  <property fmtid="{D5CDD505-2E9C-101B-9397-08002B2CF9AE}" pid="11" name="Mendeley Recent Style Id 4_1">
    <vt:lpwstr>http://www.zotero.org/styles/harvard-cite-them-right</vt:lpwstr>
  </property>
  <property fmtid="{D5CDD505-2E9C-101B-9397-08002B2CF9AE}" pid="12" name="Mendeley Recent Style Name 4_1">
    <vt:lpwstr>Cite Them Right 10th edition - Harvard</vt:lpwstr>
  </property>
  <property fmtid="{D5CDD505-2E9C-101B-9397-08002B2CF9AE}" pid="13" name="Mendeley Recent Style Id 5_1">
    <vt:lpwstr>http://www.zotero.org/styles/frontiers</vt:lpwstr>
  </property>
  <property fmtid="{D5CDD505-2E9C-101B-9397-08002B2CF9AE}" pid="14" name="Mendeley Recent Style Name 5_1">
    <vt:lpwstr>Frontiers journals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http://www.zotero.org/styles/modern-humanities-research-association</vt:lpwstr>
  </property>
  <property fmtid="{D5CDD505-2E9C-101B-9397-08002B2CF9AE}" pid="18" name="Mendeley Recent Style Name 7_1">
    <vt:lpwstr>Modern Humanities Research Association 3rd edition (note with bibliography)</vt:lpwstr>
  </property>
  <property fmtid="{D5CDD505-2E9C-101B-9397-08002B2CF9AE}" pid="19" name="Mendeley Recent Style Id 8_1">
    <vt:lpwstr>http://www.zotero.org/styles/modern-language-association</vt:lpwstr>
  </property>
  <property fmtid="{D5CDD505-2E9C-101B-9397-08002B2CF9AE}" pid="20" name="Mendeley Recent Style Name 8_1">
    <vt:lpwstr>Modern Language Association 8th edition</vt:lpwstr>
  </property>
  <property fmtid="{D5CDD505-2E9C-101B-9397-08002B2CF9AE}" pid="21" name="Mendeley Recent Style Id 9_1">
    <vt:lpwstr>http://www.zotero.org/styles/oral-surgery-oral-medicine-oral-pathology-and-oral-radiology</vt:lpwstr>
  </property>
  <property fmtid="{D5CDD505-2E9C-101B-9397-08002B2CF9AE}" pid="22" name="Mendeley Recent Style Name 9_1">
    <vt:lpwstr>Oral Surgery, Oral Medicine, Oral Pathology and Oral Radiology</vt:lpwstr>
  </property>
  <property fmtid="{D5CDD505-2E9C-101B-9397-08002B2CF9AE}" pid="23" name="Mendeley Unique User Id_1">
    <vt:lpwstr>83e3f78b-b0d7-38ba-9f8e-b543ca41e864</vt:lpwstr>
  </property>
  <property fmtid="{D5CDD505-2E9C-101B-9397-08002B2CF9AE}" pid="24" name="Mendeley Citation Style_1">
    <vt:lpwstr>http://www.zotero.org/styles/cancers</vt:lpwstr>
  </property>
  <property fmtid="{D5CDD505-2E9C-101B-9397-08002B2CF9AE}" pid="25" name="ContentTypeId">
    <vt:lpwstr>0x010100688E4703AE69044594FB8ADE7BB7BDFF</vt:lpwstr>
  </property>
  <property fmtid="{D5CDD505-2E9C-101B-9397-08002B2CF9AE}" pid="26" name="MediaServiceImageTags">
    <vt:lpwstr/>
  </property>
</Properties>
</file>